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493000"/>
            <wp:effectExtent l="0" t="0" r="3810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353935"/>
            <wp:effectExtent l="0" t="0" r="6350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5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389495"/>
            <wp:effectExtent l="0" t="0" r="6350" b="190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8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37755"/>
            <wp:effectExtent l="0" t="0" r="4445" b="1079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1841"/>
    <w:rsid w:val="07621841"/>
    <w:rsid w:val="57E66B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2019-12-31T01:51:00Z</dcterms:created>
  <dc:creator>Administrator</dc:creator>
  <cp:lastModifiedBy>Administrator</cp:lastModifiedBy>
  <dcterms:modified xsi:type="dcterms:W3CDTF">2019-12-31T02:43:08Z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