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54" w:rsidRPr="00F9319C" w:rsidRDefault="0078492F" w:rsidP="00111C21">
      <w:pPr>
        <w:jc w:val="center"/>
        <w:rPr>
          <w:rFonts w:ascii="宋体" w:hAnsi="宋体" w:cs="宋体"/>
          <w:sz w:val="44"/>
          <w:szCs w:val="44"/>
        </w:rPr>
      </w:pPr>
      <w:r w:rsidRPr="00F9319C">
        <w:rPr>
          <w:rFonts w:ascii="宋体" w:hAnsi="宋体" w:cs="宋体" w:hint="eastAsia"/>
          <w:b/>
          <w:bCs/>
          <w:sz w:val="44"/>
          <w:szCs w:val="44"/>
        </w:rPr>
        <w:t>鄢陵县大马镇三道河社区</w:t>
      </w:r>
      <w:r w:rsidR="00EA20C7" w:rsidRPr="00F9319C">
        <w:rPr>
          <w:rFonts w:ascii="宋体" w:hAnsi="宋体" w:cs="宋体" w:hint="eastAsia"/>
          <w:b/>
          <w:bCs/>
          <w:sz w:val="44"/>
          <w:szCs w:val="44"/>
        </w:rPr>
        <w:t>2018</w:t>
      </w:r>
      <w:r w:rsidRPr="00F9319C">
        <w:rPr>
          <w:rFonts w:ascii="宋体" w:hAnsi="宋体" w:cs="宋体" w:hint="eastAsia"/>
          <w:b/>
          <w:bCs/>
          <w:sz w:val="44"/>
          <w:szCs w:val="44"/>
        </w:rPr>
        <w:t>年通村公路建设工程</w:t>
      </w:r>
    </w:p>
    <w:p w:rsidR="00445654" w:rsidRDefault="00445654">
      <w:pPr>
        <w:rPr>
          <w:rFonts w:ascii="宋体" w:hAnsi="宋体" w:cs="宋体"/>
          <w:sz w:val="22"/>
          <w:szCs w:val="28"/>
        </w:rPr>
      </w:pPr>
    </w:p>
    <w:p w:rsidR="00445654" w:rsidRDefault="00445654">
      <w:pPr>
        <w:rPr>
          <w:rFonts w:ascii="宋体" w:hAnsi="宋体" w:cs="宋体"/>
          <w:sz w:val="22"/>
          <w:szCs w:val="28"/>
        </w:rPr>
      </w:pPr>
    </w:p>
    <w:p w:rsidR="00445654" w:rsidRDefault="00445654">
      <w:pPr>
        <w:rPr>
          <w:rFonts w:ascii="宋体" w:hAnsi="宋体" w:cs="宋体"/>
          <w:sz w:val="22"/>
          <w:szCs w:val="28"/>
        </w:rPr>
      </w:pPr>
    </w:p>
    <w:p w:rsidR="00445654" w:rsidRDefault="00445654">
      <w:pPr>
        <w:rPr>
          <w:rFonts w:ascii="宋体" w:hAnsi="宋体" w:cs="宋体"/>
          <w:sz w:val="52"/>
          <w:szCs w:val="52"/>
        </w:rPr>
      </w:pPr>
    </w:p>
    <w:p w:rsidR="00445654" w:rsidRDefault="00C81664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预算审核报告</w:t>
      </w:r>
    </w:p>
    <w:p w:rsidR="00445654" w:rsidRDefault="00C81664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豫华咨</w:t>
      </w:r>
      <w:r w:rsidR="00EA20C7">
        <w:rPr>
          <w:rFonts w:ascii="宋体" w:hAnsi="宋体" w:cs="宋体" w:hint="eastAsia"/>
          <w:b/>
          <w:bCs/>
          <w:sz w:val="24"/>
        </w:rPr>
        <w:t>2019</w:t>
      </w:r>
      <w:r>
        <w:rPr>
          <w:rFonts w:ascii="宋体" w:hAnsi="宋体" w:cs="宋体" w:hint="eastAsia"/>
          <w:b/>
          <w:bCs/>
          <w:sz w:val="24"/>
        </w:rPr>
        <w:t>预审</w:t>
      </w:r>
      <w:r w:rsidRPr="00134178">
        <w:rPr>
          <w:rFonts w:ascii="宋体" w:hAnsi="宋体" w:cs="宋体" w:hint="eastAsia"/>
          <w:b/>
          <w:bCs/>
          <w:sz w:val="24"/>
        </w:rPr>
        <w:t>【</w:t>
      </w:r>
      <w:r w:rsidR="002B7FE9">
        <w:rPr>
          <w:rFonts w:ascii="宋体" w:hAnsi="宋体" w:cs="宋体" w:hint="eastAsia"/>
          <w:b/>
          <w:bCs/>
          <w:sz w:val="24"/>
        </w:rPr>
        <w:t>16</w:t>
      </w:r>
      <w:r w:rsidRPr="00134178">
        <w:rPr>
          <w:rFonts w:ascii="宋体" w:hAnsi="宋体" w:cs="宋体" w:hint="eastAsia"/>
          <w:b/>
          <w:bCs/>
          <w:sz w:val="24"/>
        </w:rPr>
        <w:t>】</w:t>
      </w:r>
      <w:r>
        <w:rPr>
          <w:rFonts w:ascii="宋体" w:hAnsi="宋体" w:cs="宋体" w:hint="eastAsia"/>
          <w:b/>
          <w:bCs/>
          <w:sz w:val="24"/>
        </w:rPr>
        <w:t>号</w:t>
      </w: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Pr="00134178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44565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445654" w:rsidRDefault="00C81664">
      <w:pPr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河南华明工程造价咨询有限公司</w:t>
      </w:r>
    </w:p>
    <w:p w:rsidR="00445654" w:rsidRDefault="00C81664">
      <w:pPr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二零一</w:t>
      </w:r>
      <w:r w:rsidR="0094548F">
        <w:rPr>
          <w:rFonts w:ascii="宋体" w:hAnsi="宋体" w:cs="宋体" w:hint="eastAsia"/>
          <w:b/>
          <w:bCs/>
          <w:sz w:val="28"/>
          <w:szCs w:val="28"/>
        </w:rPr>
        <w:t>九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 w:rsidR="00F9319C">
        <w:rPr>
          <w:rFonts w:ascii="宋体" w:hAnsi="宋体" w:cs="宋体" w:hint="eastAsia"/>
          <w:b/>
          <w:bCs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94548F">
        <w:rPr>
          <w:rFonts w:ascii="宋体" w:hAnsi="宋体" w:cs="宋体" w:hint="eastAsia"/>
          <w:b/>
          <w:bCs/>
          <w:sz w:val="28"/>
          <w:szCs w:val="28"/>
        </w:rPr>
        <w:t>八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445654" w:rsidRDefault="00445654">
      <w:pPr>
        <w:jc w:val="center"/>
        <w:rPr>
          <w:rFonts w:ascii="宋体" w:hAnsi="宋体" w:cs="宋体"/>
          <w:b/>
          <w:sz w:val="44"/>
          <w:szCs w:val="44"/>
        </w:rPr>
      </w:pPr>
    </w:p>
    <w:p w:rsidR="00445654" w:rsidRDefault="00C81664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审 核 报 告</w:t>
      </w:r>
    </w:p>
    <w:p w:rsidR="00445654" w:rsidRDefault="00C81664">
      <w:pPr>
        <w:pStyle w:val="a5"/>
        <w:widowControl/>
        <w:spacing w:before="0" w:beforeAutospacing="0" w:after="0" w:afterAutospacing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鄢陵县财政局投资评审中心：</w:t>
      </w:r>
    </w:p>
    <w:p w:rsidR="00445654" w:rsidRDefault="00C81664">
      <w:pPr>
        <w:pStyle w:val="a5"/>
        <w:widowControl/>
        <w:spacing w:before="0" w:beforeAutospacing="0" w:after="0" w:afterAutospacing="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接受贵单位委托，我公司对</w:t>
      </w:r>
      <w:r w:rsidR="0078492F">
        <w:rPr>
          <w:rFonts w:ascii="宋体" w:hAnsi="宋体" w:cs="宋体" w:hint="eastAsia"/>
          <w:sz w:val="28"/>
          <w:szCs w:val="28"/>
        </w:rPr>
        <w:t>鄢陵县大马镇三道河社区2018年通村公路建设工程</w:t>
      </w:r>
      <w:r>
        <w:rPr>
          <w:rFonts w:ascii="宋体" w:hAnsi="宋体" w:cs="宋体" w:hint="eastAsia"/>
          <w:sz w:val="28"/>
          <w:szCs w:val="28"/>
        </w:rPr>
        <w:t>实施方案进行了评审，在有关部门的积极配合下，现已完成了评审任务，报告如下：</w:t>
      </w:r>
    </w:p>
    <w:p w:rsidR="00445654" w:rsidRDefault="00C81664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工程基本概况</w:t>
      </w:r>
    </w:p>
    <w:p w:rsidR="00445654" w:rsidRDefault="0078492F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鄢陵县大马镇三道河社区2018年通村公路建设工程</w:t>
      </w:r>
      <w:r w:rsidR="00A51F0B">
        <w:rPr>
          <w:rFonts w:ascii="宋体" w:hAnsi="宋体" w:cs="宋体" w:hint="eastAsia"/>
          <w:sz w:val="28"/>
          <w:szCs w:val="28"/>
        </w:rPr>
        <w:t>共分为10个路段,原路为村道四级,大多路段路面为沥青路,部分为土路</w:t>
      </w:r>
      <w:r w:rsidR="00C81664">
        <w:rPr>
          <w:rFonts w:ascii="宋体" w:hAnsi="宋体" w:cs="宋体" w:hint="eastAsia"/>
          <w:sz w:val="28"/>
          <w:szCs w:val="28"/>
        </w:rPr>
        <w:t>。</w:t>
      </w:r>
    </w:p>
    <w:p w:rsidR="00445654" w:rsidRDefault="00C8166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二、评审范围</w:t>
      </w:r>
    </w:p>
    <w:p w:rsidR="00445654" w:rsidRDefault="00C81664">
      <w:pPr>
        <w:pStyle w:val="a5"/>
        <w:widowControl/>
        <w:spacing w:before="0" w:beforeAutospacing="0" w:after="0" w:afterAutospacing="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本次评审的范围为</w:t>
      </w:r>
      <w:r w:rsidR="0078492F">
        <w:rPr>
          <w:rFonts w:ascii="宋体" w:hAnsi="宋体" w:cs="宋体" w:hint="eastAsia"/>
          <w:sz w:val="28"/>
          <w:szCs w:val="28"/>
        </w:rPr>
        <w:t>鄢陵县大马镇三道河社区2018年通村公路建设工程</w:t>
      </w:r>
      <w:r>
        <w:rPr>
          <w:rFonts w:ascii="宋体" w:hAnsi="宋体" w:cs="宋体" w:hint="eastAsia"/>
          <w:sz w:val="28"/>
          <w:szCs w:val="28"/>
        </w:rPr>
        <w:t>实施方案中送审内容。</w:t>
      </w:r>
    </w:p>
    <w:p w:rsidR="00445654" w:rsidRDefault="00C8166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三、评审的主要内容</w:t>
      </w:r>
    </w:p>
    <w:p w:rsidR="00445654" w:rsidRDefault="00565B18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1</w:t>
      </w:r>
      <w:r w:rsidR="00020E3B">
        <w:rPr>
          <w:rFonts w:ascii="宋体" w:hAnsi="宋体" w:cs="宋体" w:hint="eastAsia"/>
          <w:sz w:val="28"/>
          <w:szCs w:val="28"/>
        </w:rPr>
        <w:t>、是否执行现行的定额编制办法及相关的补充规定；</w:t>
      </w:r>
    </w:p>
    <w:p w:rsidR="00445654" w:rsidRDefault="00565B18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2</w:t>
      </w:r>
      <w:r w:rsidR="00020E3B">
        <w:rPr>
          <w:rFonts w:ascii="宋体" w:hAnsi="宋体" w:cs="宋体" w:hint="eastAsia"/>
          <w:sz w:val="28"/>
          <w:szCs w:val="28"/>
        </w:rPr>
        <w:t>、定额套用是否规范、合理，有无高套定额情况；</w:t>
      </w:r>
    </w:p>
    <w:p w:rsidR="00445654" w:rsidRDefault="00565B18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3</w:t>
      </w:r>
      <w:r w:rsidR="00020E3B">
        <w:rPr>
          <w:rFonts w:ascii="宋体" w:hAnsi="宋体" w:cs="宋体" w:hint="eastAsia"/>
          <w:sz w:val="28"/>
          <w:szCs w:val="28"/>
        </w:rPr>
        <w:t>、各项费用是否按照规定计取，有无多列、多计费用情况；</w:t>
      </w:r>
    </w:p>
    <w:p w:rsidR="00445654" w:rsidRDefault="00565B18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4、材料价格的调整是否执行相关规定</w:t>
      </w:r>
      <w:r w:rsidR="00020E3B">
        <w:rPr>
          <w:rFonts w:ascii="宋体" w:hAnsi="宋体" w:cs="宋体" w:hint="eastAsia"/>
          <w:sz w:val="28"/>
          <w:szCs w:val="28"/>
        </w:rPr>
        <w:t>；</w:t>
      </w:r>
    </w:p>
    <w:p w:rsidR="00445654" w:rsidRDefault="00565B18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5、有无其它违反工程造价相关规定的情况。</w:t>
      </w:r>
    </w:p>
    <w:p w:rsidR="00445654" w:rsidRDefault="00565B18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b/>
          <w:sz w:val="28"/>
          <w:szCs w:val="28"/>
        </w:rPr>
        <w:t>四、评审的程序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1、充分了解项目的详细情况，按照工程特点组织项目评审人员并制定评审计划和实施方案；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2、接受工程量清单等有关资料，确定提供的资料是否完整、相互对应；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3、评审人员熟悉工程量清单等有关资料；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4、出具初步评审结果，与委托方及相关单位进行交流、沟通，有异议的地方达成一致意见后进行相应调整；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5、取得最终评审结果，出具评审报告。</w:t>
      </w:r>
    </w:p>
    <w:p w:rsidR="00445654" w:rsidRDefault="00F66E03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</w:t>
      </w:r>
      <w:r w:rsidR="00C81664">
        <w:rPr>
          <w:rFonts w:ascii="宋体" w:hAnsi="宋体" w:cs="宋体" w:hint="eastAsia"/>
          <w:b/>
          <w:sz w:val="28"/>
          <w:szCs w:val="28"/>
        </w:rPr>
        <w:t>、评审依据</w:t>
      </w:r>
    </w:p>
    <w:p w:rsidR="00A3683E" w:rsidRDefault="00A3683E" w:rsidP="00A3683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</w:t>
      </w:r>
      <w:r w:rsidR="00565B18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F66E03" w:rsidRPr="006150F0">
        <w:rPr>
          <w:rFonts w:ascii="宋体" w:hAnsi="宋体" w:cs="宋体" w:hint="eastAsia"/>
          <w:bCs/>
          <w:sz w:val="28"/>
          <w:szCs w:val="28"/>
        </w:rPr>
        <w:t>1.依据施工图纸及现场实际测量</w:t>
      </w:r>
      <w:r w:rsidR="002B5C70">
        <w:rPr>
          <w:rFonts w:ascii="宋体" w:hAnsi="宋体" w:cs="宋体" w:hint="eastAsia"/>
          <w:bCs/>
          <w:sz w:val="28"/>
          <w:szCs w:val="28"/>
        </w:rPr>
        <w:t>：</w:t>
      </w:r>
    </w:p>
    <w:p w:rsidR="00A3683E" w:rsidRDefault="00A3683E" w:rsidP="00A3683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65B18"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 w:rsidR="006150F0">
        <w:rPr>
          <w:rFonts w:ascii="宋体" w:hAnsi="宋体" w:cs="宋体" w:hint="eastAsia"/>
          <w:bCs/>
          <w:sz w:val="28"/>
          <w:szCs w:val="28"/>
        </w:rPr>
        <w:t>2</w:t>
      </w:r>
      <w:r w:rsidR="00C81664">
        <w:rPr>
          <w:rFonts w:ascii="宋体" w:hAnsi="宋体" w:cs="宋体" w:hint="eastAsia"/>
          <w:bCs/>
          <w:sz w:val="28"/>
          <w:szCs w:val="28"/>
        </w:rPr>
        <w:t>.</w:t>
      </w:r>
      <w:r w:rsidR="00C81664">
        <w:rPr>
          <w:rFonts w:ascii="宋体" w:hAnsi="宋体" w:cs="宋体" w:hint="eastAsia"/>
          <w:sz w:val="28"/>
          <w:szCs w:val="28"/>
        </w:rPr>
        <w:t>《</w:t>
      </w:r>
      <w:r w:rsidR="00710C84">
        <w:rPr>
          <w:rFonts w:ascii="宋体" w:hAnsi="宋体" w:cs="宋体" w:hint="eastAsia"/>
          <w:bCs/>
          <w:sz w:val="28"/>
          <w:szCs w:val="28"/>
        </w:rPr>
        <w:t>公路工程预算定额</w:t>
      </w:r>
      <w:r w:rsidR="00710C84">
        <w:rPr>
          <w:rFonts w:ascii="宋体" w:hAnsi="宋体" w:cs="宋体" w:hint="eastAsia"/>
          <w:sz w:val="28"/>
          <w:szCs w:val="28"/>
        </w:rPr>
        <w:t>》</w:t>
      </w:r>
      <w:r w:rsidR="00AB2A79">
        <w:rPr>
          <w:rFonts w:ascii="宋体" w:hAnsi="宋体" w:cs="宋体" w:hint="eastAsia"/>
          <w:sz w:val="28"/>
          <w:szCs w:val="28"/>
        </w:rPr>
        <w:t>(JTG/T B06-</w:t>
      </w:r>
      <w:r w:rsidR="007109BC">
        <w:rPr>
          <w:rFonts w:ascii="宋体" w:hAnsi="宋体" w:cs="宋体" w:hint="eastAsia"/>
          <w:sz w:val="28"/>
          <w:szCs w:val="28"/>
        </w:rPr>
        <w:t>02-2007)</w:t>
      </w:r>
      <w:r w:rsidR="002B5C70">
        <w:rPr>
          <w:rFonts w:ascii="宋体" w:hAnsi="宋体" w:cs="宋体" w:hint="eastAsia"/>
          <w:sz w:val="28"/>
          <w:szCs w:val="28"/>
        </w:rPr>
        <w:t>；</w:t>
      </w:r>
    </w:p>
    <w:p w:rsidR="00A3683E" w:rsidRDefault="00A3683E" w:rsidP="00A3683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</w:t>
      </w:r>
      <w:r w:rsidR="00565B18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6150F0">
        <w:rPr>
          <w:rFonts w:ascii="宋体" w:hAnsi="宋体" w:cs="宋体" w:hint="eastAsia"/>
          <w:bCs/>
          <w:sz w:val="28"/>
          <w:szCs w:val="28"/>
        </w:rPr>
        <w:t>3</w:t>
      </w:r>
      <w:r w:rsidR="00C81664">
        <w:rPr>
          <w:rFonts w:ascii="宋体" w:hAnsi="宋体" w:cs="宋体" w:hint="eastAsia"/>
          <w:bCs/>
          <w:sz w:val="28"/>
          <w:szCs w:val="28"/>
        </w:rPr>
        <w:t>.按</w:t>
      </w:r>
      <w:r w:rsidR="00C81664">
        <w:rPr>
          <w:rFonts w:ascii="宋体" w:hAnsi="宋体" w:cs="宋体" w:hint="eastAsia"/>
          <w:sz w:val="28"/>
          <w:szCs w:val="28"/>
        </w:rPr>
        <w:t>实施方案中送审内容</w:t>
      </w:r>
      <w:r w:rsidR="00C81664">
        <w:rPr>
          <w:rFonts w:ascii="宋体" w:hAnsi="宋体" w:cs="宋体" w:hint="eastAsia"/>
          <w:bCs/>
          <w:sz w:val="28"/>
          <w:szCs w:val="28"/>
        </w:rPr>
        <w:t>和相关规范计算工程量</w:t>
      </w:r>
      <w:r w:rsidR="00B913D2">
        <w:rPr>
          <w:rFonts w:ascii="宋体" w:hAnsi="宋体" w:cs="宋体" w:hint="eastAsia"/>
          <w:bCs/>
          <w:sz w:val="28"/>
          <w:szCs w:val="28"/>
        </w:rPr>
        <w:t>；</w:t>
      </w:r>
    </w:p>
    <w:p w:rsidR="00445654" w:rsidRPr="00A3683E" w:rsidRDefault="00A3683E" w:rsidP="00A3683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 w:rsidR="00565B18"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 w:rsidR="006150F0">
        <w:rPr>
          <w:rFonts w:ascii="宋体" w:hAnsi="宋体" w:cs="宋体" w:hint="eastAsia"/>
          <w:sz w:val="28"/>
          <w:szCs w:val="28"/>
        </w:rPr>
        <w:t>4</w:t>
      </w:r>
      <w:r w:rsidR="00C81664">
        <w:rPr>
          <w:rFonts w:ascii="宋体" w:hAnsi="宋体" w:cs="宋体" w:hint="eastAsia"/>
          <w:sz w:val="28"/>
          <w:szCs w:val="28"/>
        </w:rPr>
        <w:t>.材料价格市场询价计取。</w:t>
      </w:r>
    </w:p>
    <w:p w:rsidR="00A3683E" w:rsidRDefault="00F66E03" w:rsidP="00A3683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</w:t>
      </w:r>
      <w:r w:rsidR="0065567C">
        <w:rPr>
          <w:rFonts w:ascii="宋体" w:hAnsi="宋体" w:cs="宋体" w:hint="eastAsia"/>
          <w:b/>
          <w:sz w:val="28"/>
          <w:szCs w:val="28"/>
        </w:rPr>
        <w:t>、工程取费</w:t>
      </w:r>
    </w:p>
    <w:p w:rsidR="00A3683E" w:rsidRDefault="00A3683E" w:rsidP="00A3683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</w:t>
      </w:r>
      <w:r w:rsidR="00565B18"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1.人工</w:t>
      </w:r>
      <w:r w:rsidR="009E1623">
        <w:rPr>
          <w:rFonts w:ascii="宋体" w:hAnsi="宋体" w:cs="宋体" w:hint="eastAsia"/>
          <w:sz w:val="28"/>
          <w:szCs w:val="28"/>
        </w:rPr>
        <w:t>费</w:t>
      </w:r>
      <w:r w:rsidR="00C81664">
        <w:rPr>
          <w:rFonts w:ascii="宋体" w:hAnsi="宋体" w:cs="宋体" w:hint="eastAsia"/>
          <w:sz w:val="28"/>
          <w:szCs w:val="28"/>
        </w:rPr>
        <w:t>：</w:t>
      </w:r>
      <w:r w:rsidR="009E1623">
        <w:rPr>
          <w:rFonts w:ascii="宋体" w:hAnsi="宋体" w:cs="宋体" w:hint="eastAsia"/>
          <w:sz w:val="28"/>
          <w:szCs w:val="28"/>
        </w:rPr>
        <w:t>根据河南省交通厅文件豫交规划[2011]118号文之规定,我省公路建设项目编制人工费单价为53.87元/日</w:t>
      </w:r>
      <w:r w:rsidR="002B5C70">
        <w:rPr>
          <w:rFonts w:ascii="宋体" w:hAnsi="宋体" w:cs="宋体" w:hint="eastAsia"/>
          <w:sz w:val="28"/>
          <w:szCs w:val="28"/>
        </w:rPr>
        <w:t>；</w:t>
      </w:r>
    </w:p>
    <w:p w:rsidR="00A3683E" w:rsidRDefault="00A3683E" w:rsidP="00A3683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  <w:r w:rsidR="00565B18">
        <w:rPr>
          <w:rFonts w:ascii="宋体" w:hAnsi="宋体" w:cs="宋体" w:hint="eastAsia"/>
          <w:b/>
          <w:sz w:val="28"/>
          <w:szCs w:val="28"/>
        </w:rPr>
        <w:t xml:space="preserve"> </w:t>
      </w:r>
      <w:r w:rsidR="0044636A">
        <w:rPr>
          <w:rFonts w:ascii="宋体" w:hAnsi="宋体" w:cs="宋体" w:hint="eastAsia"/>
          <w:sz w:val="28"/>
          <w:szCs w:val="28"/>
        </w:rPr>
        <w:t>2.</w:t>
      </w:r>
      <w:r w:rsidR="00C81664">
        <w:rPr>
          <w:rFonts w:ascii="宋体" w:hAnsi="宋体" w:cs="宋体" w:hint="eastAsia"/>
          <w:sz w:val="28"/>
          <w:szCs w:val="28"/>
        </w:rPr>
        <w:t>其他费用，按费用标准中的有关要求计取</w:t>
      </w:r>
      <w:r w:rsidR="002B5C70">
        <w:rPr>
          <w:rFonts w:ascii="宋体" w:hAnsi="宋体" w:cs="宋体" w:hint="eastAsia"/>
          <w:sz w:val="28"/>
          <w:szCs w:val="28"/>
        </w:rPr>
        <w:t>；</w:t>
      </w:r>
    </w:p>
    <w:p w:rsidR="00C35961" w:rsidRPr="00A3683E" w:rsidRDefault="00A3683E" w:rsidP="00A3683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</w:t>
      </w:r>
      <w:r w:rsidR="00565B18"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="0044636A">
        <w:rPr>
          <w:rFonts w:ascii="宋体" w:hAnsi="宋体" w:cs="宋体" w:hint="eastAsia"/>
          <w:sz w:val="28"/>
          <w:szCs w:val="28"/>
        </w:rPr>
        <w:t>3.</w:t>
      </w:r>
      <w:r w:rsidR="00C35961" w:rsidRPr="00C35961">
        <w:rPr>
          <w:rFonts w:ascii="宋体" w:hAnsi="宋体" w:cs="宋体" w:hint="eastAsia"/>
          <w:sz w:val="28"/>
          <w:szCs w:val="28"/>
        </w:rPr>
        <w:t xml:space="preserve"> </w:t>
      </w:r>
      <w:r w:rsidR="00C35961">
        <w:rPr>
          <w:rFonts w:ascii="宋体" w:hAnsi="宋体" w:cs="宋体" w:hint="eastAsia"/>
          <w:sz w:val="28"/>
          <w:szCs w:val="28"/>
        </w:rPr>
        <w:t>根据“交办公路[2016]66号交通运输部办公厅关于印发《公路工程营业税改增值税计价依据调整方案》的通知”，利润按直接费与间接费之和扣除规费的7.42%计算；根据</w:t>
      </w:r>
      <w:r w:rsidR="00AA2483">
        <w:rPr>
          <w:rFonts w:ascii="宋体" w:hAnsi="宋体" w:cs="宋体" w:hint="eastAsia"/>
          <w:sz w:val="28"/>
          <w:szCs w:val="28"/>
        </w:rPr>
        <w:t xml:space="preserve"> </w:t>
      </w:r>
      <w:r w:rsidR="00C35961">
        <w:rPr>
          <w:rFonts w:ascii="宋体" w:hAnsi="宋体" w:cs="宋体" w:hint="eastAsia"/>
          <w:sz w:val="28"/>
          <w:szCs w:val="28"/>
        </w:rPr>
        <w:t>《财税〔2018〕32号—财政部税务总局关于调整增值税税率的通知》税金按10%计算。</w:t>
      </w:r>
    </w:p>
    <w:p w:rsidR="00445654" w:rsidRDefault="00F66E03" w:rsidP="00A3683E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</w:t>
      </w:r>
      <w:r w:rsidR="00C81664">
        <w:rPr>
          <w:rFonts w:ascii="宋体" w:hAnsi="宋体" w:cs="宋体" w:hint="eastAsia"/>
          <w:b/>
          <w:sz w:val="28"/>
          <w:szCs w:val="28"/>
        </w:rPr>
        <w:t>、评审结果</w:t>
      </w:r>
    </w:p>
    <w:p w:rsidR="009440C9" w:rsidRPr="009440C9" w:rsidRDefault="00D1684D" w:rsidP="00D1684D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565B18">
        <w:rPr>
          <w:rFonts w:ascii="宋体" w:hAnsi="宋体" w:cs="宋体" w:hint="eastAsia"/>
          <w:sz w:val="28"/>
          <w:szCs w:val="28"/>
        </w:rPr>
        <w:t xml:space="preserve"> </w:t>
      </w:r>
      <w:r w:rsidR="00CE6A1C">
        <w:rPr>
          <w:rFonts w:ascii="宋体" w:hAnsi="宋体" w:cs="宋体" w:hint="eastAsia"/>
          <w:sz w:val="28"/>
          <w:szCs w:val="28"/>
        </w:rPr>
        <w:t>鄢陵县大马镇三道河社区20</w:t>
      </w:r>
      <w:r w:rsidR="0078492F">
        <w:rPr>
          <w:rFonts w:ascii="宋体" w:hAnsi="宋体" w:cs="宋体" w:hint="eastAsia"/>
          <w:sz w:val="28"/>
          <w:szCs w:val="28"/>
        </w:rPr>
        <w:t>18年通村公路建设工程</w:t>
      </w:r>
      <w:r w:rsidR="00C81664">
        <w:rPr>
          <w:rFonts w:ascii="宋体" w:hAnsi="宋体" w:cs="宋体" w:hint="eastAsia"/>
          <w:sz w:val="28"/>
          <w:szCs w:val="28"/>
        </w:rPr>
        <w:t xml:space="preserve">送审造价 </w:t>
      </w:r>
      <w:r w:rsidR="0065567C">
        <w:rPr>
          <w:rFonts w:ascii="宋体" w:hAnsi="宋体" w:cs="宋体" w:hint="eastAsia"/>
          <w:sz w:val="28"/>
          <w:szCs w:val="28"/>
        </w:rPr>
        <w:t>2671756</w:t>
      </w:r>
      <w:r w:rsidR="00C81664">
        <w:rPr>
          <w:rFonts w:ascii="宋体" w:hAnsi="宋体" w:cs="宋体" w:hint="eastAsia"/>
          <w:sz w:val="28"/>
          <w:szCs w:val="28"/>
        </w:rPr>
        <w:t>元，审定造价</w:t>
      </w:r>
      <w:r w:rsidR="00A0152D" w:rsidRPr="00A0152D">
        <w:rPr>
          <w:rFonts w:ascii="宋体" w:hAnsi="宋体" w:cs="宋体"/>
          <w:sz w:val="28"/>
          <w:szCs w:val="28"/>
        </w:rPr>
        <w:t>2392384.48</w:t>
      </w:r>
      <w:r w:rsidR="00C81664">
        <w:rPr>
          <w:rFonts w:ascii="宋体" w:hAnsi="宋体" w:cs="宋体" w:hint="eastAsia"/>
          <w:sz w:val="28"/>
          <w:szCs w:val="28"/>
        </w:rPr>
        <w:t>元，审减</w:t>
      </w:r>
      <w:r w:rsidR="006B72C4">
        <w:rPr>
          <w:rFonts w:ascii="宋体" w:hAnsi="宋体" w:cs="宋体" w:hint="eastAsia"/>
          <w:sz w:val="28"/>
          <w:szCs w:val="28"/>
        </w:rPr>
        <w:t>279371.52</w:t>
      </w:r>
      <w:r w:rsidR="00C81664">
        <w:rPr>
          <w:rFonts w:ascii="宋体" w:hAnsi="宋体" w:cs="宋体" w:hint="eastAsia"/>
          <w:sz w:val="28"/>
          <w:szCs w:val="28"/>
        </w:rPr>
        <w:t>元。</w:t>
      </w:r>
      <w:r w:rsidR="00C81664">
        <w:rPr>
          <w:rFonts w:ascii="宋体" w:hAnsi="宋体" w:cs="宋体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83E">
        <w:rPr>
          <w:rFonts w:ascii="宋体" w:hAnsi="宋体" w:cs="宋体" w:hint="eastAsia"/>
          <w:b/>
          <w:bCs/>
          <w:sz w:val="28"/>
          <w:szCs w:val="28"/>
        </w:rPr>
        <w:t>八、</w:t>
      </w:r>
      <w:r w:rsidR="00C81664">
        <w:rPr>
          <w:rFonts w:ascii="宋体" w:hAnsi="宋体" w:cs="宋体" w:hint="eastAsia"/>
          <w:b/>
          <w:bCs/>
          <w:sz w:val="28"/>
          <w:szCs w:val="28"/>
        </w:rPr>
        <w:t>其它事项说明</w:t>
      </w:r>
    </w:p>
    <w:p w:rsidR="00445654" w:rsidRPr="009440C9" w:rsidRDefault="009440C9" w:rsidP="009440C9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565B18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8312CD">
        <w:rPr>
          <w:rFonts w:ascii="宋体" w:hAnsi="宋体" w:cs="宋体" w:hint="eastAsia"/>
          <w:sz w:val="28"/>
          <w:szCs w:val="28"/>
        </w:rPr>
        <w:t>1.</w:t>
      </w:r>
      <w:r w:rsidR="00C81664">
        <w:rPr>
          <w:rFonts w:ascii="宋体" w:hAnsi="宋体" w:cs="宋体" w:hint="eastAsia"/>
          <w:sz w:val="28"/>
          <w:szCs w:val="28"/>
        </w:rPr>
        <w:t>本工程</w:t>
      </w:r>
      <w:r w:rsidR="00433DE3">
        <w:rPr>
          <w:rFonts w:ascii="宋体" w:hAnsi="宋体" w:cs="宋体" w:hint="eastAsia"/>
          <w:sz w:val="28"/>
          <w:szCs w:val="28"/>
        </w:rPr>
        <w:t>只计取建安</w:t>
      </w:r>
      <w:r w:rsidR="00C81664">
        <w:rPr>
          <w:rFonts w:ascii="宋体" w:hAnsi="宋体" w:cs="宋体" w:hint="eastAsia"/>
          <w:sz w:val="28"/>
          <w:szCs w:val="28"/>
        </w:rPr>
        <w:t>工程费用，其他费用</w:t>
      </w:r>
      <w:r w:rsidR="00433DE3">
        <w:rPr>
          <w:rFonts w:ascii="宋体" w:hAnsi="宋体" w:cs="宋体" w:hint="eastAsia"/>
          <w:sz w:val="28"/>
          <w:szCs w:val="28"/>
        </w:rPr>
        <w:t>不计入预算</w:t>
      </w:r>
      <w:r w:rsidR="00C81664">
        <w:rPr>
          <w:rFonts w:ascii="宋体" w:hAnsi="宋体" w:cs="宋体" w:hint="eastAsia"/>
          <w:sz w:val="28"/>
          <w:szCs w:val="28"/>
        </w:rPr>
        <w:t>。</w:t>
      </w:r>
    </w:p>
    <w:p w:rsidR="0065567C" w:rsidRDefault="009440C9" w:rsidP="0065567C">
      <w:pPr>
        <w:spacing w:line="5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九</w:t>
      </w:r>
      <w:r w:rsidR="0065567C" w:rsidRPr="0065567C">
        <w:rPr>
          <w:rFonts w:ascii="宋体" w:hAnsi="宋体" w:cs="宋体" w:hint="eastAsia"/>
          <w:b/>
          <w:bCs/>
          <w:sz w:val="28"/>
          <w:szCs w:val="28"/>
        </w:rPr>
        <w:t>、审减原因分析</w:t>
      </w:r>
    </w:p>
    <w:p w:rsidR="0065567C" w:rsidRDefault="00565B18" w:rsidP="0065567C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65567C">
        <w:rPr>
          <w:rFonts w:ascii="宋体" w:hAnsi="宋体" w:cs="宋体" w:hint="eastAsia"/>
          <w:sz w:val="28"/>
          <w:szCs w:val="28"/>
        </w:rPr>
        <w:t>1</w:t>
      </w:r>
      <w:r w:rsidR="001323B6">
        <w:rPr>
          <w:rFonts w:ascii="宋体" w:hAnsi="宋体" w:cs="宋体" w:hint="eastAsia"/>
          <w:sz w:val="28"/>
          <w:szCs w:val="28"/>
        </w:rPr>
        <w:t>.18cm厚C25混凝土面层</w:t>
      </w:r>
      <w:r w:rsidR="002B5C70">
        <w:rPr>
          <w:rFonts w:ascii="宋体" w:hAnsi="宋体" w:cs="宋体" w:hint="eastAsia"/>
          <w:sz w:val="28"/>
          <w:szCs w:val="28"/>
        </w:rPr>
        <w:t>工程量审减，</w:t>
      </w:r>
      <w:r w:rsidR="001323B6">
        <w:rPr>
          <w:rFonts w:ascii="宋体" w:hAnsi="宋体" w:cs="宋体" w:hint="eastAsia"/>
          <w:sz w:val="28"/>
          <w:szCs w:val="28"/>
        </w:rPr>
        <w:t>审减金额约</w:t>
      </w:r>
      <w:r w:rsidR="00F9319C">
        <w:rPr>
          <w:rFonts w:ascii="宋体" w:hAnsi="宋体" w:cs="宋体" w:hint="eastAsia"/>
          <w:sz w:val="28"/>
          <w:szCs w:val="28"/>
        </w:rPr>
        <w:t>17.2</w:t>
      </w:r>
      <w:r w:rsidR="001323B6">
        <w:rPr>
          <w:rFonts w:ascii="宋体" w:hAnsi="宋体" w:cs="宋体" w:hint="eastAsia"/>
          <w:sz w:val="28"/>
          <w:szCs w:val="28"/>
        </w:rPr>
        <w:t>万元</w:t>
      </w:r>
      <w:r w:rsidR="002B5C70">
        <w:rPr>
          <w:rFonts w:ascii="宋体" w:hAnsi="宋体" w:cs="宋体" w:hint="eastAsia"/>
          <w:sz w:val="28"/>
          <w:szCs w:val="28"/>
        </w:rPr>
        <w:t>；</w:t>
      </w:r>
    </w:p>
    <w:p w:rsidR="000232AF" w:rsidRPr="000232AF" w:rsidRDefault="00565B18" w:rsidP="0065567C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0232AF">
        <w:rPr>
          <w:rFonts w:ascii="宋体" w:hAnsi="宋体" w:cs="宋体" w:hint="eastAsia"/>
          <w:sz w:val="28"/>
          <w:szCs w:val="28"/>
        </w:rPr>
        <w:t>2.16cm厚冷再生6%水泥土</w:t>
      </w:r>
      <w:r w:rsidR="002B5C70">
        <w:rPr>
          <w:rFonts w:ascii="宋体" w:hAnsi="宋体" w:cs="宋体" w:hint="eastAsia"/>
          <w:sz w:val="28"/>
          <w:szCs w:val="28"/>
        </w:rPr>
        <w:t>工程量审减，</w:t>
      </w:r>
      <w:r w:rsidR="000232AF">
        <w:rPr>
          <w:rFonts w:ascii="宋体" w:hAnsi="宋体" w:cs="宋体" w:hint="eastAsia"/>
          <w:sz w:val="28"/>
          <w:szCs w:val="28"/>
        </w:rPr>
        <w:t>审减金额约</w:t>
      </w:r>
      <w:r w:rsidR="00F9319C">
        <w:rPr>
          <w:rFonts w:ascii="宋体" w:hAnsi="宋体" w:cs="宋体" w:hint="eastAsia"/>
          <w:sz w:val="28"/>
          <w:szCs w:val="28"/>
        </w:rPr>
        <w:t>3.3</w:t>
      </w:r>
      <w:r w:rsidR="000232AF">
        <w:rPr>
          <w:rFonts w:ascii="宋体" w:hAnsi="宋体" w:cs="宋体" w:hint="eastAsia"/>
          <w:sz w:val="28"/>
          <w:szCs w:val="28"/>
        </w:rPr>
        <w:t>万元</w:t>
      </w:r>
      <w:r w:rsidR="002B5C70">
        <w:rPr>
          <w:rFonts w:ascii="宋体" w:hAnsi="宋体" w:cs="宋体" w:hint="eastAsia"/>
          <w:sz w:val="28"/>
          <w:szCs w:val="28"/>
        </w:rPr>
        <w:t>；</w:t>
      </w:r>
    </w:p>
    <w:p w:rsidR="001323B6" w:rsidRDefault="00565B18" w:rsidP="0065567C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0232AF">
        <w:rPr>
          <w:rFonts w:ascii="宋体" w:hAnsi="宋体" w:cs="宋体" w:hint="eastAsia"/>
          <w:sz w:val="28"/>
          <w:szCs w:val="28"/>
        </w:rPr>
        <w:t>3</w:t>
      </w:r>
      <w:r w:rsidR="001323B6">
        <w:rPr>
          <w:rFonts w:ascii="宋体" w:hAnsi="宋体" w:cs="宋体" w:hint="eastAsia"/>
          <w:sz w:val="28"/>
          <w:szCs w:val="28"/>
        </w:rPr>
        <w:t>.</w:t>
      </w:r>
      <w:r w:rsidR="00475ACA">
        <w:rPr>
          <w:rFonts w:ascii="宋体" w:hAnsi="宋体" w:cs="宋体" w:hint="eastAsia"/>
          <w:sz w:val="28"/>
          <w:szCs w:val="28"/>
        </w:rPr>
        <w:t>设备及工具、器具购置费审减金额约0.7万元（不属于建安工程费用）</w:t>
      </w:r>
      <w:r w:rsidR="003220B6">
        <w:rPr>
          <w:rFonts w:ascii="宋体" w:hAnsi="宋体" w:cs="宋体" w:hint="eastAsia"/>
          <w:sz w:val="28"/>
          <w:szCs w:val="28"/>
        </w:rPr>
        <w:t>；</w:t>
      </w:r>
    </w:p>
    <w:p w:rsidR="00475ACA" w:rsidRDefault="00565B18" w:rsidP="00475ACA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0232AF">
        <w:rPr>
          <w:rFonts w:ascii="宋体" w:hAnsi="宋体" w:cs="宋体" w:hint="eastAsia"/>
          <w:sz w:val="28"/>
          <w:szCs w:val="28"/>
        </w:rPr>
        <w:t>4</w:t>
      </w:r>
      <w:r w:rsidR="00475ACA">
        <w:rPr>
          <w:rFonts w:ascii="宋体" w:hAnsi="宋体" w:cs="宋体" w:hint="eastAsia"/>
          <w:sz w:val="28"/>
          <w:szCs w:val="28"/>
        </w:rPr>
        <w:t>.工程建设其他费用审减金额约6.5万元（不属于建安工程费用）</w:t>
      </w:r>
      <w:r w:rsidR="003220B6">
        <w:rPr>
          <w:rFonts w:ascii="宋体" w:hAnsi="宋体" w:cs="宋体" w:hint="eastAsia"/>
          <w:sz w:val="28"/>
          <w:szCs w:val="28"/>
        </w:rPr>
        <w:t>。</w:t>
      </w:r>
    </w:p>
    <w:p w:rsidR="00475ACA" w:rsidRPr="00475ACA" w:rsidRDefault="00475ACA" w:rsidP="0065567C">
      <w:pPr>
        <w:ind w:firstLineChars="150" w:firstLine="420"/>
        <w:rPr>
          <w:rFonts w:ascii="宋体" w:hAnsi="宋体" w:cs="宋体"/>
          <w:sz w:val="28"/>
          <w:szCs w:val="28"/>
        </w:rPr>
      </w:pPr>
    </w:p>
    <w:p w:rsidR="00445654" w:rsidRDefault="00445654" w:rsidP="0065567C">
      <w:pPr>
        <w:ind w:firstLineChars="150" w:firstLine="420"/>
        <w:rPr>
          <w:rFonts w:ascii="宋体" w:hAnsi="宋体" w:cs="宋体"/>
          <w:sz w:val="28"/>
          <w:szCs w:val="28"/>
        </w:rPr>
      </w:pPr>
    </w:p>
    <w:p w:rsidR="007B53FF" w:rsidRDefault="007B53FF" w:rsidP="0065567C">
      <w:pPr>
        <w:ind w:firstLineChars="150" w:firstLine="420"/>
        <w:rPr>
          <w:rFonts w:ascii="宋体" w:hAnsi="宋体" w:cs="宋体"/>
          <w:sz w:val="28"/>
          <w:szCs w:val="28"/>
        </w:rPr>
      </w:pPr>
    </w:p>
    <w:p w:rsidR="00445654" w:rsidRPr="004F1A82" w:rsidRDefault="00445654" w:rsidP="0065567C">
      <w:pPr>
        <w:ind w:firstLineChars="150" w:firstLine="420"/>
        <w:rPr>
          <w:rFonts w:ascii="宋体" w:hAnsi="宋体" w:cs="宋体"/>
          <w:sz w:val="28"/>
          <w:szCs w:val="28"/>
        </w:rPr>
      </w:pPr>
    </w:p>
    <w:p w:rsidR="00445654" w:rsidRDefault="00C8166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本预算结果仅做为贵单位前期投资的参考依据</w:t>
      </w:r>
    </w:p>
    <w:p w:rsidR="00445654" w:rsidRDefault="00445654">
      <w:pPr>
        <w:rPr>
          <w:rFonts w:ascii="宋体" w:hAnsi="宋体" w:cs="宋体"/>
          <w:sz w:val="28"/>
          <w:szCs w:val="28"/>
        </w:rPr>
      </w:pP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后附：招标控制价一份</w:t>
      </w:r>
    </w:p>
    <w:p w:rsidR="00445654" w:rsidRDefault="00565B18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C81664">
        <w:rPr>
          <w:rFonts w:ascii="宋体" w:hAnsi="宋体" w:cs="宋体" w:hint="eastAsia"/>
          <w:sz w:val="28"/>
          <w:szCs w:val="28"/>
        </w:rPr>
        <w:t>编制人：                        审核人：</w:t>
      </w:r>
    </w:p>
    <w:p w:rsidR="00445654" w:rsidRDefault="00C8166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</w:p>
    <w:p w:rsidR="00445654" w:rsidRDefault="00445654">
      <w:pPr>
        <w:rPr>
          <w:rFonts w:ascii="宋体" w:hAnsi="宋体" w:cs="宋体"/>
          <w:sz w:val="28"/>
          <w:szCs w:val="28"/>
        </w:rPr>
      </w:pPr>
    </w:p>
    <w:p w:rsidR="00445654" w:rsidRDefault="00C81664"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河南华明工程造价咨询有限公司</w:t>
      </w:r>
    </w:p>
    <w:p w:rsidR="00445654" w:rsidRDefault="00C81664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</w:t>
      </w:r>
      <w:r w:rsidR="003E3AA8">
        <w:rPr>
          <w:rFonts w:ascii="宋体" w:hAnsi="宋体" w:cs="宋体" w:hint="eastAsia"/>
          <w:color w:val="000000"/>
          <w:sz w:val="28"/>
          <w:szCs w:val="28"/>
        </w:rPr>
        <w:t>二零一九年</w:t>
      </w:r>
      <w:r w:rsidR="00F9319C">
        <w:rPr>
          <w:rFonts w:ascii="宋体" w:hAnsi="宋体" w:cs="宋体" w:hint="eastAsia"/>
          <w:color w:val="000000"/>
          <w:sz w:val="28"/>
          <w:szCs w:val="28"/>
        </w:rPr>
        <w:t>三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 w:rsidR="003E3AA8">
        <w:rPr>
          <w:rFonts w:ascii="宋体" w:hAnsi="宋体" w:cs="宋体" w:hint="eastAsia"/>
          <w:color w:val="000000"/>
          <w:sz w:val="28"/>
          <w:szCs w:val="28"/>
        </w:rPr>
        <w:t>八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445654" w:rsidSect="00445654">
      <w:head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98" w:rsidRDefault="001A2898" w:rsidP="00445654">
      <w:r>
        <w:separator/>
      </w:r>
    </w:p>
  </w:endnote>
  <w:endnote w:type="continuationSeparator" w:id="0">
    <w:p w:rsidR="001A2898" w:rsidRDefault="001A2898" w:rsidP="0044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98" w:rsidRDefault="001A2898" w:rsidP="00445654">
      <w:r>
        <w:separator/>
      </w:r>
    </w:p>
  </w:footnote>
  <w:footnote w:type="continuationSeparator" w:id="0">
    <w:p w:rsidR="001A2898" w:rsidRDefault="001A2898" w:rsidP="0044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54" w:rsidRPr="00DC03F9" w:rsidRDefault="00A51F0B">
    <w:pPr>
      <w:pStyle w:val="a4"/>
    </w:pPr>
    <w:r w:rsidRPr="00DC03F9">
      <w:rPr>
        <w:rFonts w:hint="eastAsia"/>
      </w:rPr>
      <w:t>鄢陵县大马镇三道河社区</w:t>
    </w:r>
    <w:r w:rsidRPr="00DC03F9">
      <w:rPr>
        <w:rFonts w:hint="eastAsia"/>
      </w:rPr>
      <w:t>2018</w:t>
    </w:r>
    <w:r w:rsidRPr="00DC03F9">
      <w:rPr>
        <w:rFonts w:hint="eastAsia"/>
      </w:rPr>
      <w:t>年通村公路建设工程</w:t>
    </w:r>
    <w:r w:rsidR="00C81664" w:rsidRPr="00DC03F9">
      <w:rPr>
        <w:rFonts w:hint="eastAsia"/>
      </w:rPr>
      <w:t>预算审核报告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5401E2"/>
    <w:multiLevelType w:val="singleLevel"/>
    <w:tmpl w:val="AC54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A01CC2"/>
    <w:multiLevelType w:val="singleLevel"/>
    <w:tmpl w:val="DAA01C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E74E2B"/>
    <w:multiLevelType w:val="singleLevel"/>
    <w:tmpl w:val="1CE74E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E993F5"/>
    <w:multiLevelType w:val="singleLevel"/>
    <w:tmpl w:val="59E993F5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733831"/>
    <w:rsid w:val="00020E3B"/>
    <w:rsid w:val="000232AF"/>
    <w:rsid w:val="00077CC0"/>
    <w:rsid w:val="00080508"/>
    <w:rsid w:val="00091BEB"/>
    <w:rsid w:val="000C73CE"/>
    <w:rsid w:val="000F7CCC"/>
    <w:rsid w:val="00111C21"/>
    <w:rsid w:val="00123F81"/>
    <w:rsid w:val="001323B6"/>
    <w:rsid w:val="00134178"/>
    <w:rsid w:val="001A2898"/>
    <w:rsid w:val="001C026C"/>
    <w:rsid w:val="001F1E8C"/>
    <w:rsid w:val="001F72CE"/>
    <w:rsid w:val="002251F5"/>
    <w:rsid w:val="00242080"/>
    <w:rsid w:val="00252735"/>
    <w:rsid w:val="00291B56"/>
    <w:rsid w:val="002B5C70"/>
    <w:rsid w:val="002B7FE9"/>
    <w:rsid w:val="002F076B"/>
    <w:rsid w:val="0031170F"/>
    <w:rsid w:val="003220B6"/>
    <w:rsid w:val="00323BFB"/>
    <w:rsid w:val="00331186"/>
    <w:rsid w:val="00364249"/>
    <w:rsid w:val="003733EC"/>
    <w:rsid w:val="0038541E"/>
    <w:rsid w:val="00391DC8"/>
    <w:rsid w:val="003B1FDA"/>
    <w:rsid w:val="003D0646"/>
    <w:rsid w:val="003E3AA8"/>
    <w:rsid w:val="00433DE3"/>
    <w:rsid w:val="00445654"/>
    <w:rsid w:val="0044636A"/>
    <w:rsid w:val="00447B47"/>
    <w:rsid w:val="00456AAD"/>
    <w:rsid w:val="0047548D"/>
    <w:rsid w:val="00475ACA"/>
    <w:rsid w:val="004A0EFA"/>
    <w:rsid w:val="004F1A82"/>
    <w:rsid w:val="005140C9"/>
    <w:rsid w:val="00530D09"/>
    <w:rsid w:val="00535040"/>
    <w:rsid w:val="00535AA1"/>
    <w:rsid w:val="005408CF"/>
    <w:rsid w:val="00554A58"/>
    <w:rsid w:val="00557C78"/>
    <w:rsid w:val="00564CFB"/>
    <w:rsid w:val="00565B18"/>
    <w:rsid w:val="00571E03"/>
    <w:rsid w:val="005822FA"/>
    <w:rsid w:val="00587F94"/>
    <w:rsid w:val="005F7316"/>
    <w:rsid w:val="006150F0"/>
    <w:rsid w:val="00625657"/>
    <w:rsid w:val="0064776F"/>
    <w:rsid w:val="0065567C"/>
    <w:rsid w:val="00692103"/>
    <w:rsid w:val="00695AEA"/>
    <w:rsid w:val="006A5E0A"/>
    <w:rsid w:val="006B1F37"/>
    <w:rsid w:val="006B72C4"/>
    <w:rsid w:val="00707E88"/>
    <w:rsid w:val="007109BC"/>
    <w:rsid w:val="00710C84"/>
    <w:rsid w:val="0078492F"/>
    <w:rsid w:val="007A50AC"/>
    <w:rsid w:val="007B4AD3"/>
    <w:rsid w:val="007B53FF"/>
    <w:rsid w:val="007F1C4B"/>
    <w:rsid w:val="007F7ECB"/>
    <w:rsid w:val="008312CD"/>
    <w:rsid w:val="00833B3D"/>
    <w:rsid w:val="00865F6E"/>
    <w:rsid w:val="00873E75"/>
    <w:rsid w:val="008B2170"/>
    <w:rsid w:val="00922C1B"/>
    <w:rsid w:val="009440C9"/>
    <w:rsid w:val="0094548F"/>
    <w:rsid w:val="009B279B"/>
    <w:rsid w:val="009B595D"/>
    <w:rsid w:val="009C288A"/>
    <w:rsid w:val="009C48B1"/>
    <w:rsid w:val="009D5984"/>
    <w:rsid w:val="009E0242"/>
    <w:rsid w:val="009E1623"/>
    <w:rsid w:val="00A0152D"/>
    <w:rsid w:val="00A03076"/>
    <w:rsid w:val="00A128C5"/>
    <w:rsid w:val="00A160E1"/>
    <w:rsid w:val="00A3683E"/>
    <w:rsid w:val="00A51F0B"/>
    <w:rsid w:val="00A63EC4"/>
    <w:rsid w:val="00A64535"/>
    <w:rsid w:val="00A653A4"/>
    <w:rsid w:val="00AA2483"/>
    <w:rsid w:val="00AB2A79"/>
    <w:rsid w:val="00AC3ACE"/>
    <w:rsid w:val="00B062EB"/>
    <w:rsid w:val="00B2301E"/>
    <w:rsid w:val="00B3073A"/>
    <w:rsid w:val="00B83976"/>
    <w:rsid w:val="00B913D2"/>
    <w:rsid w:val="00B92EEF"/>
    <w:rsid w:val="00BA7080"/>
    <w:rsid w:val="00BD3699"/>
    <w:rsid w:val="00C20AB7"/>
    <w:rsid w:val="00C33213"/>
    <w:rsid w:val="00C35961"/>
    <w:rsid w:val="00C41705"/>
    <w:rsid w:val="00C778F9"/>
    <w:rsid w:val="00C81664"/>
    <w:rsid w:val="00CA420D"/>
    <w:rsid w:val="00CB1ACD"/>
    <w:rsid w:val="00CE6A1C"/>
    <w:rsid w:val="00CF765D"/>
    <w:rsid w:val="00D1684D"/>
    <w:rsid w:val="00D263EB"/>
    <w:rsid w:val="00D67458"/>
    <w:rsid w:val="00D92BA4"/>
    <w:rsid w:val="00D97A3F"/>
    <w:rsid w:val="00DC03F9"/>
    <w:rsid w:val="00DD1589"/>
    <w:rsid w:val="00DD2B08"/>
    <w:rsid w:val="00DF5EF5"/>
    <w:rsid w:val="00DF67BE"/>
    <w:rsid w:val="00E72D58"/>
    <w:rsid w:val="00EA20C7"/>
    <w:rsid w:val="00EF5EC6"/>
    <w:rsid w:val="00F65C12"/>
    <w:rsid w:val="00F66E03"/>
    <w:rsid w:val="00F9319C"/>
    <w:rsid w:val="00F95B68"/>
    <w:rsid w:val="090838B3"/>
    <w:rsid w:val="0B733831"/>
    <w:rsid w:val="14DA481F"/>
    <w:rsid w:val="232E1952"/>
    <w:rsid w:val="23572B28"/>
    <w:rsid w:val="2A184262"/>
    <w:rsid w:val="3D967299"/>
    <w:rsid w:val="4153096E"/>
    <w:rsid w:val="44140ABC"/>
    <w:rsid w:val="4A977678"/>
    <w:rsid w:val="559E73CE"/>
    <w:rsid w:val="6D535020"/>
    <w:rsid w:val="70C744F1"/>
    <w:rsid w:val="73A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6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4565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56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456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4565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4456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722</TotalTime>
  <Pages>4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还好吗</dc:creator>
  <cp:lastModifiedBy>L</cp:lastModifiedBy>
  <cp:revision>187</cp:revision>
  <cp:lastPrinted>2019-03-08T03:22:00Z</cp:lastPrinted>
  <dcterms:created xsi:type="dcterms:W3CDTF">2018-11-12T07:49:00Z</dcterms:created>
  <dcterms:modified xsi:type="dcterms:W3CDTF">2019-03-08T03:24:00Z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