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6C" w:rsidRPr="003C176C" w:rsidRDefault="003C176C" w:rsidP="003C176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C176C">
        <w:rPr>
          <w:rFonts w:ascii="方正小标宋简体" w:eastAsia="方正小标宋简体" w:hint="eastAsia"/>
          <w:sz w:val="44"/>
          <w:szCs w:val="44"/>
        </w:rPr>
        <w:t>XCGC-X2018143许昌市住房和城乡建设局</w:t>
      </w:r>
    </w:p>
    <w:p w:rsidR="003C176C" w:rsidRPr="003C176C" w:rsidRDefault="003C176C" w:rsidP="003C176C">
      <w:pPr>
        <w:snapToGrid w:val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3C176C">
        <w:rPr>
          <w:rFonts w:ascii="方正小标宋简体" w:eastAsia="方正小标宋简体" w:hint="eastAsia"/>
          <w:spacing w:val="-20"/>
          <w:sz w:val="44"/>
          <w:szCs w:val="44"/>
        </w:rPr>
        <w:t>“道德讲堂等活动场所升级改造”项目变更</w:t>
      </w:r>
      <w:r w:rsidR="00B03EF2">
        <w:rPr>
          <w:rFonts w:ascii="方正小标宋简体" w:eastAsia="方正小标宋简体" w:hint="eastAsia"/>
          <w:spacing w:val="-20"/>
          <w:sz w:val="44"/>
          <w:szCs w:val="44"/>
        </w:rPr>
        <w:t>通知</w:t>
      </w:r>
    </w:p>
    <w:p w:rsidR="003C176C" w:rsidRDefault="003C176C" w:rsidP="003C176C"/>
    <w:p w:rsidR="003C176C" w:rsidRPr="003C176C" w:rsidRDefault="003C176C" w:rsidP="003C176C">
      <w:r w:rsidRPr="003C176C">
        <w:rPr>
          <w:rFonts w:hint="eastAsia"/>
        </w:rPr>
        <w:t>各潜在投标人：</w:t>
      </w:r>
    </w:p>
    <w:p w:rsidR="003C176C" w:rsidRPr="003C176C" w:rsidRDefault="003C176C" w:rsidP="003C176C">
      <w:pPr>
        <w:ind w:firstLineChars="200" w:firstLine="632"/>
      </w:pPr>
      <w:r w:rsidRPr="003C176C">
        <w:rPr>
          <w:rFonts w:hint="eastAsia"/>
        </w:rPr>
        <w:t>XCGC-X2018143</w:t>
      </w:r>
      <w:r w:rsidRPr="003C176C">
        <w:rPr>
          <w:rFonts w:hint="eastAsia"/>
        </w:rPr>
        <w:t>许昌市住房和城乡建设局“道德讲堂等活动场所升级改造”项目现做如下变更：</w:t>
      </w:r>
    </w:p>
    <w:p w:rsidR="003C176C" w:rsidRPr="003C176C" w:rsidRDefault="003C176C" w:rsidP="003C176C">
      <w:pPr>
        <w:ind w:firstLineChars="200" w:firstLine="632"/>
      </w:pPr>
      <w:r>
        <w:rPr>
          <w:rFonts w:hint="eastAsia"/>
        </w:rPr>
        <w:t xml:space="preserve">1. </w:t>
      </w:r>
      <w:r w:rsidRPr="003C176C">
        <w:rPr>
          <w:rFonts w:hint="eastAsia"/>
        </w:rPr>
        <w:t>原发包文件第二章</w:t>
      </w:r>
      <w:r>
        <w:rPr>
          <w:rFonts w:hint="eastAsia"/>
        </w:rPr>
        <w:t>“</w:t>
      </w:r>
      <w:r w:rsidRPr="003C176C">
        <w:rPr>
          <w:rFonts w:hint="eastAsia"/>
        </w:rPr>
        <w:t>承包人须知表</w:t>
      </w:r>
      <w:r>
        <w:rPr>
          <w:rFonts w:hint="eastAsia"/>
        </w:rPr>
        <w:t>”</w:t>
      </w:r>
      <w:r w:rsidRPr="003C176C">
        <w:rPr>
          <w:rFonts w:hint="eastAsia"/>
        </w:rPr>
        <w:t>序号</w:t>
      </w:r>
      <w:r w:rsidRPr="003C176C">
        <w:rPr>
          <w:rFonts w:hint="eastAsia"/>
        </w:rPr>
        <w:t>28</w:t>
      </w:r>
      <w:r w:rsidRPr="003C176C">
        <w:rPr>
          <w:rFonts w:hint="eastAsia"/>
        </w:rPr>
        <w:t>第</w:t>
      </w:r>
      <w:r w:rsidRPr="003C176C">
        <w:rPr>
          <w:rFonts w:hint="eastAsia"/>
        </w:rPr>
        <w:t>4</w:t>
      </w:r>
      <w:r w:rsidRPr="003C176C">
        <w:rPr>
          <w:rFonts w:hint="eastAsia"/>
        </w:rPr>
        <w:t>条中：</w:t>
      </w:r>
      <w:r w:rsidRPr="00327189">
        <w:rPr>
          <w:rFonts w:hint="eastAsia"/>
          <w:b/>
        </w:rPr>
        <w:t>“请承包人务必在保证工期和工程质量的前提下竞标，不要恶意低价竞标，如果逾期未完工或出现质量问题，发包人将按照有关规定严肃处理”</w:t>
      </w:r>
      <w:r w:rsidRPr="003C176C">
        <w:rPr>
          <w:rFonts w:hint="eastAsia"/>
        </w:rPr>
        <w:t>。现变更为：</w:t>
      </w:r>
      <w:r w:rsidRPr="00327189">
        <w:rPr>
          <w:rFonts w:hint="eastAsia"/>
          <w:b/>
        </w:rPr>
        <w:t>“请承</w:t>
      </w:r>
      <w:r w:rsidRPr="003C176C">
        <w:rPr>
          <w:rFonts w:hint="eastAsia"/>
          <w:b/>
        </w:rPr>
        <w:t>包人务必在保证工期和工程质量的前提下竞标，不要恶意低价竞标，如果逾期未完工或出现质量问题，发包人将按照有关规定，</w:t>
      </w:r>
      <w:r w:rsidR="00B03EF2">
        <w:rPr>
          <w:rFonts w:hint="eastAsia"/>
          <w:b/>
        </w:rPr>
        <w:t>记入住建系统诚信红黑榜，纳入企业不良记录</w:t>
      </w:r>
      <w:r w:rsidR="009874C1">
        <w:rPr>
          <w:rFonts w:hint="eastAsia"/>
          <w:b/>
        </w:rPr>
        <w:t>，并从严予以处理</w:t>
      </w:r>
      <w:r w:rsidR="00327189">
        <w:rPr>
          <w:rFonts w:hint="eastAsia"/>
          <w:b/>
        </w:rPr>
        <w:t>”</w:t>
      </w:r>
      <w:r w:rsidR="00327189" w:rsidRPr="00327189">
        <w:rPr>
          <w:rFonts w:hint="eastAsia"/>
        </w:rPr>
        <w:t>。</w:t>
      </w:r>
    </w:p>
    <w:p w:rsidR="003C176C" w:rsidRPr="003C176C" w:rsidRDefault="003C176C" w:rsidP="003C176C">
      <w:pPr>
        <w:ind w:firstLineChars="200" w:firstLine="632"/>
      </w:pPr>
      <w:r w:rsidRPr="003C176C">
        <w:rPr>
          <w:rFonts w:hint="eastAsia"/>
        </w:rPr>
        <w:t>2</w:t>
      </w:r>
      <w:r>
        <w:rPr>
          <w:rFonts w:hint="eastAsia"/>
        </w:rPr>
        <w:t xml:space="preserve">. </w:t>
      </w:r>
      <w:r w:rsidRPr="003C176C">
        <w:rPr>
          <w:rFonts w:hint="eastAsia"/>
        </w:rPr>
        <w:t>其他内容不变，特此通知。</w:t>
      </w:r>
    </w:p>
    <w:p w:rsidR="003C176C" w:rsidRPr="003C176C" w:rsidRDefault="003C176C" w:rsidP="003C176C">
      <w:pPr>
        <w:ind w:firstLineChars="200" w:firstLine="632"/>
      </w:pPr>
    </w:p>
    <w:p w:rsidR="003C176C" w:rsidRPr="003C176C" w:rsidRDefault="003C176C" w:rsidP="003C176C">
      <w:pPr>
        <w:ind w:firstLineChars="200" w:firstLine="632"/>
      </w:pPr>
    </w:p>
    <w:p w:rsidR="003C176C" w:rsidRPr="003C176C" w:rsidRDefault="003C176C" w:rsidP="003C176C">
      <w:pPr>
        <w:ind w:firstLineChars="200" w:firstLine="632"/>
        <w:jc w:val="right"/>
      </w:pPr>
      <w:r w:rsidRPr="003C176C">
        <w:rPr>
          <w:rFonts w:hint="eastAsia"/>
        </w:rPr>
        <w:t>许昌市住房和城乡建设局</w:t>
      </w:r>
    </w:p>
    <w:p w:rsidR="003C176C" w:rsidRPr="003C176C" w:rsidRDefault="003C176C" w:rsidP="003C176C">
      <w:pPr>
        <w:wordWrap w:val="0"/>
        <w:ind w:firstLineChars="200" w:firstLine="632"/>
        <w:jc w:val="right"/>
      </w:pPr>
      <w:r w:rsidRPr="003C176C">
        <w:rPr>
          <w:rFonts w:hint="eastAsia"/>
        </w:rPr>
        <w:t>2018</w:t>
      </w:r>
      <w:r w:rsidRPr="003C176C">
        <w:rPr>
          <w:rFonts w:hint="eastAsia"/>
        </w:rPr>
        <w:t>年</w:t>
      </w:r>
      <w:r w:rsidRPr="003C176C">
        <w:rPr>
          <w:rFonts w:hint="eastAsia"/>
        </w:rPr>
        <w:t>11</w:t>
      </w:r>
      <w:r w:rsidRPr="003C176C">
        <w:rPr>
          <w:rFonts w:hint="eastAsia"/>
        </w:rPr>
        <w:t>月</w:t>
      </w:r>
      <w:r w:rsidRPr="003C176C">
        <w:rPr>
          <w:rFonts w:hint="eastAsia"/>
        </w:rPr>
        <w:t>29</w:t>
      </w:r>
      <w:bookmarkStart w:id="0" w:name="_GoBack"/>
      <w:bookmarkEnd w:id="0"/>
      <w:r w:rsidRPr="003C176C">
        <w:rPr>
          <w:rFonts w:hint="eastAsia"/>
        </w:rPr>
        <w:t>日</w:t>
      </w:r>
      <w:r>
        <w:rPr>
          <w:rFonts w:hint="eastAsia"/>
        </w:rPr>
        <w:t xml:space="preserve">    </w:t>
      </w:r>
    </w:p>
    <w:p w:rsidR="00247F44" w:rsidRPr="003C176C" w:rsidRDefault="00247F44" w:rsidP="003C176C"/>
    <w:sectPr w:rsidR="00247F44" w:rsidRPr="003C176C" w:rsidSect="003C176C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D5" w:rsidRDefault="000669D5" w:rsidP="00FC47D1">
      <w:r>
        <w:separator/>
      </w:r>
    </w:p>
  </w:endnote>
  <w:endnote w:type="continuationSeparator" w:id="0">
    <w:p w:rsidR="000669D5" w:rsidRDefault="000669D5" w:rsidP="00FC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D5" w:rsidRDefault="000669D5" w:rsidP="00FC47D1">
      <w:r>
        <w:separator/>
      </w:r>
    </w:p>
  </w:footnote>
  <w:footnote w:type="continuationSeparator" w:id="0">
    <w:p w:rsidR="000669D5" w:rsidRDefault="000669D5" w:rsidP="00FC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204C8"/>
    <w:multiLevelType w:val="singleLevel"/>
    <w:tmpl w:val="AA2204C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051"/>
    <w:rsid w:val="00062044"/>
    <w:rsid w:val="000669D5"/>
    <w:rsid w:val="000E56C4"/>
    <w:rsid w:val="000F36AE"/>
    <w:rsid w:val="00102989"/>
    <w:rsid w:val="00104E89"/>
    <w:rsid w:val="0017536A"/>
    <w:rsid w:val="001B539E"/>
    <w:rsid w:val="001F0F21"/>
    <w:rsid w:val="001F4E36"/>
    <w:rsid w:val="0024540A"/>
    <w:rsid w:val="00247F44"/>
    <w:rsid w:val="002814C8"/>
    <w:rsid w:val="00295432"/>
    <w:rsid w:val="002A76BE"/>
    <w:rsid w:val="00327189"/>
    <w:rsid w:val="00390380"/>
    <w:rsid w:val="003B6319"/>
    <w:rsid w:val="003C176C"/>
    <w:rsid w:val="003D4D03"/>
    <w:rsid w:val="003F5DA6"/>
    <w:rsid w:val="00416C15"/>
    <w:rsid w:val="00457974"/>
    <w:rsid w:val="004940DD"/>
    <w:rsid w:val="0051224B"/>
    <w:rsid w:val="00530F7E"/>
    <w:rsid w:val="005C2598"/>
    <w:rsid w:val="006066D0"/>
    <w:rsid w:val="00621404"/>
    <w:rsid w:val="006250B3"/>
    <w:rsid w:val="00691937"/>
    <w:rsid w:val="006A58AA"/>
    <w:rsid w:val="006F0555"/>
    <w:rsid w:val="006F5918"/>
    <w:rsid w:val="00707294"/>
    <w:rsid w:val="00721291"/>
    <w:rsid w:val="00721D6C"/>
    <w:rsid w:val="007B5154"/>
    <w:rsid w:val="007C2EB9"/>
    <w:rsid w:val="007C3073"/>
    <w:rsid w:val="0087745D"/>
    <w:rsid w:val="008836D2"/>
    <w:rsid w:val="008D1347"/>
    <w:rsid w:val="008F6DEB"/>
    <w:rsid w:val="00953051"/>
    <w:rsid w:val="009552F5"/>
    <w:rsid w:val="009646B2"/>
    <w:rsid w:val="009874C1"/>
    <w:rsid w:val="00A108F5"/>
    <w:rsid w:val="00A466A6"/>
    <w:rsid w:val="00AA6BEF"/>
    <w:rsid w:val="00AD2F72"/>
    <w:rsid w:val="00B03EF2"/>
    <w:rsid w:val="00B6576A"/>
    <w:rsid w:val="00B90338"/>
    <w:rsid w:val="00C21914"/>
    <w:rsid w:val="00C80479"/>
    <w:rsid w:val="00C84419"/>
    <w:rsid w:val="00CD7197"/>
    <w:rsid w:val="00CF7254"/>
    <w:rsid w:val="00D25571"/>
    <w:rsid w:val="00F23F64"/>
    <w:rsid w:val="00F678B5"/>
    <w:rsid w:val="00FB0B41"/>
    <w:rsid w:val="00FC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C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ccc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4</cp:revision>
  <cp:lastPrinted>2018-11-29T07:03:00Z</cp:lastPrinted>
  <dcterms:created xsi:type="dcterms:W3CDTF">2018-11-29T06:39:00Z</dcterms:created>
  <dcterms:modified xsi:type="dcterms:W3CDTF">2018-11-29T07:19:00Z</dcterms:modified>
</cp:coreProperties>
</file>