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center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 w:val="0"/>
          <w:i w:val="0"/>
          <w:color w:val="000000" w:themeColor="text1"/>
          <w:kern w:val="0"/>
          <w:sz w:val="36"/>
          <w:szCs w:val="36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政府采购项目采购需求提交说明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left"/>
        <w:rPr>
          <w:rFonts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许昌市政府采购中心：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  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>
        <w:rPr>
          <w:rFonts w:hint="default" w:ascii="仿宋" w:hAnsi="仿宋" w:eastAsia="仿宋" w:cs="仿宋"/>
          <w:b/>
          <w:bCs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对于不允许偏离的实质性要求和条件，已以“★”号标明。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2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一、采购需求部分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1、我单位根据市场调查情况、资产配置标准等，按照或参照《政府采购货物和服务招标投标管理办法》第十一条内容，科学、合理地确定了本项目采购需求，所提供采购需求合规、完整、明确。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3、我单位已了解《政府采购货物和服务招标投标管理办法》第七十七条相关规定。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2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二、评标标准部分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1、我单位未将投标人的注册资本、资产总额、营业收入、从业人员、利润、纳税额等规模条件作为评审因素，对投标人实行差别待遇或者歧视待遇。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2、评审因素包括投标报价、技术或者服务水平、履约能力、售后服务等，设定与投标人所提供货物服务的质量相关，资格条件未设定为评审因素。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321" w:firstLineChars="100"/>
        <w:jc w:val="both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微软雅黑" w:eastAsia="仿宋_GB2312" w:cs="仿宋_GB2312"/>
          <w:b/>
          <w:bCs/>
          <w:i w:val="0"/>
          <w:color w:val="000000" w:themeColor="text1"/>
          <w:kern w:val="0"/>
          <w:sz w:val="32"/>
          <w:szCs w:val="32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企业信息公示抽检审计服务</w:t>
      </w:r>
      <w:r>
        <w:rPr>
          <w:rFonts w:hint="eastAsia" w:ascii="仿宋_GB2312" w:hAnsi="微软雅黑" w:eastAsia="仿宋_GB2312" w:cs="仿宋_GB2312"/>
          <w:b/>
          <w:bCs w:val="0"/>
          <w:i w:val="0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采购需求、评标标准等说明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（一）项目名称：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企业信息公示抽检审计服务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（二）采购方式：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竞争性谈判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（三）主要内容、数量及要求：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选取3家会计师事务所对企业公示财务状况进行审计。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（四）预算金额：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400000元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；最高限价：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400000元（每户审计费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最高限价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2500元），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eastAsia="仿宋"/>
          <w:b w:val="0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（五）交付（服务、完工）时间：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合同签订后一年内。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（六）交付（服务、施工）地点：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许昌市工商行政管理局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（七）分包：允许□不允许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 w:val="0"/>
          <w:i/>
          <w:iCs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选填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二、需要落实的政府采购政策（</w:t>
      </w:r>
      <w:r>
        <w:rPr>
          <w:rFonts w:hint="default" w:ascii="Calibri" w:hAnsi="Calibri" w:eastAsia="仿宋_GB2312" w:cs="Calibri"/>
          <w:b w:val="0"/>
          <w:i/>
          <w:iCs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必填</w:t>
      </w:r>
      <w:r>
        <w:rPr>
          <w:rFonts w:hint="eastAsia" w:ascii="黑体" w:hAnsi="宋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本项目落实中小微型企业扶持</w:t>
      </w:r>
      <w:r>
        <w:rPr>
          <w:rFonts w:hint="default" w:ascii="楷体" w:hAnsi="楷体" w:eastAsia="楷体" w:cs="宋体"/>
          <w:b w:val="0"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  <w:t>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、等相关政府采购政策。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三、投标人资格要求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（一）具备《政府采购法》第二十二条第一款规定条件并提供相关材料。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（二）本次招标接受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不接受</w:t>
      </w:r>
      <w:r>
        <w:rPr>
          <w:rFonts w:hint="default" w:ascii="楷体" w:hAnsi="楷体" w:eastAsia="楷体" w:cs="宋体"/>
          <w:b w:val="0"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zh-CN" w:eastAsia="zh-CN" w:bidi="ar"/>
          <w14:textFill>
            <w14:solidFill>
              <w14:schemeClr w14:val="tx1"/>
            </w14:solidFill>
          </w14:textFill>
        </w:rPr>
        <w:t>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 w:val="0"/>
          <w:i/>
          <w:iCs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选填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）联合体投标。</w:t>
      </w:r>
    </w:p>
    <w:p>
      <w:pPr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（三）根据采购项目特殊要求，规定投标人的特定条件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: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投标人具有会计师事务所执业证书；（以原件为准）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没有被工商部门列入经营异常名录</w:t>
      </w:r>
      <w:r>
        <w:rPr>
          <w:rFonts w:hint="eastAsia" w:ascii="楷体" w:hAnsi="楷体" w:eastAsia="楷体" w:cs="宋体"/>
          <w:sz w:val="28"/>
          <w:szCs w:val="28"/>
          <w:lang w:val="zh-CN" w:eastAsia="zh-CN"/>
        </w:rPr>
        <w:t>。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（查询网址：国家企业信用信息公示系统（河南）http://ha.gsxt.gov.cn/）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四、采购需求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（一）本项目需实现的功能或者目标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：按照许昌市工商行政管理局要求，在规定时间内提供许昌市被抽查企业公示信息中的资产状况、股东出资情况、股权转让情况、对外投资情况、对外提供保证担保情况的核查审计服务。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（二）验收标准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由采购人成立验收小组,按照采购合同的约定对中标人履约情况进行验收。验收时,按照采购合同的约定对每一项技术、服务标准的履约情况进行确认。验收结束后,出具验收书,列明各项标准的验收情况及项目总体评价,由验收双方共同签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黑体" w:hAnsi="黑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五、评标方法和评标标准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评标方法：最低评标价法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综合评分法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（选填）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六、采购资金支付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（一）支付方式：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银行转帐。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（二）支付时间及条件：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在确定对审计结果无异议后一次性付清合同总价款。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795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联系人姓名：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张文杰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联系电话：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18637496760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795"/>
        <w:jc w:val="left"/>
        <w:rPr>
          <w:rFonts w:hint="eastAsia" w:eastAsia="仿宋"/>
          <w:b w:val="0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许昌市龙兴路创业中心B座628室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795"/>
        <w:jc w:val="lef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350"/>
        <w:jc w:val="right"/>
        <w:rPr>
          <w:b w:val="0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许昌市工商行政管理局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510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2018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Arial" w:hAnsi="Arial" w:eastAsia="Arial" w:cs="Arial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925E0"/>
    <w:rsid w:val="0C0925E0"/>
    <w:rsid w:val="243B66F6"/>
    <w:rsid w:val="24B37BB9"/>
    <w:rsid w:val="26196A76"/>
    <w:rsid w:val="279B7996"/>
    <w:rsid w:val="327D2E1B"/>
    <w:rsid w:val="364C1950"/>
    <w:rsid w:val="43D048DB"/>
    <w:rsid w:val="457E177E"/>
    <w:rsid w:val="4CE33526"/>
    <w:rsid w:val="63152FDC"/>
    <w:rsid w:val="6D535020"/>
    <w:rsid w:val="726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371C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2">
    <w:name w:val="gb-jt"/>
    <w:basedOn w:val="6"/>
    <w:qFormat/>
    <w:uiPriority w:val="0"/>
  </w:style>
  <w:style w:type="character" w:customStyle="1" w:styleId="13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hover24"/>
    <w:basedOn w:val="6"/>
    <w:qFormat/>
    <w:uiPriority w:val="0"/>
  </w:style>
  <w:style w:type="character" w:customStyle="1" w:styleId="16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7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8">
    <w:name w:val="red2"/>
    <w:basedOn w:val="6"/>
    <w:qFormat/>
    <w:uiPriority w:val="0"/>
    <w:rPr>
      <w:color w:val="CC0000"/>
    </w:rPr>
  </w:style>
  <w:style w:type="character" w:customStyle="1" w:styleId="19">
    <w:name w:val="red3"/>
    <w:basedOn w:val="6"/>
    <w:qFormat/>
    <w:uiPriority w:val="0"/>
    <w:rPr>
      <w:color w:val="FF0000"/>
    </w:rPr>
  </w:style>
  <w:style w:type="character" w:customStyle="1" w:styleId="20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6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2018-07-30T09:35:00Z</dcterms:created>
  <dc:creator>Administrator</dc:creator>
  <cp:lastModifiedBy>Administrator</cp:lastModifiedBy>
  <cp:lastPrinted>2018-09-05T01:41:29Z</cp:lastPrinted>
  <dcterms:modified xsi:type="dcterms:W3CDTF">2018-09-05T06:50:46Z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