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5165" cy="7687310"/>
            <wp:effectExtent l="0" t="0" r="6985" b="8890"/>
            <wp:docPr id="1" name="图片 1" descr="分项报价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明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5290" cy="7672070"/>
            <wp:effectExtent l="0" t="0" r="10160" b="5080"/>
            <wp:docPr id="2" name="图片 2" descr="分项报价明细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项报价明细表1"/>
                    <pic:cNvPicPr>
                      <a:picLocks noChangeAspect="1"/>
                    </pic:cNvPicPr>
                  </pic:nvPicPr>
                  <pic:blipFill>
                    <a:blip r:embed="rId5"/>
                    <a:srcRect l="3279" t="1823" r="3435" b="510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6285" cy="7782560"/>
            <wp:effectExtent l="0" t="0" r="12065" b="8890"/>
            <wp:docPr id="3" name="图片 3" descr="分项报价明细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项报价明细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778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669F"/>
    <w:rsid w:val="6D535020"/>
    <w:rsid w:val="6FF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2018-09-17T08:14:00Z</dcterms:created>
  <dc:creator>liu</dc:creator>
  <cp:lastModifiedBy>liu</cp:lastModifiedBy>
  <dcterms:modified xsi:type="dcterms:W3CDTF">2018-09-17T08:17:26Z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