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60" w:rsidRDefault="00676760">
      <w:pPr>
        <w:spacing w:line="360" w:lineRule="auto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禹州市顺店镇土地复垦项目</w:t>
      </w:r>
    </w:p>
    <w:p w:rsidR="00676760" w:rsidRDefault="00676760">
      <w:pPr>
        <w:spacing w:line="360" w:lineRule="auto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评标结果公示</w:t>
      </w:r>
    </w:p>
    <w:p w:rsidR="00676760" w:rsidRDefault="0067676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一、基本情况和数据表</w:t>
      </w:r>
    </w:p>
    <w:p w:rsidR="00676760" w:rsidRDefault="00676760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/>
          <w:sz w:val="24"/>
          <w:szCs w:val="24"/>
        </w:rPr>
        <w:t xml:space="preserve">) </w:t>
      </w:r>
      <w:r>
        <w:rPr>
          <w:rFonts w:ascii="宋体" w:hAnsi="宋体" w:cs="宋体" w:hint="eastAsia"/>
          <w:sz w:val="24"/>
          <w:szCs w:val="24"/>
        </w:rPr>
        <w:t>项目概况</w:t>
      </w:r>
    </w:p>
    <w:p w:rsidR="00676760" w:rsidRDefault="00676760" w:rsidP="00782942">
      <w:pPr>
        <w:spacing w:line="360" w:lineRule="auto"/>
        <w:ind w:leftChars="228" w:left="31680" w:hangingChars="45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项目名称：禹州市顺店镇土地复垦项目</w:t>
      </w:r>
    </w:p>
    <w:p w:rsidR="00676760" w:rsidRDefault="00676760" w:rsidP="00782942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项目编号：</w:t>
      </w:r>
      <w:r>
        <w:rPr>
          <w:rFonts w:ascii="宋体" w:hAnsi="宋体" w:cs="宋体"/>
          <w:sz w:val="24"/>
          <w:szCs w:val="24"/>
        </w:rPr>
        <w:t>JSGC-SZ-2018145</w:t>
      </w:r>
    </w:p>
    <w:p w:rsidR="00676760" w:rsidRDefault="00676760" w:rsidP="00782942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招标控制价：第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标段：</w:t>
      </w:r>
      <w:r>
        <w:rPr>
          <w:rFonts w:ascii="宋体" w:hAnsi="宋体" w:cs="宋体"/>
          <w:sz w:val="24"/>
          <w:szCs w:val="24"/>
        </w:rPr>
        <w:t>612688.54</w:t>
      </w:r>
      <w:r>
        <w:rPr>
          <w:rFonts w:ascii="宋体" w:hAnsi="宋体" w:cs="宋体" w:hint="eastAsia"/>
          <w:sz w:val="24"/>
          <w:szCs w:val="24"/>
        </w:rPr>
        <w:t>元；第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标段：</w:t>
      </w:r>
      <w:r>
        <w:rPr>
          <w:rFonts w:ascii="宋体" w:hAnsi="宋体" w:cs="宋体"/>
          <w:sz w:val="24"/>
          <w:szCs w:val="24"/>
        </w:rPr>
        <w:t>595138.57</w:t>
      </w:r>
      <w:r>
        <w:rPr>
          <w:rFonts w:ascii="宋体" w:hAnsi="宋体" w:cs="宋体" w:hint="eastAsia"/>
          <w:sz w:val="24"/>
          <w:szCs w:val="24"/>
        </w:rPr>
        <w:t>元；</w:t>
      </w:r>
    </w:p>
    <w:p w:rsidR="00676760" w:rsidRDefault="00676760" w:rsidP="00782942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质量要求：合格</w:t>
      </w:r>
    </w:p>
    <w:p w:rsidR="00676760" w:rsidRDefault="00676760" w:rsidP="00782942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计划工期：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标段</w:t>
      </w:r>
    </w:p>
    <w:p w:rsidR="00676760" w:rsidRDefault="00676760" w:rsidP="00782942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评标办法：合理低价中标法</w:t>
      </w:r>
    </w:p>
    <w:p w:rsidR="00676760" w:rsidRDefault="00676760" w:rsidP="00782942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资格审查方式：资格后审</w:t>
      </w:r>
    </w:p>
    <w:p w:rsidR="00676760" w:rsidRDefault="00676760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（二）招标过程</w:t>
      </w:r>
    </w:p>
    <w:p w:rsidR="00676760" w:rsidRDefault="00676760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8"/>
        </w:smartTagPr>
        <w:r>
          <w:rPr>
            <w:rFonts w:ascii="宋体" w:hAnsi="宋体" w:cs="宋体"/>
            <w:sz w:val="24"/>
            <w:szCs w:val="24"/>
          </w:rPr>
          <w:t>2018</w:t>
        </w:r>
        <w:r>
          <w:rPr>
            <w:rFonts w:ascii="宋体" w:hAnsi="宋体" w:cs="宋体" w:hint="eastAsia"/>
            <w:sz w:val="24"/>
            <w:szCs w:val="24"/>
          </w:rPr>
          <w:t>年</w:t>
        </w:r>
        <w:r>
          <w:rPr>
            <w:rFonts w:ascii="宋体" w:hAnsi="宋体" w:cs="宋体"/>
            <w:sz w:val="24"/>
            <w:szCs w:val="24"/>
          </w:rPr>
          <w:t>7</w:t>
        </w:r>
        <w:r>
          <w:rPr>
            <w:rFonts w:ascii="宋体" w:hAnsi="宋体" w:cs="宋体" w:hint="eastAsia"/>
            <w:sz w:val="24"/>
            <w:szCs w:val="24"/>
          </w:rPr>
          <w:t>月</w:t>
        </w:r>
        <w:r>
          <w:rPr>
            <w:rFonts w:ascii="宋体" w:hAnsi="宋体" w:cs="宋体"/>
            <w:sz w:val="24"/>
            <w:szCs w:val="24"/>
          </w:rPr>
          <w:t>3</w:t>
        </w:r>
        <w:r>
          <w:rPr>
            <w:rFonts w:ascii="宋体" w:hAnsi="宋体" w:cs="宋体" w:hint="eastAsia"/>
            <w:sz w:val="24"/>
            <w:szCs w:val="24"/>
          </w:rPr>
          <w:t>日</w:t>
        </w:r>
      </w:smartTag>
      <w:r>
        <w:rPr>
          <w:rFonts w:ascii="宋体" w:hAnsi="宋体" w:cs="宋体" w:hint="eastAsia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18"/>
        </w:smartTagPr>
        <w:r>
          <w:rPr>
            <w:rFonts w:ascii="宋体" w:hAnsi="宋体" w:cs="宋体"/>
            <w:sz w:val="24"/>
            <w:szCs w:val="24"/>
          </w:rPr>
          <w:t>2018</w:t>
        </w:r>
        <w:r>
          <w:rPr>
            <w:rFonts w:ascii="宋体" w:hAnsi="宋体" w:cs="宋体" w:hint="eastAsia"/>
            <w:sz w:val="24"/>
            <w:szCs w:val="24"/>
          </w:rPr>
          <w:t>年</w:t>
        </w:r>
        <w:r>
          <w:rPr>
            <w:rFonts w:ascii="宋体" w:hAnsi="宋体" w:cs="宋体"/>
            <w:sz w:val="24"/>
            <w:szCs w:val="24"/>
          </w:rPr>
          <w:t>8</w:t>
        </w:r>
        <w:r>
          <w:rPr>
            <w:rFonts w:ascii="宋体" w:hAnsi="宋体" w:cs="宋体" w:hint="eastAsia"/>
            <w:sz w:val="24"/>
            <w:szCs w:val="24"/>
          </w:rPr>
          <w:t>月</w:t>
        </w:r>
        <w:r>
          <w:rPr>
            <w:rFonts w:ascii="宋体" w:hAnsi="宋体" w:cs="宋体"/>
            <w:sz w:val="24"/>
            <w:szCs w:val="24"/>
          </w:rPr>
          <w:t>6</w:t>
        </w:r>
        <w:r>
          <w:rPr>
            <w:rFonts w:ascii="宋体" w:hAnsi="宋体" w:cs="宋体" w:hint="eastAsia"/>
            <w:sz w:val="24"/>
            <w:szCs w:val="24"/>
          </w:rPr>
          <w:t>日</w:t>
        </w:r>
      </w:smartTag>
      <w:r>
        <w:rPr>
          <w:rFonts w:ascii="宋体" w:hAnsi="宋体" w:cs="宋体" w:hint="eastAsia"/>
          <w:sz w:val="24"/>
          <w:szCs w:val="24"/>
        </w:rPr>
        <w:t>在《全国公共资源交易平台（河南省·许昌市）》、《河南省电子招标投标公共服务平台》上公开发布招标信息，于投标截止时间前递交投标文件及投标保证金的投标单位有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标</w:t>
      </w:r>
      <w:r>
        <w:rPr>
          <w:rFonts w:ascii="宋体" w:hAnsi="宋体" w:cs="宋体"/>
          <w:sz w:val="24"/>
          <w:szCs w:val="24"/>
          <w:u w:val="single"/>
        </w:rPr>
        <w:t>4</w:t>
      </w:r>
      <w:r>
        <w:rPr>
          <w:rFonts w:ascii="宋体" w:hAnsi="宋体" w:cs="宋体" w:hint="eastAsia"/>
          <w:sz w:val="24"/>
          <w:szCs w:val="24"/>
        </w:rPr>
        <w:t>家、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标</w:t>
      </w:r>
      <w:r>
        <w:rPr>
          <w:rFonts w:ascii="宋体" w:hAnsi="宋体" w:cs="宋体"/>
          <w:sz w:val="24"/>
          <w:szCs w:val="24"/>
          <w:u w:val="single"/>
        </w:rPr>
        <w:t xml:space="preserve"> 5 </w:t>
      </w:r>
      <w:r>
        <w:rPr>
          <w:rFonts w:ascii="宋体" w:hAnsi="宋体" w:cs="宋体" w:hint="eastAsia"/>
          <w:sz w:val="24"/>
          <w:szCs w:val="24"/>
        </w:rPr>
        <w:t>家。调整系数α、β值的抽取：由投标人代表在监督人的监督下抽取的α值为</w:t>
      </w:r>
      <w:r>
        <w:rPr>
          <w:rFonts w:ascii="宋体" w:hAnsi="宋体" w:cs="宋体"/>
          <w:sz w:val="24"/>
          <w:szCs w:val="24"/>
        </w:rPr>
        <w:t>: 3.0%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3.25%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3.5%</w:t>
      </w:r>
      <w:r>
        <w:rPr>
          <w:rFonts w:ascii="宋体" w:hAnsi="宋体" w:cs="宋体" w:hint="eastAsia"/>
          <w:sz w:val="24"/>
          <w:szCs w:val="24"/>
        </w:rPr>
        <w:t>和β值为</w:t>
      </w:r>
      <w:r>
        <w:rPr>
          <w:rFonts w:ascii="宋体" w:hAnsi="宋体" w:cs="宋体"/>
          <w:sz w:val="24"/>
          <w:szCs w:val="24"/>
        </w:rPr>
        <w:t>: 3.25%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4%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4.25%</w:t>
      </w:r>
      <w:r>
        <w:rPr>
          <w:rFonts w:ascii="宋体" w:hAnsi="宋体" w:cs="宋体" w:hint="eastAsia"/>
          <w:sz w:val="24"/>
          <w:szCs w:val="24"/>
        </w:rPr>
        <w:t>。调整系数α、β值取所抽取数值的算术平均值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α值</w:t>
      </w:r>
      <w:r>
        <w:rPr>
          <w:rFonts w:ascii="宋体" w:hAnsi="宋体" w:cs="宋体"/>
          <w:sz w:val="24"/>
          <w:szCs w:val="24"/>
        </w:rPr>
        <w:t>:3.25%</w:t>
      </w:r>
      <w:r>
        <w:rPr>
          <w:rFonts w:ascii="宋体" w:hAnsi="宋体" w:cs="宋体" w:hint="eastAsia"/>
          <w:sz w:val="24"/>
          <w:szCs w:val="24"/>
        </w:rPr>
        <w:t>，β值</w:t>
      </w:r>
      <w:r>
        <w:rPr>
          <w:rFonts w:ascii="宋体" w:hAnsi="宋体" w:cs="宋体"/>
          <w:sz w:val="24"/>
          <w:szCs w:val="24"/>
        </w:rPr>
        <w:t>:3.83%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76760" w:rsidRDefault="00676760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977"/>
        <w:gridCol w:w="1275"/>
        <w:gridCol w:w="3904"/>
      </w:tblGrid>
      <w:tr w:rsidR="00676760">
        <w:trPr>
          <w:trHeight w:val="398"/>
        </w:trPr>
        <w:tc>
          <w:tcPr>
            <w:tcW w:w="1418" w:type="dxa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8156" w:type="dxa"/>
            <w:gridSpan w:val="3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禹州市顺店镇人民政府</w:t>
            </w:r>
          </w:p>
        </w:tc>
      </w:tr>
      <w:tr w:rsidR="00676760">
        <w:trPr>
          <w:trHeight w:val="90"/>
        </w:trPr>
        <w:tc>
          <w:tcPr>
            <w:tcW w:w="1418" w:type="dxa"/>
          </w:tcPr>
          <w:p w:rsidR="00676760" w:rsidRDefault="0067676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8156" w:type="dxa"/>
            <w:gridSpan w:val="3"/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锐驰项目管理有限公司</w:t>
            </w:r>
          </w:p>
        </w:tc>
      </w:tr>
      <w:tr w:rsidR="00676760">
        <w:trPr>
          <w:trHeight w:val="278"/>
        </w:trPr>
        <w:tc>
          <w:tcPr>
            <w:tcW w:w="1418" w:type="dxa"/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56" w:type="dxa"/>
            <w:gridSpan w:val="3"/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禹州市顺店镇土地复垦项目</w:t>
            </w:r>
          </w:p>
        </w:tc>
      </w:tr>
      <w:tr w:rsidR="00676760">
        <w:trPr>
          <w:trHeight w:val="326"/>
        </w:trPr>
        <w:tc>
          <w:tcPr>
            <w:tcW w:w="1418" w:type="dxa"/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77" w:type="dxa"/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8"/>
              </w:smartTagP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2018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8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6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75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904" w:type="dxa"/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676760">
        <w:trPr>
          <w:trHeight w:val="448"/>
        </w:trPr>
        <w:tc>
          <w:tcPr>
            <w:tcW w:w="1418" w:type="dxa"/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977" w:type="dxa"/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8"/>
              </w:smartTagP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2018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8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6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75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904" w:type="dxa"/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禹州市公共资源交易中心评标一室</w:t>
            </w:r>
          </w:p>
        </w:tc>
      </w:tr>
    </w:tbl>
    <w:p w:rsidR="00676760" w:rsidRDefault="00676760">
      <w:pPr>
        <w:spacing w:line="360" w:lineRule="auto"/>
        <w:rPr>
          <w:rFonts w:ascii="宋体"/>
          <w:b/>
          <w:bCs/>
          <w:sz w:val="24"/>
          <w:szCs w:val="24"/>
        </w:rPr>
      </w:pPr>
    </w:p>
    <w:p w:rsidR="00676760" w:rsidRDefault="00676760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二、开标记录</w:t>
      </w:r>
    </w:p>
    <w:p w:rsidR="00676760" w:rsidRDefault="00676760" w:rsidP="00782942">
      <w:pPr>
        <w:pStyle w:val="BodyTextFirstIndent"/>
        <w:ind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标段开标记录：</w:t>
      </w:r>
    </w:p>
    <w:tbl>
      <w:tblPr>
        <w:tblW w:w="9828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39"/>
        <w:gridCol w:w="1200"/>
        <w:gridCol w:w="816"/>
        <w:gridCol w:w="720"/>
        <w:gridCol w:w="1684"/>
        <w:gridCol w:w="1185"/>
        <w:gridCol w:w="684"/>
        <w:gridCol w:w="900"/>
      </w:tblGrid>
      <w:tr w:rsidR="00676760">
        <w:trPr>
          <w:trHeight w:val="710"/>
        </w:trPr>
        <w:tc>
          <w:tcPr>
            <w:tcW w:w="2639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投标报价</w:t>
            </w:r>
          </w:p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工期</w:t>
            </w:r>
          </w:p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项目经理</w:t>
            </w:r>
          </w:p>
          <w:p w:rsidR="00676760" w:rsidRDefault="0067676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（含证书编号）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技术负责人</w:t>
            </w:r>
          </w:p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（含职称）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676760">
        <w:trPr>
          <w:trHeight w:val="382"/>
        </w:trPr>
        <w:tc>
          <w:tcPr>
            <w:tcW w:w="2639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河南金铭源公路工程有限公司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color w:val="000000"/>
                <w:kern w:val="0"/>
                <w:sz w:val="18"/>
                <w:szCs w:val="18"/>
              </w:rPr>
              <w:t>572855.78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董风黎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241151568641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刘洪杰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中级工程师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76760">
        <w:trPr>
          <w:trHeight w:val="382"/>
        </w:trPr>
        <w:tc>
          <w:tcPr>
            <w:tcW w:w="2639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color w:val="000000"/>
                <w:kern w:val="0"/>
                <w:sz w:val="18"/>
                <w:szCs w:val="18"/>
              </w:rPr>
              <w:t>609014.25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杨晓玲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241141565105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76760">
        <w:trPr>
          <w:trHeight w:val="382"/>
        </w:trPr>
        <w:tc>
          <w:tcPr>
            <w:tcW w:w="2639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河南皇瑞建筑工程有限公司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color w:val="000000"/>
                <w:kern w:val="0"/>
                <w:sz w:val="18"/>
                <w:szCs w:val="18"/>
              </w:rPr>
              <w:t>608077.43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王卫国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241171715130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杨正生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中级工程师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76760">
        <w:trPr>
          <w:trHeight w:val="382"/>
        </w:trPr>
        <w:tc>
          <w:tcPr>
            <w:tcW w:w="2639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河南远诚建设工程有限公司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color w:val="000000"/>
                <w:kern w:val="0"/>
                <w:sz w:val="18"/>
                <w:szCs w:val="18"/>
              </w:rPr>
              <w:t>606858.59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王善甫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241151578158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郝忠杰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中级工程师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76760">
        <w:trPr>
          <w:trHeight w:val="118"/>
        </w:trPr>
        <w:tc>
          <w:tcPr>
            <w:tcW w:w="2639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736" w:type="dxa"/>
            <w:gridSpan w:val="3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612688.54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769" w:type="dxa"/>
            <w:gridSpan w:val="3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日历天</w:t>
            </w:r>
          </w:p>
        </w:tc>
      </w:tr>
      <w:tr w:rsidR="00676760">
        <w:trPr>
          <w:trHeight w:val="109"/>
        </w:trPr>
        <w:tc>
          <w:tcPr>
            <w:tcW w:w="2639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7189" w:type="dxa"/>
            <w:gridSpan w:val="7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676760" w:rsidRDefault="00676760">
      <w:pPr>
        <w:rPr>
          <w:rFonts w:ascii="宋体"/>
          <w:b/>
          <w:bCs/>
          <w:sz w:val="24"/>
          <w:szCs w:val="24"/>
        </w:rPr>
      </w:pPr>
    </w:p>
    <w:p w:rsidR="00676760" w:rsidRDefault="00676760" w:rsidP="00782942">
      <w:pPr>
        <w:pStyle w:val="BodyTextFirstIndent"/>
        <w:ind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标段开标记录：</w:t>
      </w:r>
    </w:p>
    <w:tbl>
      <w:tblPr>
        <w:tblW w:w="9828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39"/>
        <w:gridCol w:w="1200"/>
        <w:gridCol w:w="816"/>
        <w:gridCol w:w="720"/>
        <w:gridCol w:w="1684"/>
        <w:gridCol w:w="1185"/>
        <w:gridCol w:w="684"/>
        <w:gridCol w:w="900"/>
      </w:tblGrid>
      <w:tr w:rsidR="00676760">
        <w:trPr>
          <w:trHeight w:val="710"/>
        </w:trPr>
        <w:tc>
          <w:tcPr>
            <w:tcW w:w="2639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投标报价</w:t>
            </w:r>
          </w:p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工期</w:t>
            </w:r>
          </w:p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项目经理</w:t>
            </w:r>
          </w:p>
          <w:p w:rsidR="00676760" w:rsidRDefault="0067676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（含证书编号）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技术负责人</w:t>
            </w:r>
          </w:p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（含职称）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676760">
        <w:trPr>
          <w:trHeight w:val="382"/>
        </w:trPr>
        <w:tc>
          <w:tcPr>
            <w:tcW w:w="2639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河南得华建筑工程有限公司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color w:val="000000"/>
                <w:kern w:val="0"/>
                <w:sz w:val="18"/>
                <w:szCs w:val="18"/>
              </w:rPr>
              <w:t>589185.78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冯海光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241161689353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陈红奎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76760">
        <w:trPr>
          <w:trHeight w:val="382"/>
        </w:trPr>
        <w:tc>
          <w:tcPr>
            <w:tcW w:w="2639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扶沟县第三建筑公司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color w:val="000000"/>
                <w:kern w:val="0"/>
                <w:sz w:val="18"/>
                <w:szCs w:val="18"/>
              </w:rPr>
              <w:t>588017.4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杨亚斌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241151575501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李艳军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76760">
        <w:trPr>
          <w:trHeight w:val="382"/>
        </w:trPr>
        <w:tc>
          <w:tcPr>
            <w:tcW w:w="2639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河南京林工程咨询有限公司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color w:val="000000"/>
                <w:kern w:val="0"/>
                <w:sz w:val="18"/>
                <w:szCs w:val="18"/>
              </w:rPr>
              <w:t>585693.61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张笑言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241141453054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谷跃辉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76760">
        <w:trPr>
          <w:trHeight w:val="382"/>
        </w:trPr>
        <w:tc>
          <w:tcPr>
            <w:tcW w:w="2639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中启建设有限公司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color w:val="000000"/>
                <w:kern w:val="0"/>
                <w:sz w:val="18"/>
                <w:szCs w:val="18"/>
              </w:rPr>
              <w:t>590361.55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251171722776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项小云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76760">
        <w:trPr>
          <w:trHeight w:val="382"/>
        </w:trPr>
        <w:tc>
          <w:tcPr>
            <w:tcW w:w="2639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河南城安建筑工程有限公司</w:t>
            </w:r>
          </w:p>
        </w:tc>
        <w:tc>
          <w:tcPr>
            <w:tcW w:w="1200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color w:val="000000"/>
                <w:kern w:val="0"/>
                <w:sz w:val="18"/>
                <w:szCs w:val="18"/>
              </w:rPr>
              <w:t>586930.69</w:t>
            </w:r>
          </w:p>
        </w:tc>
        <w:tc>
          <w:tcPr>
            <w:tcW w:w="816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760" w:rsidRDefault="0067676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刘泽才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241141450120</w:t>
            </w:r>
          </w:p>
        </w:tc>
        <w:tc>
          <w:tcPr>
            <w:tcW w:w="1185" w:type="dxa"/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宋志敏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中级工程师</w:t>
            </w:r>
          </w:p>
        </w:tc>
        <w:tc>
          <w:tcPr>
            <w:tcW w:w="684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900" w:type="dxa"/>
            <w:vAlign w:val="center"/>
          </w:tcPr>
          <w:p w:rsidR="00676760" w:rsidRDefault="00676760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76760">
        <w:trPr>
          <w:trHeight w:val="118"/>
        </w:trPr>
        <w:tc>
          <w:tcPr>
            <w:tcW w:w="2639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736" w:type="dxa"/>
            <w:gridSpan w:val="3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595138.57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684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769" w:type="dxa"/>
            <w:gridSpan w:val="3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日历天</w:t>
            </w:r>
          </w:p>
        </w:tc>
      </w:tr>
      <w:tr w:rsidR="00676760">
        <w:trPr>
          <w:trHeight w:val="109"/>
        </w:trPr>
        <w:tc>
          <w:tcPr>
            <w:tcW w:w="2639" w:type="dxa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7189" w:type="dxa"/>
            <w:gridSpan w:val="7"/>
            <w:vAlign w:val="center"/>
          </w:tcPr>
          <w:p w:rsidR="00676760" w:rsidRDefault="00676760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676760" w:rsidRDefault="00676760">
      <w:pPr>
        <w:rPr>
          <w:rFonts w:ascii="宋体"/>
          <w:b/>
          <w:bCs/>
          <w:sz w:val="24"/>
          <w:szCs w:val="24"/>
        </w:rPr>
      </w:pPr>
    </w:p>
    <w:p w:rsidR="00676760" w:rsidRDefault="00676760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1"/>
        <w:gridCol w:w="6461"/>
      </w:tblGrid>
      <w:tr w:rsidR="00676760">
        <w:trPr>
          <w:trHeight w:val="1408"/>
        </w:trPr>
        <w:tc>
          <w:tcPr>
            <w:tcW w:w="2061" w:type="dxa"/>
          </w:tcPr>
          <w:p w:rsidR="00676760" w:rsidRDefault="0067676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  <w:p w:rsidR="00676760" w:rsidRDefault="00676760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评标办法</w:t>
            </w:r>
          </w:p>
          <w:p w:rsidR="00676760" w:rsidRDefault="0067676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676760" w:rsidRDefault="00676760">
            <w:pPr>
              <w:spacing w:line="4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采用</w:t>
            </w:r>
            <w:r>
              <w:rPr>
                <w:rFonts w:ascii="宋体" w:hAnsi="宋体" w:cs="宋体" w:hint="eastAsia"/>
                <w:sz w:val="24"/>
                <w:szCs w:val="24"/>
              </w:rPr>
              <w:t>合理低价评标法</w:t>
            </w:r>
            <w:r>
              <w:rPr>
                <w:rFonts w:ascii="宋体" w:hAnsi="宋体" w:hint="eastAsia"/>
                <w:sz w:val="24"/>
                <w:szCs w:val="24"/>
              </w:rPr>
              <w:t>，详见招标文件；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</w:tc>
      </w:tr>
    </w:tbl>
    <w:p w:rsidR="00676760" w:rsidRDefault="00676760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四、评审情况</w:t>
      </w:r>
    </w:p>
    <w:p w:rsidR="00676760" w:rsidRDefault="00676760" w:rsidP="00782942">
      <w:pPr>
        <w:pStyle w:val="BodyTextFirstIndent"/>
        <w:ind w:firstLine="31680"/>
        <w:jc w:val="both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标段：</w:t>
      </w:r>
    </w:p>
    <w:p w:rsidR="00676760" w:rsidRDefault="00676760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（一）初步评审标准</w:t>
      </w:r>
    </w:p>
    <w:tbl>
      <w:tblPr>
        <w:tblW w:w="8522" w:type="dxa"/>
        <w:jc w:val="center"/>
        <w:tblLayout w:type="fixed"/>
        <w:tblLook w:val="00A0"/>
      </w:tblPr>
      <w:tblGrid>
        <w:gridCol w:w="1305"/>
        <w:gridCol w:w="7217"/>
      </w:tblGrid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通过初步评审的投标人名称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河南皇瑞建筑工程有限公司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河南远诚建设工程有限公司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河南金铭源公路工程有限公司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无资质证书原件</w:t>
            </w:r>
          </w:p>
        </w:tc>
      </w:tr>
    </w:tbl>
    <w:p w:rsidR="00676760" w:rsidRDefault="00676760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（二）合理性评审</w:t>
      </w:r>
    </w:p>
    <w:p w:rsidR="00676760" w:rsidRDefault="00676760">
      <w:pPr>
        <w:autoSpaceDE w:val="0"/>
        <w:autoSpaceDN w:val="0"/>
        <w:adjustRightInd w:val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3"/>
        <w:gridCol w:w="3157"/>
        <w:gridCol w:w="1249"/>
        <w:gridCol w:w="1166"/>
        <w:gridCol w:w="1050"/>
        <w:gridCol w:w="1275"/>
      </w:tblGrid>
      <w:tr w:rsidR="0067676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67676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47.2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33.72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80.92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7676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河南皇瑞建筑工程有限公司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48.5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26.34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74.84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7676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河南远诚建设工程有限公司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45.6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24.7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70.3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</w:tbl>
    <w:p w:rsidR="00676760" w:rsidRDefault="00676760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评标基准价计算表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3"/>
        <w:gridCol w:w="1063"/>
        <w:gridCol w:w="881"/>
        <w:gridCol w:w="1132"/>
        <w:gridCol w:w="485"/>
        <w:gridCol w:w="432"/>
        <w:gridCol w:w="357"/>
        <w:gridCol w:w="350"/>
        <w:gridCol w:w="1032"/>
        <w:gridCol w:w="1263"/>
        <w:gridCol w:w="438"/>
      </w:tblGrid>
      <w:tr w:rsidR="00676760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投标报价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α值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font41"/>
                <w:rFonts w:hint="eastAsia"/>
              </w:rPr>
              <w:t>值</w:t>
            </w:r>
            <w:r>
              <w:rPr>
                <w:rStyle w:val="font31"/>
              </w:rPr>
              <w:t>(%)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评标标底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企业报价与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值差的绝对值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676760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609014.25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570072.84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607983.42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585237.07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23777.18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76760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河南皇瑞建筑工程有限公司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608077.43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22840.36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76760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河南远诚建设工程有限公司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606858.59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21621.52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76760">
        <w:trPr>
          <w:trHeight w:val="450"/>
        </w:trPr>
        <w:tc>
          <w:tcPr>
            <w:tcW w:w="8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注：评标标底计算方法：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＝（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×γ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+B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×δ）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     A=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拦标价（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612688.54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）×（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－α）（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－β）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招标控制价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93%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612688.54----569800.34</w:t>
            </w:r>
          </w:p>
        </w:tc>
      </w:tr>
    </w:tbl>
    <w:p w:rsidR="00676760" w:rsidRDefault="00676760">
      <w:pPr>
        <w:spacing w:line="360" w:lineRule="auto"/>
        <w:rPr>
          <w:rFonts w:ascii="宋体"/>
          <w:b/>
          <w:bCs/>
          <w:sz w:val="24"/>
          <w:szCs w:val="24"/>
        </w:rPr>
      </w:pPr>
    </w:p>
    <w:p w:rsidR="00676760" w:rsidRDefault="00676760" w:rsidP="00782942">
      <w:pPr>
        <w:pStyle w:val="BodyTextFirstIndent"/>
        <w:ind w:firstLine="31680"/>
        <w:jc w:val="both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标段：</w:t>
      </w:r>
    </w:p>
    <w:p w:rsidR="00676760" w:rsidRDefault="00676760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（一）初步评审标准</w:t>
      </w:r>
    </w:p>
    <w:tbl>
      <w:tblPr>
        <w:tblW w:w="8522" w:type="dxa"/>
        <w:jc w:val="center"/>
        <w:tblLayout w:type="fixed"/>
        <w:tblLook w:val="00A0"/>
      </w:tblPr>
      <w:tblGrid>
        <w:gridCol w:w="1305"/>
        <w:gridCol w:w="7217"/>
      </w:tblGrid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通过初步评审的投标人名称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河南得华建筑工程有限公司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河南京林工程咨询有限公司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扶沟县第三建筑公司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无养老保险明细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中启建设有限公司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无养老保险明细</w:t>
            </w:r>
          </w:p>
        </w:tc>
      </w:tr>
      <w:tr w:rsidR="00676760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河南城安建筑工程有限公司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无养老保险明细</w:t>
            </w:r>
          </w:p>
        </w:tc>
      </w:tr>
    </w:tbl>
    <w:p w:rsidR="00676760" w:rsidRDefault="00676760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（二）合理性评审</w:t>
      </w:r>
    </w:p>
    <w:p w:rsidR="00676760" w:rsidRDefault="00676760">
      <w:pPr>
        <w:autoSpaceDE w:val="0"/>
        <w:autoSpaceDN w:val="0"/>
        <w:adjustRightInd w:val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3"/>
        <w:gridCol w:w="3157"/>
        <w:gridCol w:w="1249"/>
        <w:gridCol w:w="1166"/>
        <w:gridCol w:w="1050"/>
        <w:gridCol w:w="1275"/>
      </w:tblGrid>
      <w:tr w:rsidR="0067676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67676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河南得华建筑工程有限公司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 w:rsidP="00C429F6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47.4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37.12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84.52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7676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河南京林工程咨询有限公司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45.7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31.90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77.6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</w:tbl>
    <w:p w:rsidR="00676760" w:rsidRDefault="00676760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评标基准价计算表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3"/>
        <w:gridCol w:w="1063"/>
        <w:gridCol w:w="881"/>
        <w:gridCol w:w="1132"/>
        <w:gridCol w:w="485"/>
        <w:gridCol w:w="432"/>
        <w:gridCol w:w="357"/>
        <w:gridCol w:w="350"/>
        <w:gridCol w:w="1032"/>
        <w:gridCol w:w="1263"/>
        <w:gridCol w:w="438"/>
      </w:tblGrid>
      <w:tr w:rsidR="00676760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投标报价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α值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font41"/>
                <w:rFonts w:hint="eastAsia"/>
              </w:rPr>
              <w:t>值</w:t>
            </w:r>
            <w:r>
              <w:rPr>
                <w:rStyle w:val="font31"/>
              </w:rPr>
              <w:t>(%)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评标标底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企业报价与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值差的绝对值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676760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河南得华建筑工程有限公司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C429F6">
              <w:rPr>
                <w:rFonts w:ascii="宋体" w:cs="宋体"/>
                <w:color w:val="000000"/>
                <w:sz w:val="20"/>
                <w:szCs w:val="20"/>
              </w:rPr>
              <w:t>589185.78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553743.56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587439.70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567222.01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21963.77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76760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河南京林工程咨询有限公司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585693.61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18471.6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76760">
        <w:trPr>
          <w:trHeight w:val="450"/>
        </w:trPr>
        <w:tc>
          <w:tcPr>
            <w:tcW w:w="8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60" w:rsidRPr="00C429F6" w:rsidRDefault="0067676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注：评标标底计算方法：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C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＝（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A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×γ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+B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×δ）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 A=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拦标价（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 595138.57  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）×（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－α）（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－β）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  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招标控制价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100%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－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93%</w:t>
            </w:r>
            <w:r w:rsidRPr="00C429F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＝</w:t>
            </w:r>
            <w:r w:rsidRPr="00C429F6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595138.57----553478.87</w:t>
            </w:r>
          </w:p>
        </w:tc>
      </w:tr>
    </w:tbl>
    <w:p w:rsidR="00676760" w:rsidRDefault="00676760">
      <w:pPr>
        <w:spacing w:line="360" w:lineRule="auto"/>
        <w:rPr>
          <w:rFonts w:ascii="宋体"/>
          <w:b/>
          <w:bCs/>
          <w:sz w:val="24"/>
          <w:szCs w:val="24"/>
        </w:rPr>
      </w:pPr>
    </w:p>
    <w:p w:rsidR="00676760" w:rsidRDefault="00676760" w:rsidP="00782942">
      <w:pPr>
        <w:pStyle w:val="BodyTextFirstIndent"/>
        <w:ind w:firstLine="31680"/>
      </w:pPr>
    </w:p>
    <w:p w:rsidR="00676760" w:rsidRDefault="00676760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五、推荐中标候选人排序如下：</w:t>
      </w:r>
    </w:p>
    <w:p w:rsidR="00676760" w:rsidRDefault="00676760" w:rsidP="00782942">
      <w:pPr>
        <w:pStyle w:val="BodyTextFirstIndent"/>
        <w:ind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标段：</w:t>
      </w:r>
    </w:p>
    <w:tbl>
      <w:tblPr>
        <w:tblW w:w="8522" w:type="dxa"/>
        <w:tblLayout w:type="fixed"/>
        <w:tblLook w:val="00A0"/>
      </w:tblPr>
      <w:tblGrid>
        <w:gridCol w:w="2518"/>
        <w:gridCol w:w="3670"/>
        <w:gridCol w:w="2334"/>
      </w:tblGrid>
      <w:tr w:rsidR="00676760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企业报价与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值差的绝对值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676760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河南远诚建设工程有限公司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609014.25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</w:tr>
      <w:tr w:rsidR="00676760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河南皇瑞建筑工程有限公司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608077.43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676760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606858.59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</w:tr>
    </w:tbl>
    <w:p w:rsidR="00676760" w:rsidRDefault="00676760" w:rsidP="00676760">
      <w:pPr>
        <w:pStyle w:val="BodyTextFirstIndent"/>
        <w:ind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标段：</w:t>
      </w:r>
    </w:p>
    <w:tbl>
      <w:tblPr>
        <w:tblW w:w="8522" w:type="dxa"/>
        <w:tblLayout w:type="fixed"/>
        <w:tblLook w:val="00A0"/>
      </w:tblPr>
      <w:tblGrid>
        <w:gridCol w:w="2518"/>
        <w:gridCol w:w="3670"/>
        <w:gridCol w:w="2334"/>
      </w:tblGrid>
      <w:tr w:rsidR="00676760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企业报价与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值差的绝对值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676760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河南京林工程咨询有限公司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18471.6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76760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河南得华建筑工程有限公司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21963.77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6760" w:rsidRDefault="00676760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676760" w:rsidRDefault="00676760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六、推荐的中标候选人详细评审得分</w:t>
      </w:r>
    </w:p>
    <w:p w:rsidR="00676760" w:rsidRDefault="00676760" w:rsidP="00782942">
      <w:pPr>
        <w:pStyle w:val="BodyTextFirstIndent"/>
        <w:ind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标段：</w:t>
      </w:r>
    </w:p>
    <w:tbl>
      <w:tblPr>
        <w:tblW w:w="8522" w:type="dxa"/>
        <w:tblLayout w:type="fixed"/>
        <w:tblLook w:val="00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676760">
        <w:trPr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 w:rsidP="00676760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3168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河南远诚建设工程有限公司</w:t>
            </w:r>
          </w:p>
        </w:tc>
      </w:tr>
      <w:tr w:rsidR="00676760">
        <w:trPr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6760" w:rsidRDefault="00676760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9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0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5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60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</w:tr>
      <w:tr w:rsidR="00676760">
        <w:trPr>
          <w:trHeight w:val="339"/>
        </w:trPr>
        <w:tc>
          <w:tcPr>
            <w:tcW w:w="67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</w:tr>
      <w:tr w:rsidR="00676760">
        <w:trPr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43</w:t>
            </w:r>
          </w:p>
        </w:tc>
      </w:tr>
      <w:tr w:rsidR="00676760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10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</w:tr>
      <w:tr w:rsidR="00676760">
        <w:trPr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25.5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25</w:t>
            </w:r>
          </w:p>
        </w:tc>
      </w:tr>
      <w:tr w:rsidR="00676760">
        <w:trPr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70.3</w:t>
            </w:r>
          </w:p>
        </w:tc>
      </w:tr>
    </w:tbl>
    <w:p w:rsidR="00676760" w:rsidRDefault="00676760">
      <w:pPr>
        <w:spacing w:line="360" w:lineRule="auto"/>
        <w:rPr>
          <w:rFonts w:ascii="宋体"/>
          <w:sz w:val="24"/>
          <w:szCs w:val="24"/>
        </w:rPr>
      </w:pPr>
    </w:p>
    <w:tbl>
      <w:tblPr>
        <w:tblW w:w="8522" w:type="dxa"/>
        <w:tblLayout w:type="fixed"/>
        <w:tblLook w:val="00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676760">
        <w:trPr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 w:rsidP="00676760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3168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河南皇瑞建筑工程有限公司</w:t>
            </w:r>
          </w:p>
        </w:tc>
      </w:tr>
      <w:tr w:rsidR="00676760">
        <w:trPr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6760" w:rsidRDefault="00676760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9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</w:tr>
      <w:tr w:rsidR="00676760">
        <w:trPr>
          <w:trHeight w:val="30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</w:tr>
      <w:tr w:rsidR="00676760">
        <w:trPr>
          <w:trHeight w:val="35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60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</w:tr>
      <w:tr w:rsidR="00676760">
        <w:trPr>
          <w:trHeight w:val="339"/>
        </w:trPr>
        <w:tc>
          <w:tcPr>
            <w:tcW w:w="67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</w:tr>
      <w:tr w:rsidR="00676760">
        <w:trPr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</w:tr>
      <w:tr w:rsidR="00676760">
        <w:trPr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47</w:t>
            </w:r>
          </w:p>
        </w:tc>
      </w:tr>
      <w:tr w:rsidR="00676760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27.7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26</w:t>
            </w:r>
          </w:p>
        </w:tc>
      </w:tr>
      <w:tr w:rsidR="00676760">
        <w:trPr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74.84</w:t>
            </w:r>
          </w:p>
        </w:tc>
      </w:tr>
    </w:tbl>
    <w:p w:rsidR="00676760" w:rsidRDefault="00676760">
      <w:pPr>
        <w:spacing w:line="360" w:lineRule="auto"/>
        <w:rPr>
          <w:rFonts w:ascii="宋体"/>
          <w:b/>
          <w:bCs/>
          <w:sz w:val="24"/>
          <w:szCs w:val="24"/>
        </w:rPr>
      </w:pPr>
    </w:p>
    <w:tbl>
      <w:tblPr>
        <w:tblW w:w="8522" w:type="dxa"/>
        <w:tblLayout w:type="fixed"/>
        <w:tblLook w:val="00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676760">
        <w:trPr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 w:rsidP="00676760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3168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</w:tr>
      <w:tr w:rsidR="00676760">
        <w:trPr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6760" w:rsidRDefault="00676760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9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</w:tr>
      <w:tr w:rsidR="00676760">
        <w:trPr>
          <w:trHeight w:val="30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5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60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</w:tr>
      <w:tr w:rsidR="00676760">
        <w:trPr>
          <w:trHeight w:val="339"/>
        </w:trPr>
        <w:tc>
          <w:tcPr>
            <w:tcW w:w="67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47</w:t>
            </w:r>
          </w:p>
        </w:tc>
      </w:tr>
      <w:tr w:rsidR="00676760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</w:tr>
      <w:tr w:rsidR="00676760">
        <w:trPr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34.6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34</w:t>
            </w:r>
          </w:p>
        </w:tc>
      </w:tr>
      <w:tr w:rsidR="00676760">
        <w:trPr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80.92</w:t>
            </w:r>
          </w:p>
        </w:tc>
      </w:tr>
    </w:tbl>
    <w:p w:rsidR="00676760" w:rsidRDefault="00676760" w:rsidP="00676760">
      <w:pPr>
        <w:pStyle w:val="BodyTextFirstIndent"/>
        <w:ind w:firstLine="31680"/>
      </w:pPr>
    </w:p>
    <w:p w:rsidR="00676760" w:rsidRDefault="00676760" w:rsidP="00782942">
      <w:pPr>
        <w:pStyle w:val="BodyTextFirstIndent"/>
        <w:ind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标段：</w:t>
      </w:r>
    </w:p>
    <w:tbl>
      <w:tblPr>
        <w:tblW w:w="8522" w:type="dxa"/>
        <w:tblLayout w:type="fixed"/>
        <w:tblLook w:val="00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676760">
        <w:trPr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 w:rsidP="00676760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3168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河南京林工程咨询有限公司</w:t>
            </w:r>
          </w:p>
        </w:tc>
      </w:tr>
      <w:tr w:rsidR="00676760">
        <w:trPr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6760" w:rsidRDefault="00676760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9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</w:tr>
      <w:tr w:rsidR="00676760">
        <w:trPr>
          <w:trHeight w:val="30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</w:tr>
      <w:tr w:rsidR="00676760">
        <w:trPr>
          <w:trHeight w:val="35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60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</w:tr>
      <w:tr w:rsidR="00676760">
        <w:trPr>
          <w:trHeight w:val="339"/>
        </w:trPr>
        <w:tc>
          <w:tcPr>
            <w:tcW w:w="67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49</w:t>
            </w:r>
          </w:p>
        </w:tc>
      </w:tr>
      <w:tr w:rsidR="00676760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0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33</w:t>
            </w:r>
          </w:p>
        </w:tc>
      </w:tr>
      <w:tr w:rsidR="00676760">
        <w:trPr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77.6</w:t>
            </w:r>
          </w:p>
        </w:tc>
      </w:tr>
    </w:tbl>
    <w:p w:rsidR="00676760" w:rsidRDefault="00676760">
      <w:pPr>
        <w:spacing w:line="360" w:lineRule="auto"/>
        <w:rPr>
          <w:rFonts w:ascii="宋体"/>
          <w:sz w:val="24"/>
          <w:szCs w:val="24"/>
        </w:rPr>
      </w:pPr>
    </w:p>
    <w:tbl>
      <w:tblPr>
        <w:tblW w:w="8522" w:type="dxa"/>
        <w:tblLayout w:type="fixed"/>
        <w:tblLook w:val="00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676760">
        <w:trPr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 w:rsidP="00676760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3168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河南得华建筑工程有限公司</w:t>
            </w:r>
          </w:p>
        </w:tc>
      </w:tr>
      <w:tr w:rsidR="00676760" w:rsidTr="004D4EFC">
        <w:trPr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6760" w:rsidRDefault="00676760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9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</w:tr>
      <w:tr w:rsidR="00676760">
        <w:trPr>
          <w:trHeight w:val="30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</w:tr>
      <w:tr w:rsidR="00676760">
        <w:trPr>
          <w:trHeight w:val="35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60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9</w:t>
            </w:r>
          </w:p>
        </w:tc>
      </w:tr>
      <w:tr w:rsidR="00676760" w:rsidTr="004D4EFC">
        <w:trPr>
          <w:trHeight w:val="33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 w:rsidTr="004D4EFC">
        <w:trPr>
          <w:trHeight w:val="36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 w:rsidTr="004D4EFC">
        <w:trPr>
          <w:trHeight w:val="38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 w:rsidTr="004D4EFC">
        <w:trPr>
          <w:trHeight w:val="92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676760" w:rsidRDefault="00676760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 w:rsidTr="004D4EFC">
        <w:trPr>
          <w:trHeight w:val="209"/>
        </w:trPr>
        <w:tc>
          <w:tcPr>
            <w:tcW w:w="67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51</w:t>
            </w:r>
          </w:p>
        </w:tc>
      </w:tr>
      <w:tr w:rsidR="00676760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4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12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5</w:t>
            </w:r>
          </w:p>
        </w:tc>
      </w:tr>
      <w:tr w:rsidR="00676760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760" w:rsidRDefault="00676760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6</w:t>
            </w:r>
          </w:p>
        </w:tc>
      </w:tr>
      <w:tr w:rsidR="00676760">
        <w:trPr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37.6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37</w:t>
            </w:r>
          </w:p>
        </w:tc>
      </w:tr>
      <w:tr w:rsidR="00676760">
        <w:trPr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6760" w:rsidRDefault="00676760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84.52</w:t>
            </w:r>
          </w:p>
        </w:tc>
      </w:tr>
    </w:tbl>
    <w:p w:rsidR="00676760" w:rsidRDefault="00676760" w:rsidP="00623CA8">
      <w:pPr>
        <w:pStyle w:val="BodyTextFirstIndent"/>
        <w:ind w:firstLineChars="0" w:firstLine="0"/>
        <w:jc w:val="both"/>
      </w:pPr>
    </w:p>
    <w:p w:rsidR="00676760" w:rsidRDefault="00676760">
      <w:pPr>
        <w:numPr>
          <w:ilvl w:val="0"/>
          <w:numId w:val="1"/>
        </w:num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推荐的中标候选人情况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  <w:b/>
          <w:bCs/>
        </w:rPr>
        <w:t>第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标段：</w:t>
      </w:r>
    </w:p>
    <w:p w:rsidR="00676760" w:rsidRDefault="00676760">
      <w:pPr>
        <w:spacing w:line="300" w:lineRule="auto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第一中标候选人：</w:t>
      </w:r>
      <w:r w:rsidRPr="00631202">
        <w:rPr>
          <w:rFonts w:ascii="宋体" w:hAnsi="宋体" w:cs="宋体" w:hint="eastAsia"/>
        </w:rPr>
        <w:t>河南远诚建设工程有限公司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投标报价：</w:t>
      </w:r>
      <w:r>
        <w:rPr>
          <w:rFonts w:ascii="宋体"/>
          <w:szCs w:val="21"/>
        </w:rPr>
        <w:t>606858.59</w:t>
      </w:r>
      <w:r>
        <w:rPr>
          <w:rFonts w:ascii="宋体" w:hAnsi="宋体" w:cs="宋体" w:hint="eastAsia"/>
        </w:rPr>
        <w:t>元</w:t>
      </w:r>
      <w:r>
        <w:rPr>
          <w:rFonts w:ascii="宋体" w:cs="宋体"/>
        </w:rPr>
        <w:t> 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大写：陆拾万零陆仟捌佰伍拾捌元伍角玖分</w:t>
      </w:r>
      <w:bookmarkStart w:id="0" w:name="_GoBack"/>
      <w:bookmarkEnd w:id="0"/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工期：</w:t>
      </w:r>
      <w:r>
        <w:rPr>
          <w:rFonts w:ascii="宋体" w:hAnsi="宋体" w:cs="宋体"/>
        </w:rPr>
        <w:t>30</w:t>
      </w:r>
      <w:r>
        <w:rPr>
          <w:rFonts w:ascii="宋体" w:hAnsi="宋体" w:cs="宋体" w:hint="eastAsia"/>
        </w:rPr>
        <w:t>日历天</w:t>
      </w:r>
      <w:r>
        <w:rPr>
          <w:rFonts w:ascii="宋体" w:cs="宋体"/>
        </w:rPr>
        <w:t> </w:t>
      </w:r>
      <w:r>
        <w:rPr>
          <w:rFonts w:ascii="宋体" w:hAnsi="宋体" w:cs="宋体"/>
        </w:rPr>
        <w:t xml:space="preserve">           </w:t>
      </w:r>
      <w:r>
        <w:rPr>
          <w:rFonts w:ascii="宋体" w:hAnsi="宋体" w:cs="宋体" w:hint="eastAsia"/>
        </w:rPr>
        <w:t>质量标准：合格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项目经理</w:t>
      </w:r>
      <w:r>
        <w:rPr>
          <w:rFonts w:ascii="宋体" w:hAnsi="宋体" w:cs="宋体"/>
        </w:rPr>
        <w:t>:</w:t>
      </w:r>
      <w:r w:rsidRPr="0054131C">
        <w:rPr>
          <w:rFonts w:ascii="宋体" w:hAnsi="宋体" w:cs="宋体" w:hint="eastAsia"/>
        </w:rPr>
        <w:t>王善甫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 w:cs="宋体"/>
        </w:rPr>
        <w:t xml:space="preserve">       </w:t>
      </w:r>
      <w:r>
        <w:rPr>
          <w:rFonts w:ascii="宋体" w:hAnsi="宋体" w:cs="宋体" w:hint="eastAsia"/>
        </w:rPr>
        <w:t>证书名称、编号：二级建造师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54131C">
        <w:rPr>
          <w:rFonts w:ascii="宋体" w:hAnsi="宋体" w:cs="宋体" w:hint="eastAsia"/>
        </w:rPr>
        <w:t>豫</w:t>
      </w:r>
      <w:r w:rsidRPr="0054131C">
        <w:rPr>
          <w:rFonts w:ascii="宋体" w:hAnsi="宋体" w:cs="宋体"/>
        </w:rPr>
        <w:t>241151578158</w:t>
      </w:r>
      <w:r>
        <w:rPr>
          <w:rFonts w:ascii="宋体" w:hAnsi="宋体" w:cs="宋体"/>
        </w:rPr>
        <w:t xml:space="preserve">     </w:t>
      </w:r>
    </w:p>
    <w:p w:rsidR="00676760" w:rsidRDefault="00676760">
      <w:pPr>
        <w:spacing w:line="300" w:lineRule="auto"/>
        <w:rPr>
          <w:rFonts w:asci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投标文件中填报的单位项目业绩名称：</w:t>
      </w:r>
      <w:r>
        <w:rPr>
          <w:rFonts w:ascii="宋体" w:hAnsi="宋体" w:cs="宋体" w:hint="eastAsia"/>
          <w:color w:val="000000"/>
        </w:rPr>
        <w:t>无业绩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  <w:b/>
          <w:bCs/>
        </w:rPr>
        <w:t>第二中标候选人：</w:t>
      </w:r>
      <w:r w:rsidRPr="00631202">
        <w:rPr>
          <w:rFonts w:ascii="宋体" w:hAnsi="宋体" w:cs="宋体" w:hint="eastAsia"/>
        </w:rPr>
        <w:t>河南皇瑞建筑工程有限公司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投标报价：</w:t>
      </w:r>
      <w:r>
        <w:rPr>
          <w:rFonts w:ascii="宋体"/>
          <w:szCs w:val="21"/>
        </w:rPr>
        <w:t>608077.43</w:t>
      </w:r>
      <w:r>
        <w:rPr>
          <w:rFonts w:ascii="宋体" w:hAnsi="宋体" w:cs="宋体" w:hint="eastAsia"/>
        </w:rPr>
        <w:t>元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大写：陆拾万零捌仟零柒拾柒元肆角叁分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工期：</w:t>
      </w:r>
      <w:r>
        <w:rPr>
          <w:rFonts w:ascii="宋体" w:hAnsi="宋体" w:cs="宋体"/>
        </w:rPr>
        <w:t>30</w:t>
      </w:r>
      <w:r>
        <w:rPr>
          <w:rFonts w:ascii="宋体" w:hAnsi="宋体" w:cs="宋体" w:hint="eastAsia"/>
        </w:rPr>
        <w:t>日历天</w:t>
      </w:r>
      <w:r>
        <w:rPr>
          <w:rFonts w:ascii="宋体" w:cs="宋体"/>
        </w:rPr>
        <w:t> </w:t>
      </w:r>
      <w:r>
        <w:rPr>
          <w:rFonts w:ascii="宋体" w:hAnsi="宋体" w:cs="宋体"/>
        </w:rPr>
        <w:t xml:space="preserve">          </w:t>
      </w:r>
      <w:r>
        <w:rPr>
          <w:rFonts w:ascii="宋体" w:hAnsi="宋体" w:cs="宋体" w:hint="eastAsia"/>
        </w:rPr>
        <w:t>质量标准：合格</w:t>
      </w:r>
    </w:p>
    <w:p w:rsidR="00676760" w:rsidRDefault="00676760">
      <w:pPr>
        <w:spacing w:line="300" w:lineRule="auto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</w:rPr>
        <w:t>项目经理</w:t>
      </w:r>
      <w:r>
        <w:rPr>
          <w:rFonts w:ascii="宋体" w:hAnsi="宋体" w:cs="宋体"/>
        </w:rPr>
        <w:t>:</w:t>
      </w:r>
      <w:r w:rsidRPr="0054131C">
        <w:rPr>
          <w:rFonts w:ascii="宋体" w:hAnsi="宋体" w:cs="宋体" w:hint="eastAsia"/>
        </w:rPr>
        <w:t>王卫国</w:t>
      </w:r>
      <w:r w:rsidRPr="0054131C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</w:t>
      </w:r>
      <w:r>
        <w:rPr>
          <w:rFonts w:ascii="宋体" w:hAnsi="宋体" w:cs="宋体" w:hint="eastAsia"/>
        </w:rPr>
        <w:t>证书名称、编号：二级建造师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54131C">
        <w:rPr>
          <w:rFonts w:ascii="宋体" w:hAnsi="宋体" w:cs="宋体" w:hint="eastAsia"/>
        </w:rPr>
        <w:t>豫</w:t>
      </w:r>
      <w:r w:rsidRPr="0054131C">
        <w:rPr>
          <w:rFonts w:ascii="宋体" w:hAnsi="宋体" w:cs="宋体"/>
        </w:rPr>
        <w:t>241171715130</w:t>
      </w:r>
    </w:p>
    <w:p w:rsidR="00676760" w:rsidRDefault="00676760">
      <w:pPr>
        <w:spacing w:line="300" w:lineRule="auto"/>
        <w:rPr>
          <w:rFonts w:ascii="宋体" w:cs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投标文件中填报的单位项目业绩名称：</w:t>
      </w:r>
      <w:r>
        <w:rPr>
          <w:rFonts w:ascii="宋体" w:hAnsi="宋体" w:cs="宋体" w:hint="eastAsia"/>
          <w:color w:val="000000"/>
        </w:rPr>
        <w:t>无业绩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  <w:b/>
          <w:bCs/>
        </w:rPr>
        <w:t>第三中标候选人：</w:t>
      </w:r>
      <w:r w:rsidRPr="00631202">
        <w:rPr>
          <w:rFonts w:ascii="宋体" w:hAnsi="宋体" w:cs="宋体" w:hint="eastAsia"/>
        </w:rPr>
        <w:t>河南省富民公路工程有限公司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投标报价：</w:t>
      </w:r>
      <w:r w:rsidRPr="0054131C">
        <w:rPr>
          <w:rFonts w:ascii="宋体" w:hAnsi="宋体" w:cs="宋体"/>
        </w:rPr>
        <w:t>609014.25</w:t>
      </w:r>
      <w:r>
        <w:rPr>
          <w:rFonts w:ascii="宋体" w:hAnsi="宋体" w:cs="宋体" w:hint="eastAsia"/>
        </w:rPr>
        <w:t>元</w:t>
      </w:r>
      <w:r w:rsidRPr="0054131C">
        <w:rPr>
          <w:rFonts w:ascii="宋体" w:cs="宋体"/>
        </w:rPr>
        <w:t> 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大写：陆拾万零玖仟零壹拾肆元贰角伍分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工期：</w:t>
      </w:r>
      <w:r>
        <w:rPr>
          <w:rFonts w:ascii="宋体" w:hAnsi="宋体" w:cs="宋体"/>
        </w:rPr>
        <w:t>30</w:t>
      </w:r>
      <w:r>
        <w:rPr>
          <w:rFonts w:ascii="宋体" w:hAnsi="宋体" w:cs="宋体" w:hint="eastAsia"/>
        </w:rPr>
        <w:t>日历天</w:t>
      </w:r>
      <w:r>
        <w:rPr>
          <w:rFonts w:ascii="宋体" w:cs="宋体"/>
        </w:rPr>
        <w:t> </w:t>
      </w:r>
      <w:r>
        <w:rPr>
          <w:rFonts w:ascii="宋体" w:hAnsi="宋体" w:cs="宋体"/>
        </w:rPr>
        <w:t xml:space="preserve">          </w:t>
      </w:r>
      <w:r>
        <w:rPr>
          <w:rFonts w:ascii="宋体" w:hAnsi="宋体" w:cs="宋体" w:hint="eastAsia"/>
        </w:rPr>
        <w:t>质量标准：合格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项目经理</w:t>
      </w:r>
      <w:r>
        <w:rPr>
          <w:rFonts w:ascii="宋体" w:hAnsi="宋体" w:cs="宋体"/>
        </w:rPr>
        <w:t xml:space="preserve">: </w:t>
      </w:r>
      <w:r w:rsidRPr="0054131C">
        <w:rPr>
          <w:rFonts w:ascii="宋体" w:hAnsi="宋体" w:cs="宋体" w:hint="eastAsia"/>
        </w:rPr>
        <w:t>杨晓玲</w:t>
      </w:r>
      <w:r w:rsidRPr="0054131C">
        <w:rPr>
          <w:rFonts w:ascii="宋体" w:hAnsi="宋体" w:cs="宋体"/>
        </w:rPr>
        <w:t xml:space="preserve">   </w:t>
      </w:r>
      <w:r>
        <w:rPr>
          <w:rFonts w:ascii="宋体" w:hAnsi="宋体" w:cs="宋体"/>
        </w:rPr>
        <w:t xml:space="preserve">      </w:t>
      </w:r>
      <w:r>
        <w:rPr>
          <w:rFonts w:ascii="宋体" w:hAnsi="宋体" w:cs="宋体" w:hint="eastAsia"/>
        </w:rPr>
        <w:t>证书名称、编号：二级建造师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54131C">
        <w:rPr>
          <w:rFonts w:ascii="宋体" w:hAnsi="宋体" w:cs="宋体" w:hint="eastAsia"/>
        </w:rPr>
        <w:t>豫</w:t>
      </w:r>
      <w:r w:rsidRPr="0054131C">
        <w:rPr>
          <w:rFonts w:ascii="宋体" w:hAnsi="宋体" w:cs="宋体"/>
        </w:rPr>
        <w:t>241141565105</w:t>
      </w:r>
      <w:r>
        <w:rPr>
          <w:rFonts w:ascii="宋体" w:hAnsi="宋体" w:cs="宋体"/>
        </w:rPr>
        <w:t xml:space="preserve">    </w:t>
      </w:r>
    </w:p>
    <w:p w:rsidR="00676760" w:rsidRDefault="00676760">
      <w:pPr>
        <w:spacing w:line="300" w:lineRule="auto"/>
        <w:rPr>
          <w:rFonts w:asci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投标文件中填报的单位项目业绩名称：</w:t>
      </w:r>
      <w:r>
        <w:rPr>
          <w:rFonts w:ascii="宋体" w:hAnsi="宋体" w:cs="宋体"/>
          <w:color w:val="000000"/>
        </w:rPr>
        <w:t>1.</w:t>
      </w:r>
      <w:r>
        <w:rPr>
          <w:rFonts w:ascii="宋体" w:hAnsi="宋体" w:cs="宋体" w:hint="eastAsia"/>
          <w:color w:val="000000"/>
        </w:rPr>
        <w:t>太康县板桥镇逊母口镇土地整治项目十标段；</w:t>
      </w:r>
      <w:r>
        <w:rPr>
          <w:rFonts w:ascii="宋体" w:hAnsi="宋体" w:cs="宋体"/>
          <w:color w:val="000000"/>
        </w:rPr>
        <w:t>2.2011</w:t>
      </w:r>
      <w:r>
        <w:rPr>
          <w:rFonts w:ascii="宋体" w:hAnsi="宋体" w:cs="宋体" w:hint="eastAsia"/>
          <w:color w:val="000000"/>
        </w:rPr>
        <w:t>年西华县址坊等（七）个乡镇土地整治项目工程第九标段；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  <w:b/>
          <w:bCs/>
        </w:rPr>
        <w:t>第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标段：</w:t>
      </w:r>
    </w:p>
    <w:p w:rsidR="00676760" w:rsidRDefault="00676760">
      <w:pPr>
        <w:spacing w:line="300" w:lineRule="auto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</w:rPr>
        <w:t>第一中标候选人：</w:t>
      </w:r>
      <w:r w:rsidRPr="00D03456">
        <w:rPr>
          <w:rFonts w:ascii="宋体" w:hAnsi="宋体" w:cs="宋体" w:hint="eastAsia"/>
        </w:rPr>
        <w:t>河南京林工程咨询有限公司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投标报价：</w:t>
      </w:r>
      <w:r>
        <w:rPr>
          <w:rFonts w:ascii="宋体" w:hAnsi="宋体" w:cs="宋体"/>
        </w:rPr>
        <w:t>585693.61</w:t>
      </w:r>
      <w:r>
        <w:rPr>
          <w:rFonts w:ascii="宋体" w:hAnsi="宋体" w:cs="宋体" w:hint="eastAsia"/>
        </w:rPr>
        <w:t>元</w:t>
      </w:r>
      <w:r>
        <w:rPr>
          <w:rFonts w:ascii="宋体" w:cs="宋体"/>
        </w:rPr>
        <w:t> 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大写：伍拾捌万伍仟陆佰玖拾叁元陆角壹分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工期：</w:t>
      </w:r>
      <w:r>
        <w:rPr>
          <w:rFonts w:ascii="宋体" w:hAnsi="宋体" w:cs="宋体"/>
        </w:rPr>
        <w:t>30</w:t>
      </w:r>
      <w:r>
        <w:rPr>
          <w:rFonts w:ascii="宋体" w:hAnsi="宋体" w:cs="宋体" w:hint="eastAsia"/>
        </w:rPr>
        <w:t>日历天</w:t>
      </w:r>
      <w:r>
        <w:rPr>
          <w:rFonts w:ascii="宋体" w:cs="宋体"/>
        </w:rPr>
        <w:t> </w:t>
      </w:r>
      <w:r>
        <w:rPr>
          <w:rFonts w:ascii="宋体" w:hAnsi="宋体" w:cs="宋体"/>
        </w:rPr>
        <w:t xml:space="preserve">           </w:t>
      </w:r>
      <w:r>
        <w:rPr>
          <w:rFonts w:ascii="宋体" w:hAnsi="宋体" w:cs="宋体" w:hint="eastAsia"/>
        </w:rPr>
        <w:t>质量标准：合格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项目经理</w:t>
      </w:r>
      <w:r>
        <w:rPr>
          <w:rFonts w:ascii="宋体" w:hAnsi="宋体" w:cs="宋体"/>
        </w:rPr>
        <w:t>:</w:t>
      </w:r>
      <w:r w:rsidRPr="0054131C">
        <w:rPr>
          <w:rFonts w:ascii="宋体" w:hAnsi="宋体" w:cs="宋体" w:hint="eastAsia"/>
        </w:rPr>
        <w:t>张笑言</w:t>
      </w:r>
      <w:r w:rsidRPr="0054131C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      </w:t>
      </w:r>
      <w:r>
        <w:rPr>
          <w:rFonts w:ascii="宋体" w:hAnsi="宋体" w:cs="宋体" w:hint="eastAsia"/>
        </w:rPr>
        <w:t>证书名称、编号：二级建造师</w:t>
      </w:r>
      <w:r>
        <w:rPr>
          <w:rFonts w:ascii="宋体" w:hAnsi="宋体" w:cs="宋体"/>
        </w:rPr>
        <w:t xml:space="preserve"> </w:t>
      </w:r>
      <w:r w:rsidRPr="0054131C">
        <w:rPr>
          <w:rFonts w:ascii="宋体" w:hAnsi="宋体" w:cs="宋体" w:hint="eastAsia"/>
        </w:rPr>
        <w:t>豫</w:t>
      </w:r>
      <w:r w:rsidRPr="0054131C">
        <w:rPr>
          <w:rFonts w:ascii="宋体" w:hAnsi="宋体" w:cs="宋体"/>
        </w:rPr>
        <w:t>241141453054</w:t>
      </w:r>
      <w:r>
        <w:rPr>
          <w:rFonts w:ascii="宋体" w:hAnsi="宋体" w:cs="宋体"/>
        </w:rPr>
        <w:t xml:space="preserve">     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  <w:b/>
          <w:bCs/>
          <w:color w:val="000000"/>
        </w:rPr>
        <w:t>投标文件中填报的单位项目业绩名称：</w:t>
      </w:r>
      <w:r>
        <w:rPr>
          <w:rFonts w:ascii="宋体" w:hAnsi="宋体" w:cs="宋体"/>
          <w:color w:val="000000"/>
        </w:rPr>
        <w:t>1.</w:t>
      </w:r>
      <w:r>
        <w:rPr>
          <w:rFonts w:ascii="宋体" w:hAnsi="宋体" w:cs="宋体" w:hint="eastAsia"/>
          <w:color w:val="000000"/>
        </w:rPr>
        <w:t>灵宝市</w:t>
      </w:r>
      <w:r>
        <w:rPr>
          <w:rFonts w:ascii="宋体" w:hAnsi="宋体" w:cs="宋体"/>
          <w:color w:val="000000"/>
        </w:rPr>
        <w:t>2017</w:t>
      </w:r>
      <w:r>
        <w:rPr>
          <w:rFonts w:ascii="宋体" w:hAnsi="宋体" w:cs="宋体" w:hint="eastAsia"/>
          <w:color w:val="000000"/>
        </w:rPr>
        <w:t>年农业综合开发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万亩土地治理项目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 w:hint="eastAsia"/>
          <w:color w:val="000000"/>
        </w:rPr>
        <w:t>标段；</w:t>
      </w:r>
      <w:r>
        <w:rPr>
          <w:rFonts w:ascii="宋体" w:hAnsi="宋体" w:cs="宋体"/>
          <w:color w:val="000000"/>
        </w:rPr>
        <w:t>2.</w:t>
      </w:r>
      <w:r>
        <w:rPr>
          <w:rFonts w:ascii="宋体" w:hAnsi="宋体" w:cs="宋体" w:hint="eastAsia"/>
          <w:color w:val="000000"/>
        </w:rPr>
        <w:t>永城市龙岗镇等两个乡镇土地整治项目第四标段</w:t>
      </w:r>
      <w:r>
        <w:rPr>
          <w:rFonts w:ascii="宋体" w:hAnsi="宋体" w:cs="宋体"/>
          <w:color w:val="000000"/>
        </w:rPr>
        <w:t>A</w:t>
      </w:r>
      <w:r>
        <w:rPr>
          <w:rFonts w:ascii="宋体" w:hAnsi="宋体" w:cs="宋体" w:hint="eastAsia"/>
          <w:color w:val="000000"/>
        </w:rPr>
        <w:t>段；</w:t>
      </w:r>
    </w:p>
    <w:p w:rsidR="00676760" w:rsidRPr="0054131C" w:rsidRDefault="00676760">
      <w:pPr>
        <w:spacing w:line="300" w:lineRule="auto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第二中标候选人：</w:t>
      </w:r>
      <w:r w:rsidRPr="0054131C">
        <w:rPr>
          <w:rFonts w:ascii="宋体" w:hAnsi="宋体" w:cs="宋体" w:hint="eastAsia"/>
        </w:rPr>
        <w:t>河南得华建筑工程有限公司</w:t>
      </w:r>
    </w:p>
    <w:p w:rsidR="00676760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投标报价：</w:t>
      </w:r>
      <w:r>
        <w:rPr>
          <w:rFonts w:ascii="宋体" w:hAnsi="宋体" w:cs="宋体"/>
        </w:rPr>
        <w:t>589185.78</w:t>
      </w:r>
      <w:r>
        <w:rPr>
          <w:rFonts w:ascii="宋体" w:hAnsi="宋体" w:cs="宋体" w:hint="eastAsia"/>
        </w:rPr>
        <w:t>元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大写：伍拾捌万玖仟壹佰捌拾伍元柒角捌分</w:t>
      </w:r>
    </w:p>
    <w:p w:rsidR="00676760" w:rsidRPr="0054131C" w:rsidRDefault="00676760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工期：</w:t>
      </w:r>
      <w:r>
        <w:rPr>
          <w:rFonts w:ascii="宋体" w:hAnsi="宋体" w:cs="宋体"/>
        </w:rPr>
        <w:t>30</w:t>
      </w:r>
      <w:r>
        <w:rPr>
          <w:rFonts w:ascii="宋体" w:hAnsi="宋体" w:cs="宋体" w:hint="eastAsia"/>
        </w:rPr>
        <w:t>日历天</w:t>
      </w:r>
      <w:r>
        <w:rPr>
          <w:rFonts w:ascii="宋体" w:cs="宋体"/>
        </w:rPr>
        <w:t> </w:t>
      </w:r>
      <w:r>
        <w:rPr>
          <w:rFonts w:ascii="宋体" w:hAnsi="宋体" w:cs="宋体"/>
        </w:rPr>
        <w:t xml:space="preserve">          </w:t>
      </w:r>
      <w:r>
        <w:rPr>
          <w:rFonts w:ascii="宋体" w:hAnsi="宋体" w:cs="宋体" w:hint="eastAsia"/>
        </w:rPr>
        <w:t>质量标准：合格</w:t>
      </w:r>
    </w:p>
    <w:p w:rsidR="00676760" w:rsidRPr="0054131C" w:rsidRDefault="00676760">
      <w:pPr>
        <w:spacing w:line="30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项目经理</w:t>
      </w:r>
      <w:r>
        <w:rPr>
          <w:rFonts w:ascii="宋体" w:hAnsi="宋体" w:cs="宋体"/>
        </w:rPr>
        <w:t xml:space="preserve">: </w:t>
      </w:r>
      <w:r w:rsidRPr="0054131C">
        <w:rPr>
          <w:rFonts w:ascii="宋体" w:hAnsi="宋体" w:cs="宋体" w:hint="eastAsia"/>
        </w:rPr>
        <w:t>冯海光</w:t>
      </w:r>
      <w:r w:rsidRPr="0054131C">
        <w:rPr>
          <w:rFonts w:ascii="宋体" w:hAnsi="宋体" w:cs="宋体"/>
        </w:rPr>
        <w:t xml:space="preserve">       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证书名称、编号：二级建造师</w:t>
      </w:r>
      <w:r>
        <w:rPr>
          <w:rFonts w:ascii="宋体" w:hAnsi="宋体" w:cs="宋体"/>
        </w:rPr>
        <w:t xml:space="preserve"> </w:t>
      </w:r>
      <w:r w:rsidRPr="0054131C">
        <w:rPr>
          <w:rFonts w:ascii="宋体" w:hAnsi="宋体" w:cs="宋体" w:hint="eastAsia"/>
        </w:rPr>
        <w:t>豫</w:t>
      </w:r>
      <w:r w:rsidRPr="0054131C">
        <w:rPr>
          <w:rFonts w:ascii="宋体" w:hAnsi="宋体" w:cs="宋体"/>
        </w:rPr>
        <w:t>241161689353</w:t>
      </w:r>
    </w:p>
    <w:p w:rsidR="00676760" w:rsidRDefault="00676760">
      <w:pPr>
        <w:spacing w:line="300" w:lineRule="auto"/>
        <w:rPr>
          <w:rFonts w:asci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投标文件中填报的单位项目业绩名称：</w:t>
      </w:r>
      <w:r>
        <w:rPr>
          <w:rFonts w:ascii="宋体" w:hAnsi="宋体" w:cs="宋体"/>
          <w:color w:val="000000"/>
        </w:rPr>
        <w:t>1.2016</w:t>
      </w:r>
      <w:r>
        <w:rPr>
          <w:rFonts w:ascii="宋体" w:hAnsi="宋体" w:cs="宋体" w:hint="eastAsia"/>
          <w:color w:val="000000"/>
        </w:rPr>
        <w:t>年沈丘县扶贫开发整村推进项目四标段；</w:t>
      </w:r>
      <w:r>
        <w:rPr>
          <w:rFonts w:ascii="宋体" w:hAnsi="宋体" w:cs="宋体"/>
          <w:color w:val="000000"/>
        </w:rPr>
        <w:t>2.</w:t>
      </w:r>
      <w:r>
        <w:rPr>
          <w:rFonts w:ascii="宋体" w:hAnsi="宋体" w:cs="宋体" w:hint="eastAsia"/>
          <w:color w:val="000000"/>
        </w:rPr>
        <w:t>潢川县</w:t>
      </w:r>
      <w:r>
        <w:rPr>
          <w:rFonts w:ascii="宋体" w:hAnsi="宋体" w:cs="宋体"/>
          <w:color w:val="000000"/>
        </w:rPr>
        <w:t>2017</w:t>
      </w:r>
      <w:r>
        <w:rPr>
          <w:rFonts w:ascii="宋体" w:hAnsi="宋体" w:cs="宋体" w:hint="eastAsia"/>
          <w:color w:val="000000"/>
        </w:rPr>
        <w:t>年度整村推进贫困村道路建设项目；</w:t>
      </w:r>
    </w:p>
    <w:p w:rsidR="00676760" w:rsidRDefault="00676760">
      <w:pPr>
        <w:spacing w:line="300" w:lineRule="auto"/>
        <w:rPr>
          <w:rFonts w:ascii="宋体" w:cs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项目经理业绩：</w:t>
      </w:r>
      <w:r>
        <w:rPr>
          <w:rFonts w:ascii="宋体" w:hAnsi="宋体" w:cs="宋体"/>
          <w:b/>
          <w:bCs/>
          <w:color w:val="000000"/>
        </w:rPr>
        <w:t>1</w:t>
      </w:r>
      <w:r>
        <w:rPr>
          <w:rFonts w:ascii="宋体" w:hAnsi="宋体" w:cs="宋体" w:hint="eastAsia"/>
          <w:b/>
          <w:bCs/>
          <w:color w:val="000000"/>
        </w:rPr>
        <w:t>商城县</w:t>
      </w:r>
      <w:r>
        <w:rPr>
          <w:rFonts w:ascii="宋体" w:hAnsi="宋体" w:cs="宋体"/>
          <w:b/>
          <w:bCs/>
          <w:color w:val="000000"/>
        </w:rPr>
        <w:t>2016</w:t>
      </w:r>
      <w:r>
        <w:rPr>
          <w:rFonts w:ascii="宋体" w:hAnsi="宋体" w:cs="宋体" w:hint="eastAsia"/>
          <w:b/>
          <w:bCs/>
          <w:color w:val="000000"/>
        </w:rPr>
        <w:t>年第一批整村推进项目十二标段；</w:t>
      </w:r>
      <w:r>
        <w:rPr>
          <w:rFonts w:ascii="宋体" w:hAnsi="宋体" w:cs="宋体"/>
          <w:b/>
          <w:bCs/>
          <w:color w:val="000000"/>
        </w:rPr>
        <w:t>2.</w:t>
      </w:r>
      <w:r>
        <w:rPr>
          <w:rFonts w:ascii="宋体" w:hAnsi="宋体" w:cs="宋体" w:hint="eastAsia"/>
          <w:b/>
          <w:bCs/>
          <w:color w:val="000000"/>
        </w:rPr>
        <w:t>宜阳县赵保镇等</w:t>
      </w:r>
      <w:r>
        <w:rPr>
          <w:rFonts w:ascii="宋体" w:hAnsi="宋体" w:cs="宋体"/>
          <w:b/>
          <w:bCs/>
          <w:color w:val="000000"/>
        </w:rPr>
        <w:t>2</w:t>
      </w:r>
      <w:r>
        <w:rPr>
          <w:rFonts w:ascii="宋体" w:hAnsi="宋体" w:cs="宋体" w:hint="eastAsia"/>
          <w:b/>
          <w:bCs/>
          <w:color w:val="000000"/>
        </w:rPr>
        <w:t>个乡镇土地整治项目</w:t>
      </w:r>
    </w:p>
    <w:p w:rsidR="00676760" w:rsidRDefault="00676760">
      <w:pPr>
        <w:rPr>
          <w:rFonts w:ascii="宋体"/>
          <w:sz w:val="24"/>
          <w:szCs w:val="24"/>
        </w:rPr>
      </w:pPr>
    </w:p>
    <w:p w:rsidR="00676760" w:rsidRDefault="00676760" w:rsidP="007D0E8A">
      <w:pPr>
        <w:spacing w:line="30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676760" w:rsidRDefault="00676760" w:rsidP="00782942">
      <w:pPr>
        <w:spacing w:line="300" w:lineRule="auto"/>
        <w:ind w:firstLineChars="200" w:firstLine="31680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8"/>
        </w:smartTagPr>
        <w:r>
          <w:rPr>
            <w:rFonts w:ascii="宋体" w:hAnsi="宋体" w:cs="宋体"/>
            <w:sz w:val="24"/>
            <w:szCs w:val="24"/>
          </w:rPr>
          <w:t>2018</w:t>
        </w:r>
        <w:r>
          <w:rPr>
            <w:rFonts w:ascii="宋体" w:hAnsi="宋体" w:cs="宋体" w:hint="eastAsia"/>
            <w:sz w:val="24"/>
            <w:szCs w:val="24"/>
          </w:rPr>
          <w:t>年</w:t>
        </w:r>
        <w:r>
          <w:rPr>
            <w:rFonts w:ascii="宋体" w:hAnsi="宋体" w:cs="宋体"/>
            <w:sz w:val="24"/>
            <w:szCs w:val="24"/>
          </w:rPr>
          <w:t>8</w:t>
        </w:r>
        <w:r>
          <w:rPr>
            <w:rFonts w:ascii="宋体" w:hAnsi="宋体" w:cs="宋体" w:hint="eastAsia"/>
            <w:sz w:val="24"/>
            <w:szCs w:val="24"/>
          </w:rPr>
          <w:t>月</w:t>
        </w:r>
        <w:r>
          <w:rPr>
            <w:rFonts w:ascii="宋体" w:hAnsi="宋体" w:cs="宋体"/>
            <w:sz w:val="24"/>
            <w:szCs w:val="24"/>
          </w:rPr>
          <w:t>8</w:t>
        </w:r>
        <w:r>
          <w:rPr>
            <w:rFonts w:ascii="宋体" w:hAnsi="宋体" w:cs="宋体" w:hint="eastAsia"/>
            <w:sz w:val="24"/>
            <w:szCs w:val="24"/>
          </w:rPr>
          <w:t>日</w:t>
        </w:r>
      </w:smartTag>
      <w:r>
        <w:rPr>
          <w:rFonts w:ascii="宋体" w:hAnsi="宋体" w:cs="宋体"/>
          <w:sz w:val="24"/>
          <w:szCs w:val="24"/>
        </w:rPr>
        <w:t xml:space="preserve">—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8"/>
          <w:attr w:name="Year" w:val="2018"/>
        </w:smartTagPr>
        <w:r>
          <w:rPr>
            <w:rFonts w:ascii="宋体" w:hAnsi="宋体" w:cs="宋体"/>
            <w:sz w:val="24"/>
            <w:szCs w:val="24"/>
          </w:rPr>
          <w:t>2018</w:t>
        </w:r>
        <w:r>
          <w:rPr>
            <w:rFonts w:ascii="宋体" w:hAnsi="宋体" w:cs="宋体" w:hint="eastAsia"/>
            <w:sz w:val="24"/>
            <w:szCs w:val="24"/>
          </w:rPr>
          <w:t>年</w:t>
        </w:r>
        <w:r>
          <w:rPr>
            <w:rFonts w:ascii="宋体" w:hAnsi="宋体" w:cs="宋体"/>
            <w:sz w:val="24"/>
            <w:szCs w:val="24"/>
          </w:rPr>
          <w:t>8</w:t>
        </w:r>
        <w:r>
          <w:rPr>
            <w:rFonts w:ascii="宋体" w:hAnsi="宋体" w:cs="宋体" w:hint="eastAsia"/>
            <w:sz w:val="24"/>
            <w:szCs w:val="24"/>
          </w:rPr>
          <w:t>月</w:t>
        </w:r>
        <w:r>
          <w:rPr>
            <w:rFonts w:ascii="宋体" w:hAnsi="宋体" w:cs="宋体"/>
            <w:sz w:val="24"/>
            <w:szCs w:val="24"/>
          </w:rPr>
          <w:t>11</w:t>
        </w:r>
        <w:r>
          <w:rPr>
            <w:rFonts w:ascii="宋体" w:hAnsi="宋体" w:cs="宋体" w:hint="eastAsia"/>
            <w:sz w:val="24"/>
            <w:szCs w:val="24"/>
          </w:rPr>
          <w:t>日</w:t>
        </w:r>
      </w:smartTag>
    </w:p>
    <w:p w:rsidR="00676760" w:rsidRDefault="00676760" w:rsidP="007D0E8A">
      <w:pPr>
        <w:numPr>
          <w:ilvl w:val="0"/>
          <w:numId w:val="2"/>
        </w:numPr>
        <w:spacing w:line="30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:rsidR="00676760" w:rsidRDefault="00676760" w:rsidP="00782942">
      <w:pPr>
        <w:widowControl/>
        <w:spacing w:line="360" w:lineRule="auto"/>
        <w:ind w:right="-153" w:firstLineChars="150" w:firstLine="31680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招标人：禹州市顺店镇人民政府</w:t>
      </w:r>
    </w:p>
    <w:p w:rsidR="00676760" w:rsidRDefault="00676760" w:rsidP="00782942">
      <w:pPr>
        <w:widowControl/>
        <w:spacing w:line="360" w:lineRule="auto"/>
        <w:ind w:right="-153" w:firstLineChars="150" w:firstLine="31680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地</w:t>
      </w:r>
      <w:r>
        <w:rPr>
          <w:rFonts w:ascii="宋体" w:cs="宋体"/>
          <w:kern w:val="0"/>
        </w:rPr>
        <w:t xml:space="preserve">  </w:t>
      </w:r>
      <w:r>
        <w:rPr>
          <w:rFonts w:ascii="宋体" w:cs="宋体" w:hint="eastAsia"/>
          <w:kern w:val="0"/>
        </w:rPr>
        <w:t>址：禹州市顺店镇</w:t>
      </w:r>
    </w:p>
    <w:p w:rsidR="00676760" w:rsidRDefault="00676760" w:rsidP="00782942">
      <w:pPr>
        <w:widowControl/>
        <w:spacing w:line="360" w:lineRule="auto"/>
        <w:ind w:right="-153" w:firstLineChars="150" w:firstLine="31680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联系人：柴先生</w:t>
      </w:r>
    </w:p>
    <w:p w:rsidR="00676760" w:rsidRDefault="00676760" w:rsidP="00782942">
      <w:pPr>
        <w:widowControl/>
        <w:spacing w:line="360" w:lineRule="auto"/>
        <w:ind w:right="-153" w:firstLineChars="150" w:firstLine="31680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联系电话：</w:t>
      </w:r>
      <w:r w:rsidRPr="004129F2">
        <w:rPr>
          <w:rFonts w:ascii="宋体" w:cs="宋体"/>
          <w:bCs/>
          <w:kern w:val="0"/>
        </w:rPr>
        <w:t>0374-8656800</w:t>
      </w:r>
    </w:p>
    <w:p w:rsidR="00676760" w:rsidRPr="00083679" w:rsidRDefault="00676760" w:rsidP="00782942">
      <w:pPr>
        <w:widowControl/>
        <w:spacing w:line="360" w:lineRule="auto"/>
        <w:ind w:right="-153" w:firstLineChars="150" w:firstLine="31680"/>
        <w:rPr>
          <w:rFonts w:ascii="宋体" w:cs="宋体"/>
          <w:kern w:val="0"/>
        </w:rPr>
      </w:pPr>
      <w:r w:rsidRPr="00083679">
        <w:rPr>
          <w:rFonts w:ascii="宋体" w:cs="宋体" w:hint="eastAsia"/>
          <w:kern w:val="0"/>
        </w:rPr>
        <w:t>招标代理机构：锐驰项目管理有限公司</w:t>
      </w:r>
    </w:p>
    <w:p w:rsidR="00676760" w:rsidRPr="00083679" w:rsidRDefault="00676760" w:rsidP="00782942">
      <w:pPr>
        <w:widowControl/>
        <w:spacing w:line="360" w:lineRule="auto"/>
        <w:ind w:right="-153" w:firstLineChars="150" w:firstLine="31680"/>
        <w:rPr>
          <w:rFonts w:ascii="宋体" w:cs="宋体"/>
          <w:kern w:val="0"/>
        </w:rPr>
      </w:pPr>
      <w:r w:rsidRPr="00083679">
        <w:rPr>
          <w:rFonts w:ascii="宋体" w:cs="宋体" w:hint="eastAsia"/>
          <w:kern w:val="0"/>
        </w:rPr>
        <w:t>地</w:t>
      </w:r>
      <w:r w:rsidRPr="00083679">
        <w:rPr>
          <w:rFonts w:ascii="宋体" w:cs="宋体"/>
          <w:kern w:val="0"/>
        </w:rPr>
        <w:t xml:space="preserve">  </w:t>
      </w:r>
      <w:r w:rsidRPr="00083679">
        <w:rPr>
          <w:rFonts w:ascii="宋体" w:cs="宋体" w:hint="eastAsia"/>
          <w:kern w:val="0"/>
        </w:rPr>
        <w:t>址：郑州市高新技术产业开发区莲花街</w:t>
      </w:r>
      <w:r w:rsidRPr="00083679">
        <w:rPr>
          <w:rFonts w:ascii="宋体" w:cs="宋体"/>
          <w:kern w:val="0"/>
        </w:rPr>
        <w:t>11</w:t>
      </w:r>
      <w:r w:rsidRPr="00083679">
        <w:rPr>
          <w:rFonts w:ascii="宋体" w:cs="宋体" w:hint="eastAsia"/>
          <w:kern w:val="0"/>
        </w:rPr>
        <w:t>号</w:t>
      </w:r>
    </w:p>
    <w:p w:rsidR="00676760" w:rsidRPr="00083679" w:rsidRDefault="00676760" w:rsidP="00782942">
      <w:pPr>
        <w:widowControl/>
        <w:spacing w:line="360" w:lineRule="auto"/>
        <w:ind w:right="-153" w:firstLineChars="150" w:firstLine="31680"/>
        <w:rPr>
          <w:rFonts w:ascii="宋体" w:cs="宋体"/>
          <w:kern w:val="0"/>
        </w:rPr>
      </w:pPr>
      <w:r w:rsidRPr="00083679">
        <w:rPr>
          <w:rFonts w:ascii="宋体" w:cs="宋体" w:hint="eastAsia"/>
          <w:kern w:val="0"/>
        </w:rPr>
        <w:t>联系人：刘先生</w:t>
      </w:r>
    </w:p>
    <w:p w:rsidR="00676760" w:rsidRDefault="00676760" w:rsidP="00782942">
      <w:pPr>
        <w:spacing w:line="300" w:lineRule="auto"/>
        <w:ind w:firstLineChars="150" w:firstLine="31680"/>
        <w:rPr>
          <w:rFonts w:ascii="宋体"/>
          <w:sz w:val="24"/>
          <w:szCs w:val="24"/>
        </w:rPr>
      </w:pPr>
      <w:r w:rsidRPr="00083679">
        <w:rPr>
          <w:rFonts w:ascii="宋体" w:cs="宋体" w:hint="eastAsia"/>
          <w:kern w:val="0"/>
        </w:rPr>
        <w:t>联系电话：</w:t>
      </w:r>
      <w:r w:rsidRPr="00083679">
        <w:rPr>
          <w:rFonts w:ascii="宋体" w:cs="宋体"/>
          <w:kern w:val="0"/>
        </w:rPr>
        <w:t>0374-8083566</w:t>
      </w:r>
    </w:p>
    <w:p w:rsidR="00676760" w:rsidRDefault="00676760" w:rsidP="007D0E8A">
      <w:pPr>
        <w:spacing w:line="300" w:lineRule="auto"/>
        <w:rPr>
          <w:rFonts w:ascii="宋体"/>
          <w:sz w:val="24"/>
          <w:szCs w:val="24"/>
        </w:rPr>
      </w:pPr>
    </w:p>
    <w:p w:rsidR="00676760" w:rsidRDefault="00676760" w:rsidP="007D0E8A">
      <w:pPr>
        <w:spacing w:line="300" w:lineRule="auto"/>
        <w:rPr>
          <w:rFonts w:ascii="宋体"/>
          <w:sz w:val="24"/>
          <w:szCs w:val="24"/>
        </w:rPr>
      </w:pPr>
    </w:p>
    <w:p w:rsidR="00676760" w:rsidRDefault="00676760" w:rsidP="007D0E8A">
      <w:pPr>
        <w:spacing w:line="30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8"/>
        </w:smartTagPr>
        <w:r>
          <w:rPr>
            <w:rFonts w:ascii="宋体" w:hAnsi="宋体" w:cs="宋体"/>
            <w:sz w:val="24"/>
            <w:szCs w:val="24"/>
          </w:rPr>
          <w:t>2018</w:t>
        </w:r>
        <w:r>
          <w:rPr>
            <w:rFonts w:ascii="宋体" w:hAnsi="宋体" w:cs="宋体" w:hint="eastAsia"/>
            <w:sz w:val="24"/>
            <w:szCs w:val="24"/>
          </w:rPr>
          <w:t>年</w:t>
        </w:r>
        <w:r>
          <w:rPr>
            <w:rFonts w:ascii="宋体" w:hAnsi="宋体" w:cs="宋体"/>
            <w:sz w:val="24"/>
            <w:szCs w:val="24"/>
          </w:rPr>
          <w:t>8</w:t>
        </w:r>
        <w:r>
          <w:rPr>
            <w:rFonts w:ascii="宋体" w:hAnsi="宋体" w:cs="宋体" w:hint="eastAsia"/>
            <w:sz w:val="24"/>
            <w:szCs w:val="24"/>
          </w:rPr>
          <w:t>月</w:t>
        </w:r>
        <w:r>
          <w:rPr>
            <w:rFonts w:ascii="宋体" w:hAnsi="宋体" w:cs="宋体"/>
            <w:sz w:val="24"/>
            <w:szCs w:val="24"/>
          </w:rPr>
          <w:t>8</w:t>
        </w:r>
        <w:r>
          <w:rPr>
            <w:rFonts w:ascii="宋体" w:hAnsi="宋体" w:cs="宋体" w:hint="eastAsia"/>
            <w:sz w:val="24"/>
            <w:szCs w:val="24"/>
          </w:rPr>
          <w:t>日</w:t>
        </w:r>
      </w:smartTag>
    </w:p>
    <w:p w:rsidR="00676760" w:rsidRDefault="00676760" w:rsidP="007D0E8A"/>
    <w:sectPr w:rsidR="00676760" w:rsidSect="00B43ED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760" w:rsidRDefault="00676760" w:rsidP="00B43ED6">
      <w:r>
        <w:separator/>
      </w:r>
    </w:p>
  </w:endnote>
  <w:endnote w:type="continuationSeparator" w:id="0">
    <w:p w:rsidR="00676760" w:rsidRDefault="00676760" w:rsidP="00B4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60" w:rsidRDefault="0067676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76760" w:rsidRDefault="00676760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760" w:rsidRDefault="00676760" w:rsidP="00B43ED6">
      <w:r>
        <w:separator/>
      </w:r>
    </w:p>
  </w:footnote>
  <w:footnote w:type="continuationSeparator" w:id="0">
    <w:p w:rsidR="00676760" w:rsidRDefault="00676760" w:rsidP="00B43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0707C4"/>
    <w:multiLevelType w:val="singleLevel"/>
    <w:tmpl w:val="D50707C4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8E9"/>
    <w:rsid w:val="00000A4E"/>
    <w:rsid w:val="000208AF"/>
    <w:rsid w:val="00020D39"/>
    <w:rsid w:val="00032FE6"/>
    <w:rsid w:val="00036B97"/>
    <w:rsid w:val="0004416B"/>
    <w:rsid w:val="00083679"/>
    <w:rsid w:val="000E7C12"/>
    <w:rsid w:val="001127C2"/>
    <w:rsid w:val="00112DCA"/>
    <w:rsid w:val="00116575"/>
    <w:rsid w:val="00142B47"/>
    <w:rsid w:val="00173A50"/>
    <w:rsid w:val="00182CFF"/>
    <w:rsid w:val="001853C7"/>
    <w:rsid w:val="001A789C"/>
    <w:rsid w:val="001D32F0"/>
    <w:rsid w:val="001D4EF6"/>
    <w:rsid w:val="001E3304"/>
    <w:rsid w:val="001F2587"/>
    <w:rsid w:val="00204A57"/>
    <w:rsid w:val="00253EF2"/>
    <w:rsid w:val="0026428F"/>
    <w:rsid w:val="002B5F44"/>
    <w:rsid w:val="002E549C"/>
    <w:rsid w:val="002F5D45"/>
    <w:rsid w:val="002F7A54"/>
    <w:rsid w:val="00381EA9"/>
    <w:rsid w:val="003902C2"/>
    <w:rsid w:val="003E3E29"/>
    <w:rsid w:val="004129F2"/>
    <w:rsid w:val="004130F0"/>
    <w:rsid w:val="00431311"/>
    <w:rsid w:val="004A0CED"/>
    <w:rsid w:val="004A224A"/>
    <w:rsid w:val="004A543A"/>
    <w:rsid w:val="004D4EFC"/>
    <w:rsid w:val="004E112D"/>
    <w:rsid w:val="004E3A11"/>
    <w:rsid w:val="00505182"/>
    <w:rsid w:val="00516D0E"/>
    <w:rsid w:val="0054131C"/>
    <w:rsid w:val="0056414A"/>
    <w:rsid w:val="005B2569"/>
    <w:rsid w:val="005C7DD3"/>
    <w:rsid w:val="006026FD"/>
    <w:rsid w:val="00623CA8"/>
    <w:rsid w:val="00630F90"/>
    <w:rsid w:val="00631202"/>
    <w:rsid w:val="00676188"/>
    <w:rsid w:val="00676760"/>
    <w:rsid w:val="00680289"/>
    <w:rsid w:val="006834EB"/>
    <w:rsid w:val="006F7940"/>
    <w:rsid w:val="00710903"/>
    <w:rsid w:val="0072114F"/>
    <w:rsid w:val="00753B51"/>
    <w:rsid w:val="00765CF2"/>
    <w:rsid w:val="00781F7C"/>
    <w:rsid w:val="00782942"/>
    <w:rsid w:val="00786E8D"/>
    <w:rsid w:val="0079537E"/>
    <w:rsid w:val="007A1224"/>
    <w:rsid w:val="007B23B6"/>
    <w:rsid w:val="007C1ADD"/>
    <w:rsid w:val="007D0E8A"/>
    <w:rsid w:val="007D618D"/>
    <w:rsid w:val="007E40D5"/>
    <w:rsid w:val="008043EE"/>
    <w:rsid w:val="00805AD4"/>
    <w:rsid w:val="008166BF"/>
    <w:rsid w:val="0081695B"/>
    <w:rsid w:val="00824D92"/>
    <w:rsid w:val="008301BA"/>
    <w:rsid w:val="00847673"/>
    <w:rsid w:val="00862F37"/>
    <w:rsid w:val="0086632F"/>
    <w:rsid w:val="0087528F"/>
    <w:rsid w:val="00884913"/>
    <w:rsid w:val="008A4CE6"/>
    <w:rsid w:val="008F6AC3"/>
    <w:rsid w:val="00903801"/>
    <w:rsid w:val="009076D9"/>
    <w:rsid w:val="009102EF"/>
    <w:rsid w:val="00910EE2"/>
    <w:rsid w:val="00933C94"/>
    <w:rsid w:val="009372ED"/>
    <w:rsid w:val="00982588"/>
    <w:rsid w:val="009A18B8"/>
    <w:rsid w:val="00A1080C"/>
    <w:rsid w:val="00A10D14"/>
    <w:rsid w:val="00A1609D"/>
    <w:rsid w:val="00A42615"/>
    <w:rsid w:val="00A53A76"/>
    <w:rsid w:val="00A6139E"/>
    <w:rsid w:val="00A70DFD"/>
    <w:rsid w:val="00A819AB"/>
    <w:rsid w:val="00A87568"/>
    <w:rsid w:val="00AA6D78"/>
    <w:rsid w:val="00AC1F0E"/>
    <w:rsid w:val="00AD27DA"/>
    <w:rsid w:val="00AE6DE9"/>
    <w:rsid w:val="00AF41AD"/>
    <w:rsid w:val="00B058C0"/>
    <w:rsid w:val="00B36349"/>
    <w:rsid w:val="00B43ED6"/>
    <w:rsid w:val="00B81D24"/>
    <w:rsid w:val="00BB106E"/>
    <w:rsid w:val="00BB25CC"/>
    <w:rsid w:val="00BB71F4"/>
    <w:rsid w:val="00BC2DD8"/>
    <w:rsid w:val="00BE7666"/>
    <w:rsid w:val="00BF605D"/>
    <w:rsid w:val="00C4005A"/>
    <w:rsid w:val="00C429F6"/>
    <w:rsid w:val="00C81BCF"/>
    <w:rsid w:val="00C94DEB"/>
    <w:rsid w:val="00D03456"/>
    <w:rsid w:val="00D43CD1"/>
    <w:rsid w:val="00D46F7B"/>
    <w:rsid w:val="00D6255C"/>
    <w:rsid w:val="00D64F7A"/>
    <w:rsid w:val="00D67A00"/>
    <w:rsid w:val="00D7461D"/>
    <w:rsid w:val="00DF4C96"/>
    <w:rsid w:val="00E021C1"/>
    <w:rsid w:val="00E10149"/>
    <w:rsid w:val="00E14798"/>
    <w:rsid w:val="00E15283"/>
    <w:rsid w:val="00E55FFD"/>
    <w:rsid w:val="00E7475D"/>
    <w:rsid w:val="00EB2758"/>
    <w:rsid w:val="00EF10CB"/>
    <w:rsid w:val="00F11CAA"/>
    <w:rsid w:val="00F70EE8"/>
    <w:rsid w:val="00F85AED"/>
    <w:rsid w:val="00FA78E9"/>
    <w:rsid w:val="00FB5BC6"/>
    <w:rsid w:val="01136160"/>
    <w:rsid w:val="02C62614"/>
    <w:rsid w:val="02F529CD"/>
    <w:rsid w:val="03B15EFF"/>
    <w:rsid w:val="04132AD6"/>
    <w:rsid w:val="07FD6D7B"/>
    <w:rsid w:val="08014B15"/>
    <w:rsid w:val="08221095"/>
    <w:rsid w:val="0E142C15"/>
    <w:rsid w:val="0EBD5EA8"/>
    <w:rsid w:val="10A95AC7"/>
    <w:rsid w:val="119E6F57"/>
    <w:rsid w:val="11E83D22"/>
    <w:rsid w:val="12A83AC7"/>
    <w:rsid w:val="12C8384D"/>
    <w:rsid w:val="15F557FC"/>
    <w:rsid w:val="179C119A"/>
    <w:rsid w:val="19C36615"/>
    <w:rsid w:val="1D692D09"/>
    <w:rsid w:val="1DA222F7"/>
    <w:rsid w:val="1E900DBF"/>
    <w:rsid w:val="20DA5484"/>
    <w:rsid w:val="23B90273"/>
    <w:rsid w:val="29125B3E"/>
    <w:rsid w:val="2B643FBF"/>
    <w:rsid w:val="2E425DA9"/>
    <w:rsid w:val="30C33952"/>
    <w:rsid w:val="31CA2105"/>
    <w:rsid w:val="33E0718A"/>
    <w:rsid w:val="35193B6E"/>
    <w:rsid w:val="353A2873"/>
    <w:rsid w:val="356E2643"/>
    <w:rsid w:val="36FE73CC"/>
    <w:rsid w:val="37BA419D"/>
    <w:rsid w:val="3865614D"/>
    <w:rsid w:val="3A347343"/>
    <w:rsid w:val="3CD716EA"/>
    <w:rsid w:val="3DF50EE1"/>
    <w:rsid w:val="3FC62471"/>
    <w:rsid w:val="44014350"/>
    <w:rsid w:val="44F52641"/>
    <w:rsid w:val="47397723"/>
    <w:rsid w:val="480A38FA"/>
    <w:rsid w:val="481C6078"/>
    <w:rsid w:val="48A5195C"/>
    <w:rsid w:val="49BB6466"/>
    <w:rsid w:val="49ED7187"/>
    <w:rsid w:val="4A094FB0"/>
    <w:rsid w:val="4F552B6D"/>
    <w:rsid w:val="509449B5"/>
    <w:rsid w:val="53982335"/>
    <w:rsid w:val="53990DC8"/>
    <w:rsid w:val="549818E8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84C7301"/>
    <w:rsid w:val="68921F0B"/>
    <w:rsid w:val="68E924C3"/>
    <w:rsid w:val="6B014A91"/>
    <w:rsid w:val="6D3E5537"/>
    <w:rsid w:val="6D487C1F"/>
    <w:rsid w:val="73394309"/>
    <w:rsid w:val="73700534"/>
    <w:rsid w:val="7373595A"/>
    <w:rsid w:val="764A4B4B"/>
    <w:rsid w:val="76A43603"/>
    <w:rsid w:val="79537077"/>
    <w:rsid w:val="798F4665"/>
    <w:rsid w:val="7A6025EF"/>
    <w:rsid w:val="7B3E428D"/>
    <w:rsid w:val="7C186DB8"/>
    <w:rsid w:val="7C5F2CF4"/>
    <w:rsid w:val="7CDE291A"/>
    <w:rsid w:val="7DA868AC"/>
    <w:rsid w:val="7F424CF6"/>
    <w:rsid w:val="7F48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"/>
    <w:qFormat/>
    <w:rsid w:val="00B43ED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43ED6"/>
    <w:pPr>
      <w:jc w:val="center"/>
    </w:pPr>
    <w:rPr>
      <w:rFonts w:ascii="Times New Roman" w:hAnsi="Times New Roman"/>
      <w:b/>
      <w:bCs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3ED6"/>
    <w:rPr>
      <w:rFonts w:cs="Times New Roman"/>
      <w:b/>
      <w:bCs/>
      <w:kern w:val="2"/>
      <w:sz w:val="44"/>
      <w:szCs w:val="44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43ED6"/>
    <w:pPr>
      <w:ind w:firstLineChars="100" w:firstLine="10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B43ED6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B43E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3ED6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43E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3ED6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B43ED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B43ED6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B43ED6"/>
    <w:rPr>
      <w:rFonts w:cs="Times New Roman"/>
      <w:color w:val="000000"/>
      <w:u w:val="none"/>
    </w:rPr>
  </w:style>
  <w:style w:type="table" w:styleId="TableGrid">
    <w:name w:val="Table Grid"/>
    <w:basedOn w:val="TableNormal"/>
    <w:uiPriority w:val="99"/>
    <w:rsid w:val="00B43ED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DefaultParagraphFont"/>
    <w:uiPriority w:val="99"/>
    <w:rsid w:val="00B43ED6"/>
    <w:rPr>
      <w:rFonts w:cs="Times New Roman"/>
      <w:shd w:val="clear" w:color="auto" w:fill="DAEEF9"/>
    </w:rPr>
  </w:style>
  <w:style w:type="character" w:customStyle="1" w:styleId="15">
    <w:name w:val="15"/>
    <w:basedOn w:val="DefaultParagraphFont"/>
    <w:uiPriority w:val="99"/>
    <w:rsid w:val="00B43ED6"/>
    <w:rPr>
      <w:rFonts w:cs="Times New Roman"/>
    </w:rPr>
  </w:style>
  <w:style w:type="character" w:customStyle="1" w:styleId="tit">
    <w:name w:val="tit"/>
    <w:basedOn w:val="DefaultParagraphFont"/>
    <w:uiPriority w:val="99"/>
    <w:rsid w:val="00B43ED6"/>
    <w:rPr>
      <w:rFonts w:cs="Times New Roman"/>
    </w:rPr>
  </w:style>
  <w:style w:type="character" w:customStyle="1" w:styleId="sl">
    <w:name w:val="sl"/>
    <w:basedOn w:val="DefaultParagraphFont"/>
    <w:uiPriority w:val="99"/>
    <w:rsid w:val="00B43ED6"/>
    <w:rPr>
      <w:rFonts w:cs="Times New Roman"/>
    </w:rPr>
  </w:style>
  <w:style w:type="character" w:customStyle="1" w:styleId="lsr">
    <w:name w:val="lsr"/>
    <w:basedOn w:val="DefaultParagraphFont"/>
    <w:uiPriority w:val="99"/>
    <w:rsid w:val="00B43ED6"/>
    <w:rPr>
      <w:rFonts w:cs="Times New Roman"/>
    </w:rPr>
  </w:style>
  <w:style w:type="character" w:customStyle="1" w:styleId="tit1">
    <w:name w:val="tit1"/>
    <w:basedOn w:val="DefaultParagraphFont"/>
    <w:uiPriority w:val="99"/>
    <w:rsid w:val="00B43ED6"/>
    <w:rPr>
      <w:rFonts w:cs="Times New Roman"/>
    </w:rPr>
  </w:style>
  <w:style w:type="character" w:customStyle="1" w:styleId="lsl">
    <w:name w:val="lsl"/>
    <w:basedOn w:val="DefaultParagraphFont"/>
    <w:uiPriority w:val="99"/>
    <w:rsid w:val="00B43ED6"/>
    <w:rPr>
      <w:rFonts w:cs="Times New Roman"/>
    </w:rPr>
  </w:style>
  <w:style w:type="character" w:customStyle="1" w:styleId="sr">
    <w:name w:val="sr"/>
    <w:basedOn w:val="DefaultParagraphFont"/>
    <w:uiPriority w:val="99"/>
    <w:rsid w:val="00B43ED6"/>
    <w:rPr>
      <w:rFonts w:cs="Times New Roman"/>
    </w:rPr>
  </w:style>
  <w:style w:type="character" w:customStyle="1" w:styleId="down">
    <w:name w:val="down"/>
    <w:basedOn w:val="DefaultParagraphFont"/>
    <w:uiPriority w:val="99"/>
    <w:rsid w:val="00B43ED6"/>
    <w:rPr>
      <w:rFonts w:cs="Times New Roman"/>
      <w:shd w:val="clear" w:color="auto" w:fill="DAEEF9"/>
    </w:rPr>
  </w:style>
  <w:style w:type="character" w:customStyle="1" w:styleId="font41">
    <w:name w:val="font41"/>
    <w:basedOn w:val="DefaultParagraphFont"/>
    <w:uiPriority w:val="99"/>
    <w:rsid w:val="00B43ED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DefaultParagraphFont"/>
    <w:uiPriority w:val="99"/>
    <w:rsid w:val="00B43ED6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10</Pages>
  <Words>1048</Words>
  <Characters>5976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锐驰项目管理有限公司:刘军政</cp:lastModifiedBy>
  <cp:revision>70</cp:revision>
  <cp:lastPrinted>2018-08-06T08:15:00Z</cp:lastPrinted>
  <dcterms:created xsi:type="dcterms:W3CDTF">2018-04-09T11:48:00Z</dcterms:created>
  <dcterms:modified xsi:type="dcterms:W3CDTF">2018-08-08T00:45:00Z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