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r>
        <w:drawing>
          <wp:inline distT="0" distB="0" distL="114300" distR="114300">
            <wp:extent cx="5273675" cy="7216775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1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drawing>
          <wp:inline distT="0" distB="0" distL="114300" distR="114300">
            <wp:extent cx="5269230" cy="7225030"/>
            <wp:effectExtent l="0" t="0" r="762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25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drawing>
          <wp:inline distT="0" distB="0" distL="114300" distR="114300">
            <wp:extent cx="5273040" cy="7421880"/>
            <wp:effectExtent l="0" t="0" r="381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21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266690" cy="7438390"/>
            <wp:effectExtent l="0" t="0" r="1016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38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F18CA"/>
    <w:rsid w:val="02BF1A20"/>
    <w:rsid w:val="68AF18CA"/>
    <w:rsid w:val="6D535020"/>
    <w:rsid w:val="761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2018-06-15T08:18:00Z</dcterms:created>
  <dc:creator>河南省地标工程管理有限公司:河南省地标工程管理有限公司</dc:creator>
  <cp:lastModifiedBy>Administrator</cp:lastModifiedBy>
  <dcterms:modified xsi:type="dcterms:W3CDTF">2018-07-30T03:39:07Z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