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84" w:rsidRDefault="0080131D">
      <w:pPr>
        <w:spacing w:line="430" w:lineRule="exact"/>
        <w:jc w:val="center"/>
        <w:rPr>
          <w:b/>
          <w:sz w:val="32"/>
          <w:szCs w:val="32"/>
        </w:rPr>
      </w:pPr>
      <w:r>
        <w:rPr>
          <w:rFonts w:hint="eastAsia"/>
          <w:b/>
          <w:color w:val="0000FF"/>
          <w:sz w:val="32"/>
          <w:szCs w:val="32"/>
        </w:rPr>
        <w:t>XCGC-F2018095</w:t>
      </w:r>
      <w:r>
        <w:rPr>
          <w:rFonts w:hint="eastAsia"/>
          <w:b/>
          <w:sz w:val="32"/>
          <w:szCs w:val="32"/>
        </w:rPr>
        <w:t>许昌市曹魏古城开发建设有限公司</w:t>
      </w:r>
    </w:p>
    <w:p w:rsidR="007A3D84" w:rsidRDefault="0080131D">
      <w:pPr>
        <w:spacing w:line="43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“曹魏古城北城门及两侧地块项目</w:t>
      </w:r>
      <w:r>
        <w:rPr>
          <w:rFonts w:hint="eastAsia"/>
          <w:b/>
          <w:sz w:val="32"/>
          <w:szCs w:val="32"/>
        </w:rPr>
        <w:t>1#-15#</w:t>
      </w:r>
      <w:r>
        <w:rPr>
          <w:rFonts w:hint="eastAsia"/>
          <w:b/>
          <w:sz w:val="32"/>
          <w:szCs w:val="32"/>
        </w:rPr>
        <w:t>楼、地下车库及人防工程”答疑纪要</w:t>
      </w:r>
      <w:r w:rsidR="00944B49">
        <w:rPr>
          <w:rFonts w:hint="eastAsia"/>
          <w:b/>
          <w:sz w:val="32"/>
          <w:szCs w:val="32"/>
        </w:rPr>
        <w:t>（二）</w:t>
      </w:r>
    </w:p>
    <w:p w:rsidR="00ED11AB" w:rsidRDefault="00ED11AB">
      <w:pPr>
        <w:spacing w:line="430" w:lineRule="exact"/>
        <w:jc w:val="center"/>
        <w:rPr>
          <w:b/>
          <w:sz w:val="32"/>
          <w:szCs w:val="32"/>
        </w:rPr>
      </w:pPr>
    </w:p>
    <w:p w:rsidR="007A3D84" w:rsidRPr="00766A52" w:rsidRDefault="0080131D" w:rsidP="00766A52">
      <w:pPr>
        <w:spacing w:line="312" w:lineRule="auto"/>
        <w:rPr>
          <w:rFonts w:asciiTheme="minorEastAsia" w:hAnsiTheme="minorEastAsia" w:cs="宋体"/>
          <w:sz w:val="24"/>
        </w:rPr>
      </w:pPr>
      <w:r w:rsidRPr="00766A52">
        <w:rPr>
          <w:rFonts w:asciiTheme="minorEastAsia" w:hAnsiTheme="minorEastAsia" w:cs="宋体" w:hint="eastAsia"/>
          <w:sz w:val="24"/>
        </w:rPr>
        <w:t>各投标人：</w:t>
      </w:r>
    </w:p>
    <w:p w:rsidR="007A3D84" w:rsidRPr="00766A52" w:rsidRDefault="0080131D" w:rsidP="00766A52">
      <w:pPr>
        <w:spacing w:line="312" w:lineRule="auto"/>
        <w:ind w:firstLine="570"/>
        <w:rPr>
          <w:rFonts w:asciiTheme="minorEastAsia" w:hAnsiTheme="minorEastAsia" w:cs="宋体"/>
          <w:sz w:val="24"/>
        </w:rPr>
      </w:pPr>
      <w:r w:rsidRPr="00766A52">
        <w:rPr>
          <w:rFonts w:asciiTheme="minorEastAsia" w:hAnsiTheme="minorEastAsia" w:cs="宋体" w:hint="eastAsia"/>
          <w:sz w:val="24"/>
        </w:rPr>
        <w:t>有投标单位就</w:t>
      </w:r>
      <w:r w:rsidRPr="00766A52">
        <w:rPr>
          <w:rFonts w:asciiTheme="minorEastAsia" w:hAnsiTheme="minorEastAsia" w:cs="宋体" w:hint="eastAsia"/>
          <w:sz w:val="24"/>
        </w:rPr>
        <w:t>XCGC-F2018095</w:t>
      </w:r>
      <w:r w:rsidRPr="00766A52">
        <w:rPr>
          <w:rFonts w:asciiTheme="minorEastAsia" w:hAnsiTheme="minorEastAsia" w:cs="宋体" w:hint="eastAsia"/>
          <w:sz w:val="24"/>
        </w:rPr>
        <w:t>许昌市曹魏古城开发建设有限公司“曹魏古城北城门及两侧地块项目</w:t>
      </w:r>
      <w:r w:rsidRPr="00766A52">
        <w:rPr>
          <w:rFonts w:asciiTheme="minorEastAsia" w:hAnsiTheme="minorEastAsia" w:cs="宋体" w:hint="eastAsia"/>
          <w:sz w:val="24"/>
        </w:rPr>
        <w:t>1#-15#</w:t>
      </w:r>
      <w:r w:rsidRPr="00766A52">
        <w:rPr>
          <w:rFonts w:asciiTheme="minorEastAsia" w:hAnsiTheme="minorEastAsia" w:cs="宋体" w:hint="eastAsia"/>
          <w:sz w:val="24"/>
        </w:rPr>
        <w:t>楼、地下车库及人防工程”招标文件、图纸、工程量清单提出质疑，现就质疑内容进行答复如下：</w:t>
      </w:r>
    </w:p>
    <w:p w:rsidR="007A3D84" w:rsidRPr="00766A52" w:rsidRDefault="0080131D" w:rsidP="00766A52">
      <w:pPr>
        <w:numPr>
          <w:ilvl w:val="0"/>
          <w:numId w:val="1"/>
        </w:numPr>
        <w:spacing w:line="312" w:lineRule="auto"/>
        <w:jc w:val="left"/>
        <w:rPr>
          <w:rFonts w:asciiTheme="minorEastAsia" w:hAnsiTheme="minorEastAsia" w:cstheme="minorEastAsia"/>
          <w:sz w:val="24"/>
        </w:rPr>
      </w:pPr>
      <w:r w:rsidRPr="00766A52">
        <w:rPr>
          <w:rFonts w:asciiTheme="minorEastAsia" w:hAnsiTheme="minorEastAsia" w:cstheme="minorEastAsia" w:hint="eastAsia"/>
          <w:sz w:val="24"/>
        </w:rPr>
        <w:t>因招标清单工程量与我方核算的工程量偏差较大，中标后是否可组织双方造价人员对工程量进行复核，以正确方为准，调整工程量总造价？</w:t>
      </w:r>
    </w:p>
    <w:p w:rsidR="007A3D84" w:rsidRPr="00766A52" w:rsidRDefault="0080131D" w:rsidP="00766A52">
      <w:pPr>
        <w:spacing w:line="312" w:lineRule="auto"/>
        <w:jc w:val="left"/>
        <w:rPr>
          <w:rFonts w:asciiTheme="minorEastAsia" w:hAnsiTheme="minorEastAsia" w:cstheme="minorEastAsia"/>
          <w:color w:val="FF0000"/>
          <w:sz w:val="24"/>
        </w:rPr>
      </w:pPr>
      <w:r w:rsidRPr="00766A52">
        <w:rPr>
          <w:rFonts w:asciiTheme="minorEastAsia" w:hAnsiTheme="minorEastAsia" w:cstheme="minorEastAsia" w:hint="eastAsia"/>
          <w:color w:val="FF0000"/>
          <w:sz w:val="24"/>
        </w:rPr>
        <w:t>回复：经复核工程量无误。</w:t>
      </w:r>
    </w:p>
    <w:p w:rsidR="007A3D84" w:rsidRPr="00766A52" w:rsidRDefault="0080131D" w:rsidP="00766A52">
      <w:pPr>
        <w:numPr>
          <w:ilvl w:val="0"/>
          <w:numId w:val="1"/>
        </w:numPr>
        <w:spacing w:line="312" w:lineRule="auto"/>
        <w:jc w:val="left"/>
        <w:rPr>
          <w:rFonts w:asciiTheme="minorEastAsia" w:hAnsiTheme="minorEastAsia" w:cstheme="minorEastAsia"/>
          <w:sz w:val="24"/>
        </w:rPr>
      </w:pPr>
      <w:r w:rsidRPr="00766A52">
        <w:rPr>
          <w:rFonts w:asciiTheme="minorEastAsia" w:hAnsiTheme="minorEastAsia" w:cstheme="minorEastAsia" w:hint="eastAsia"/>
          <w:sz w:val="24"/>
        </w:rPr>
        <w:t>基坑开挖较深，没有对基坑支护的措施项目</w:t>
      </w:r>
      <w:r w:rsidRPr="00766A52">
        <w:rPr>
          <w:rFonts w:asciiTheme="minorEastAsia" w:hAnsiTheme="minorEastAsia" w:cstheme="minorEastAsia" w:hint="eastAsia"/>
          <w:sz w:val="24"/>
        </w:rPr>
        <w:t>,</w:t>
      </w:r>
      <w:r w:rsidRPr="00766A52">
        <w:rPr>
          <w:rFonts w:asciiTheme="minorEastAsia" w:hAnsiTheme="minorEastAsia" w:cstheme="minorEastAsia" w:hint="eastAsia"/>
          <w:sz w:val="24"/>
        </w:rPr>
        <w:t>是否纳入签证办理？</w:t>
      </w:r>
    </w:p>
    <w:p w:rsidR="007A3D84" w:rsidRPr="00766A52" w:rsidRDefault="0080131D" w:rsidP="00766A52">
      <w:pPr>
        <w:spacing w:line="312" w:lineRule="auto"/>
        <w:jc w:val="left"/>
        <w:rPr>
          <w:rFonts w:asciiTheme="minorEastAsia" w:hAnsiTheme="minorEastAsia" w:cstheme="minorEastAsia"/>
          <w:color w:val="FF0000"/>
          <w:sz w:val="24"/>
        </w:rPr>
      </w:pPr>
      <w:r w:rsidRPr="00766A52">
        <w:rPr>
          <w:rFonts w:asciiTheme="minorEastAsia" w:hAnsiTheme="minorEastAsia" w:cstheme="minorEastAsia" w:hint="eastAsia"/>
          <w:color w:val="FF0000"/>
          <w:sz w:val="24"/>
        </w:rPr>
        <w:t>回复：不在本次招标范围内。</w:t>
      </w:r>
    </w:p>
    <w:p w:rsidR="007A3D84" w:rsidRPr="00766A52" w:rsidRDefault="0080131D" w:rsidP="00766A52">
      <w:pPr>
        <w:numPr>
          <w:ilvl w:val="0"/>
          <w:numId w:val="1"/>
        </w:numPr>
        <w:spacing w:line="312" w:lineRule="auto"/>
        <w:jc w:val="left"/>
        <w:rPr>
          <w:rFonts w:asciiTheme="minorEastAsia" w:hAnsiTheme="minorEastAsia" w:cstheme="minorEastAsia"/>
          <w:sz w:val="24"/>
        </w:rPr>
      </w:pPr>
      <w:r w:rsidRPr="00766A52">
        <w:rPr>
          <w:rFonts w:asciiTheme="minorEastAsia" w:hAnsiTheme="minorEastAsia" w:cstheme="minorEastAsia" w:hint="eastAsia"/>
          <w:sz w:val="24"/>
        </w:rPr>
        <w:t>基坑排水、降水没有措施项目，是否纳入签证办理？</w:t>
      </w:r>
    </w:p>
    <w:p w:rsidR="007A3D84" w:rsidRPr="00766A52" w:rsidRDefault="0080131D" w:rsidP="00766A52">
      <w:pPr>
        <w:spacing w:line="312" w:lineRule="auto"/>
        <w:jc w:val="left"/>
        <w:rPr>
          <w:rFonts w:asciiTheme="minorEastAsia" w:hAnsiTheme="minorEastAsia" w:cstheme="minorEastAsia"/>
          <w:color w:val="FF0000"/>
          <w:sz w:val="24"/>
        </w:rPr>
      </w:pPr>
      <w:r w:rsidRPr="00766A52">
        <w:rPr>
          <w:rFonts w:asciiTheme="minorEastAsia" w:hAnsiTheme="minorEastAsia" w:cstheme="minorEastAsia" w:hint="eastAsia"/>
          <w:color w:val="FF0000"/>
          <w:sz w:val="24"/>
        </w:rPr>
        <w:t>回复：不在本次招标范围内。</w:t>
      </w:r>
    </w:p>
    <w:p w:rsidR="007A3D84" w:rsidRPr="00766A52" w:rsidRDefault="0080131D" w:rsidP="00766A52">
      <w:pPr>
        <w:numPr>
          <w:ilvl w:val="0"/>
          <w:numId w:val="1"/>
        </w:numPr>
        <w:spacing w:line="312" w:lineRule="auto"/>
        <w:jc w:val="left"/>
        <w:rPr>
          <w:rFonts w:asciiTheme="minorEastAsia" w:hAnsiTheme="minorEastAsia" w:cstheme="minorEastAsia"/>
          <w:sz w:val="24"/>
        </w:rPr>
      </w:pPr>
      <w:r w:rsidRPr="00766A52">
        <w:rPr>
          <w:rFonts w:asciiTheme="minorEastAsia" w:hAnsiTheme="minorEastAsia" w:cstheme="minorEastAsia" w:hint="eastAsia"/>
          <w:color w:val="000000" w:themeColor="text1"/>
          <w:sz w:val="24"/>
        </w:rPr>
        <w:t>基坑开挖较深，且土方量很大，招标清单内挖一般土方清单项没有考虑土方装车、运输费用，且控制价单价低于成本价（报价不能超过控制价的</w:t>
      </w:r>
      <w:r w:rsidRPr="00766A52">
        <w:rPr>
          <w:rFonts w:asciiTheme="minorEastAsia" w:hAnsiTheme="minorEastAsia" w:cstheme="minorEastAsia" w:hint="eastAsia"/>
          <w:color w:val="000000" w:themeColor="text1"/>
          <w:sz w:val="24"/>
        </w:rPr>
        <w:t>12%</w:t>
      </w:r>
      <w:r w:rsidRPr="00766A52">
        <w:rPr>
          <w:rFonts w:asciiTheme="minorEastAsia" w:hAnsiTheme="minorEastAsia" w:cstheme="minorEastAsia" w:hint="eastAsia"/>
          <w:color w:val="000000" w:themeColor="text1"/>
          <w:sz w:val="24"/>
        </w:rPr>
        <w:t>），</w:t>
      </w:r>
      <w:r w:rsidRPr="00766A52">
        <w:rPr>
          <w:rFonts w:asciiTheme="minorEastAsia" w:hAnsiTheme="minorEastAsia" w:cstheme="minorEastAsia" w:hint="eastAsia"/>
          <w:color w:val="000000" w:themeColor="text1"/>
          <w:sz w:val="24"/>
        </w:rPr>
        <w:t>怎么处理？</w:t>
      </w:r>
      <w:r w:rsidRPr="00766A52">
        <w:rPr>
          <w:rFonts w:asciiTheme="minorEastAsia" w:hAnsiTheme="minorEastAsia" w:cstheme="minorEastAsia" w:hint="eastAsia"/>
          <w:color w:val="000000" w:themeColor="text1"/>
          <w:sz w:val="24"/>
        </w:rPr>
        <w:t>请</w:t>
      </w:r>
      <w:r w:rsidRPr="00766A52">
        <w:rPr>
          <w:rFonts w:asciiTheme="minorEastAsia" w:hAnsiTheme="minorEastAsia" w:cstheme="minorEastAsia" w:hint="eastAsia"/>
          <w:color w:val="000000" w:themeColor="text1"/>
          <w:sz w:val="24"/>
        </w:rPr>
        <w:t>核实。</w:t>
      </w:r>
    </w:p>
    <w:p w:rsidR="007A3D84" w:rsidRPr="00766A52" w:rsidRDefault="0080131D" w:rsidP="00766A52">
      <w:pPr>
        <w:spacing w:line="312" w:lineRule="auto"/>
        <w:jc w:val="left"/>
        <w:rPr>
          <w:rFonts w:asciiTheme="minorEastAsia" w:hAnsiTheme="minorEastAsia" w:cstheme="minorEastAsia"/>
          <w:color w:val="FF0000"/>
          <w:sz w:val="24"/>
        </w:rPr>
      </w:pPr>
      <w:r w:rsidRPr="00766A52">
        <w:rPr>
          <w:rFonts w:asciiTheme="minorEastAsia" w:hAnsiTheme="minorEastAsia" w:cstheme="minorEastAsia" w:hint="eastAsia"/>
          <w:color w:val="FF0000"/>
          <w:sz w:val="24"/>
        </w:rPr>
        <w:t>回复：预算已经</w:t>
      </w:r>
      <w:r w:rsidRPr="00766A52">
        <w:rPr>
          <w:rFonts w:asciiTheme="minorEastAsia" w:hAnsiTheme="minorEastAsia" w:cstheme="minorEastAsia" w:hint="eastAsia"/>
          <w:color w:val="FF0000"/>
          <w:sz w:val="24"/>
        </w:rPr>
        <w:t>考虑，我方严格按照</w:t>
      </w:r>
      <w:r w:rsidRPr="00766A52">
        <w:rPr>
          <w:rFonts w:asciiTheme="minorEastAsia" w:hAnsiTheme="minorEastAsia" w:cstheme="minorEastAsia" w:hint="eastAsia"/>
          <w:color w:val="FF0000"/>
          <w:sz w:val="24"/>
        </w:rPr>
        <w:t>16</w:t>
      </w:r>
      <w:r w:rsidRPr="00766A52">
        <w:rPr>
          <w:rFonts w:asciiTheme="minorEastAsia" w:hAnsiTheme="minorEastAsia" w:cstheme="minorEastAsia" w:hint="eastAsia"/>
          <w:color w:val="FF0000"/>
          <w:sz w:val="24"/>
        </w:rPr>
        <w:t>定额计取。</w:t>
      </w:r>
    </w:p>
    <w:p w:rsidR="007A3D84" w:rsidRPr="00766A52" w:rsidRDefault="0080131D" w:rsidP="00766A52">
      <w:pPr>
        <w:numPr>
          <w:ilvl w:val="0"/>
          <w:numId w:val="1"/>
        </w:numPr>
        <w:spacing w:line="312" w:lineRule="auto"/>
        <w:jc w:val="left"/>
        <w:rPr>
          <w:rFonts w:asciiTheme="minorEastAsia" w:hAnsiTheme="minorEastAsia" w:cstheme="minorEastAsia"/>
          <w:sz w:val="24"/>
        </w:rPr>
      </w:pPr>
      <w:r w:rsidRPr="00766A52">
        <w:rPr>
          <w:rFonts w:asciiTheme="minorEastAsia" w:hAnsiTheme="minorEastAsia" w:cstheme="minorEastAsia" w:hint="eastAsia"/>
          <w:sz w:val="24"/>
        </w:rPr>
        <w:t>招标清单内土方回填清单项没有装载机装土及汽车运土方清单项，我方是否可以理解为外购土，若为外购土，招标控制价清单价严重低于市场价（成本价）</w:t>
      </w:r>
      <w:r w:rsidRPr="00766A52">
        <w:rPr>
          <w:rFonts w:asciiTheme="minorEastAsia" w:hAnsiTheme="minorEastAsia" w:cstheme="minorEastAsia" w:hint="eastAsia"/>
          <w:sz w:val="24"/>
        </w:rPr>
        <w:t>怎么处理？</w:t>
      </w:r>
      <w:r w:rsidRPr="00766A52">
        <w:rPr>
          <w:rFonts w:asciiTheme="minorEastAsia" w:hAnsiTheme="minorEastAsia" w:cstheme="minorEastAsia" w:hint="eastAsia"/>
          <w:sz w:val="24"/>
        </w:rPr>
        <w:t>请</w:t>
      </w:r>
      <w:r w:rsidRPr="00766A52">
        <w:rPr>
          <w:rFonts w:asciiTheme="minorEastAsia" w:hAnsiTheme="minorEastAsia" w:cstheme="minorEastAsia" w:hint="eastAsia"/>
          <w:sz w:val="24"/>
        </w:rPr>
        <w:t>核实。</w:t>
      </w:r>
    </w:p>
    <w:p w:rsidR="007A3D84" w:rsidRPr="00766A52" w:rsidRDefault="0080131D" w:rsidP="00766A52">
      <w:pPr>
        <w:spacing w:line="312" w:lineRule="auto"/>
        <w:jc w:val="left"/>
        <w:rPr>
          <w:rFonts w:asciiTheme="minorEastAsia" w:hAnsiTheme="minorEastAsia" w:cstheme="minorEastAsia"/>
          <w:color w:val="FF0000"/>
          <w:sz w:val="24"/>
        </w:rPr>
      </w:pPr>
      <w:r w:rsidRPr="00766A52">
        <w:rPr>
          <w:rFonts w:asciiTheme="minorEastAsia" w:hAnsiTheme="minorEastAsia" w:cstheme="minorEastAsia" w:hint="eastAsia"/>
          <w:color w:val="FF0000"/>
          <w:sz w:val="24"/>
        </w:rPr>
        <w:t>回复：施工单位根据现场情况及施工组织设计自行考虑。</w:t>
      </w:r>
    </w:p>
    <w:p w:rsidR="007A3D84" w:rsidRPr="00766A52" w:rsidRDefault="0080131D" w:rsidP="00766A52">
      <w:pPr>
        <w:numPr>
          <w:ilvl w:val="0"/>
          <w:numId w:val="1"/>
        </w:numPr>
        <w:spacing w:line="312" w:lineRule="auto"/>
        <w:rPr>
          <w:rFonts w:asciiTheme="minorEastAsia" w:hAnsiTheme="minorEastAsia" w:cstheme="minorEastAsia"/>
          <w:sz w:val="24"/>
        </w:rPr>
      </w:pPr>
      <w:r w:rsidRPr="00766A52">
        <w:rPr>
          <w:rFonts w:asciiTheme="minorEastAsia" w:hAnsiTheme="minorEastAsia" w:cstheme="minorEastAsia" w:hint="eastAsia"/>
          <w:sz w:val="24"/>
        </w:rPr>
        <w:t>招标清单内余土弃置清单项，清单描述为余土外运，运距自行考虑，经</w:t>
      </w:r>
      <w:r w:rsidRPr="00766A52">
        <w:rPr>
          <w:rFonts w:asciiTheme="minorEastAsia" w:hAnsiTheme="minorEastAsia" w:cstheme="minorEastAsia" w:hint="eastAsia"/>
          <w:sz w:val="24"/>
        </w:rPr>
        <w:t>我</w:t>
      </w:r>
      <w:r w:rsidRPr="00766A52">
        <w:rPr>
          <w:rFonts w:asciiTheme="minorEastAsia" w:hAnsiTheme="minorEastAsia" w:cstheme="minorEastAsia" w:hint="eastAsia"/>
          <w:sz w:val="24"/>
        </w:rPr>
        <w:t>方测算</w:t>
      </w:r>
      <w:r w:rsidRPr="00766A52">
        <w:rPr>
          <w:rFonts w:asciiTheme="minorEastAsia" w:hAnsiTheme="minorEastAsia" w:cstheme="minorEastAsia" w:hint="eastAsia"/>
          <w:sz w:val="24"/>
        </w:rPr>
        <w:t>招标控制</w:t>
      </w:r>
      <w:r w:rsidRPr="00766A52">
        <w:rPr>
          <w:rFonts w:asciiTheme="minorEastAsia" w:hAnsiTheme="minorEastAsia" w:cstheme="minorEastAsia" w:hint="eastAsia"/>
          <w:sz w:val="24"/>
        </w:rPr>
        <w:t>综合单价为</w:t>
      </w:r>
      <w:r w:rsidRPr="00766A52">
        <w:rPr>
          <w:rFonts w:asciiTheme="minorEastAsia" w:hAnsiTheme="minorEastAsia" w:cstheme="minorEastAsia" w:hint="eastAsia"/>
          <w:sz w:val="24"/>
        </w:rPr>
        <w:t>5KM</w:t>
      </w:r>
      <w:r w:rsidRPr="00766A52">
        <w:rPr>
          <w:rFonts w:asciiTheme="minorEastAsia" w:hAnsiTheme="minorEastAsia" w:cstheme="minorEastAsia" w:hint="eastAsia"/>
          <w:sz w:val="24"/>
        </w:rPr>
        <w:t>运距考虑，据我方了解</w:t>
      </w:r>
      <w:r w:rsidRPr="00766A52">
        <w:rPr>
          <w:rFonts w:asciiTheme="minorEastAsia" w:hAnsiTheme="minorEastAsia" w:cstheme="minorEastAsia" w:hint="eastAsia"/>
          <w:sz w:val="24"/>
        </w:rPr>
        <w:t>5KM</w:t>
      </w:r>
      <w:r w:rsidRPr="00766A52">
        <w:rPr>
          <w:rFonts w:asciiTheme="minorEastAsia" w:hAnsiTheme="minorEastAsia" w:cstheme="minorEastAsia" w:hint="eastAsia"/>
          <w:sz w:val="24"/>
        </w:rPr>
        <w:t>内无弃土场地，请问是否业主指定</w:t>
      </w:r>
      <w:r w:rsidRPr="00766A52">
        <w:rPr>
          <w:rFonts w:asciiTheme="minorEastAsia" w:hAnsiTheme="minorEastAsia" w:cstheme="minorEastAsia" w:hint="eastAsia"/>
          <w:sz w:val="24"/>
        </w:rPr>
        <w:t>5KM</w:t>
      </w:r>
      <w:r w:rsidRPr="00766A52">
        <w:rPr>
          <w:rFonts w:asciiTheme="minorEastAsia" w:hAnsiTheme="minorEastAsia" w:cstheme="minorEastAsia" w:hint="eastAsia"/>
          <w:sz w:val="24"/>
        </w:rPr>
        <w:t>内的弃土场地？若不指定，是否可以根据实际运距纳入签证？</w:t>
      </w:r>
    </w:p>
    <w:p w:rsidR="007A3D84" w:rsidRPr="00766A52" w:rsidRDefault="0080131D" w:rsidP="00766A52">
      <w:pPr>
        <w:spacing w:line="312" w:lineRule="auto"/>
        <w:rPr>
          <w:rFonts w:asciiTheme="minorEastAsia" w:hAnsiTheme="minorEastAsia" w:cstheme="minorEastAsia"/>
          <w:color w:val="FF0000"/>
          <w:sz w:val="24"/>
        </w:rPr>
      </w:pPr>
      <w:r w:rsidRPr="00766A52">
        <w:rPr>
          <w:rFonts w:asciiTheme="minorEastAsia" w:hAnsiTheme="minorEastAsia" w:cstheme="minorEastAsia" w:hint="eastAsia"/>
          <w:color w:val="FF0000"/>
          <w:sz w:val="24"/>
        </w:rPr>
        <w:t>回复：运距施工单位自行考虑。</w:t>
      </w:r>
    </w:p>
    <w:p w:rsidR="007A3D84" w:rsidRPr="00766A52" w:rsidRDefault="0080131D" w:rsidP="00766A52">
      <w:pPr>
        <w:numPr>
          <w:ilvl w:val="0"/>
          <w:numId w:val="1"/>
        </w:numPr>
        <w:spacing w:line="312" w:lineRule="auto"/>
        <w:jc w:val="left"/>
        <w:rPr>
          <w:rFonts w:asciiTheme="minorEastAsia" w:hAnsiTheme="minorEastAsia" w:cstheme="minorEastAsia"/>
          <w:sz w:val="24"/>
        </w:rPr>
      </w:pPr>
      <w:r w:rsidRPr="00766A52">
        <w:rPr>
          <w:rFonts w:asciiTheme="minorEastAsia" w:hAnsiTheme="minorEastAsia" w:cstheme="minorEastAsia" w:hint="eastAsia"/>
          <w:sz w:val="24"/>
        </w:rPr>
        <w:t>我方第一次答疑提出（正吻、正脊、戗脊、勾头、滴水等屋面工程）漏项，贵方回复“此内容已在真石漆外墙做法中计入，不单独列项”，经我方复核招标清单没有真石漆外墙清单项，只有</w:t>
      </w:r>
      <w:r w:rsidRPr="00766A52">
        <w:rPr>
          <w:rFonts w:asciiTheme="minorEastAsia" w:hAnsiTheme="minorEastAsia" w:cstheme="minorEastAsia" w:hint="eastAsia"/>
          <w:sz w:val="24"/>
        </w:rPr>
        <w:t>020902001001</w:t>
      </w:r>
      <w:r w:rsidRPr="00766A52">
        <w:rPr>
          <w:rFonts w:asciiTheme="minorEastAsia" w:hAnsiTheme="minorEastAsia" w:cstheme="minorEastAsia" w:hint="eastAsia"/>
          <w:sz w:val="24"/>
        </w:rPr>
        <w:t>清单项为</w:t>
      </w:r>
      <w:r w:rsidRPr="00766A52">
        <w:rPr>
          <w:rFonts w:asciiTheme="minorEastAsia" w:hAnsiTheme="minorEastAsia" w:cstheme="minorEastAsia" w:hint="eastAsia"/>
          <w:sz w:val="24"/>
        </w:rPr>
        <w:t>连檐瓦口真石漆，且该项项目特征描述做法中无以上漏项项目，请核</w:t>
      </w:r>
      <w:r w:rsidRPr="00766A52">
        <w:rPr>
          <w:rFonts w:asciiTheme="minorEastAsia" w:hAnsiTheme="minorEastAsia" w:cstheme="minorEastAsia" w:hint="eastAsia"/>
          <w:sz w:val="24"/>
        </w:rPr>
        <w:t>实。</w:t>
      </w:r>
    </w:p>
    <w:p w:rsidR="007A3D84" w:rsidRPr="00766A52" w:rsidRDefault="0080131D" w:rsidP="00766A52">
      <w:pPr>
        <w:spacing w:line="312" w:lineRule="auto"/>
        <w:jc w:val="left"/>
        <w:rPr>
          <w:rFonts w:asciiTheme="minorEastAsia" w:hAnsiTheme="minorEastAsia" w:cstheme="minorEastAsia"/>
          <w:color w:val="FF0000"/>
          <w:sz w:val="24"/>
        </w:rPr>
      </w:pPr>
      <w:r w:rsidRPr="00766A52">
        <w:rPr>
          <w:rFonts w:asciiTheme="minorEastAsia" w:hAnsiTheme="minorEastAsia" w:cstheme="minorEastAsia" w:hint="eastAsia"/>
          <w:color w:val="FF0000"/>
          <w:sz w:val="24"/>
        </w:rPr>
        <w:t>回复：已核实，已综合考虑在清单项目中。</w:t>
      </w:r>
    </w:p>
    <w:p w:rsidR="007A3D84" w:rsidRPr="00766A52" w:rsidRDefault="0080131D" w:rsidP="00766A52">
      <w:pPr>
        <w:numPr>
          <w:ilvl w:val="0"/>
          <w:numId w:val="1"/>
        </w:numPr>
        <w:spacing w:line="312" w:lineRule="auto"/>
        <w:jc w:val="left"/>
        <w:rPr>
          <w:rFonts w:asciiTheme="minorEastAsia" w:hAnsiTheme="minorEastAsia" w:cstheme="minorEastAsia"/>
          <w:sz w:val="24"/>
        </w:rPr>
      </w:pPr>
      <w:r w:rsidRPr="00766A52">
        <w:rPr>
          <w:rFonts w:asciiTheme="minorEastAsia" w:hAnsiTheme="minorEastAsia" w:cstheme="minorEastAsia" w:hint="eastAsia"/>
          <w:sz w:val="24"/>
        </w:rPr>
        <w:t>地下室人防建筑（砼楼梯、楼梯栏杆、不锈钢坡道护栏、外墙白色真石漆）招标无清单项，漏项怎么算？</w:t>
      </w:r>
    </w:p>
    <w:p w:rsidR="007A3D84" w:rsidRPr="00766A52" w:rsidRDefault="0080131D" w:rsidP="00766A52">
      <w:pPr>
        <w:spacing w:line="312" w:lineRule="auto"/>
        <w:jc w:val="left"/>
        <w:rPr>
          <w:rFonts w:asciiTheme="minorEastAsia" w:hAnsiTheme="minorEastAsia" w:cstheme="minorEastAsia"/>
          <w:color w:val="FF0000"/>
          <w:sz w:val="24"/>
        </w:rPr>
      </w:pPr>
      <w:r w:rsidRPr="00766A52">
        <w:rPr>
          <w:rFonts w:asciiTheme="minorEastAsia" w:hAnsiTheme="minorEastAsia" w:cstheme="minorEastAsia" w:hint="eastAsia"/>
          <w:color w:val="FF0000"/>
          <w:sz w:val="24"/>
        </w:rPr>
        <w:t>回复：人防部分工程按实际施工据实结算。</w:t>
      </w:r>
    </w:p>
    <w:p w:rsidR="007A3D84" w:rsidRPr="00766A52" w:rsidRDefault="0080131D" w:rsidP="00766A52">
      <w:pPr>
        <w:numPr>
          <w:ilvl w:val="0"/>
          <w:numId w:val="1"/>
        </w:numPr>
        <w:spacing w:line="312" w:lineRule="auto"/>
        <w:jc w:val="left"/>
        <w:rPr>
          <w:rFonts w:asciiTheme="minorEastAsia" w:hAnsiTheme="minorEastAsia" w:cstheme="minorEastAsia"/>
          <w:sz w:val="24"/>
        </w:rPr>
      </w:pPr>
      <w:r w:rsidRPr="00766A52">
        <w:rPr>
          <w:rFonts w:asciiTheme="minorEastAsia" w:hAnsiTheme="minorEastAsia" w:cstheme="minorEastAsia" w:hint="eastAsia"/>
          <w:sz w:val="24"/>
        </w:rPr>
        <w:lastRenderedPageBreak/>
        <w:t>1#-15#</w:t>
      </w:r>
      <w:r w:rsidRPr="00766A52">
        <w:rPr>
          <w:rFonts w:asciiTheme="minorEastAsia" w:hAnsiTheme="minorEastAsia" w:cstheme="minorEastAsia" w:hint="eastAsia"/>
          <w:sz w:val="24"/>
        </w:rPr>
        <w:t>所有椽条规格较大，清单综合单价</w:t>
      </w:r>
      <w:r w:rsidRPr="00766A52">
        <w:rPr>
          <w:rFonts w:asciiTheme="minorEastAsia" w:hAnsiTheme="minorEastAsia" w:cstheme="minorEastAsia" w:hint="eastAsia"/>
          <w:sz w:val="24"/>
        </w:rPr>
        <w:t>127-129</w:t>
      </w:r>
      <w:r w:rsidRPr="00766A52">
        <w:rPr>
          <w:rFonts w:asciiTheme="minorEastAsia" w:hAnsiTheme="minorEastAsia" w:cstheme="minorEastAsia" w:hint="eastAsia"/>
          <w:sz w:val="24"/>
        </w:rPr>
        <w:t>米</w:t>
      </w:r>
      <w:r w:rsidRPr="00766A52">
        <w:rPr>
          <w:rFonts w:asciiTheme="minorEastAsia" w:hAnsiTheme="minorEastAsia" w:cstheme="minorEastAsia" w:hint="eastAsia"/>
          <w:sz w:val="24"/>
        </w:rPr>
        <w:t>/</w:t>
      </w:r>
      <w:r w:rsidRPr="00766A52">
        <w:rPr>
          <w:rFonts w:asciiTheme="minorEastAsia" w:hAnsiTheme="minorEastAsia" w:cstheme="minorEastAsia" w:hint="eastAsia"/>
          <w:sz w:val="24"/>
        </w:rPr>
        <w:t>元，包含基层清理、除污、打磨、刮腻子磨光，并刷防火涂料三</w:t>
      </w:r>
      <w:r w:rsidRPr="00766A52">
        <w:rPr>
          <w:rFonts w:asciiTheme="minorEastAsia" w:hAnsiTheme="minorEastAsia" w:cstheme="minorEastAsia" w:hint="eastAsia"/>
          <w:sz w:val="24"/>
        </w:rPr>
        <w:t>~</w:t>
      </w:r>
      <w:r w:rsidRPr="00766A52">
        <w:rPr>
          <w:rFonts w:asciiTheme="minorEastAsia" w:hAnsiTheme="minorEastAsia" w:cstheme="minorEastAsia" w:hint="eastAsia"/>
          <w:sz w:val="24"/>
        </w:rPr>
        <w:t>五遍，单价太低，贵方第一次回复投标人自主报价，但是我方报价不能超过控制价的</w:t>
      </w:r>
      <w:r w:rsidRPr="00766A52">
        <w:rPr>
          <w:rFonts w:asciiTheme="minorEastAsia" w:hAnsiTheme="minorEastAsia" w:cstheme="minorEastAsia" w:hint="eastAsia"/>
          <w:sz w:val="24"/>
        </w:rPr>
        <w:t>12%</w:t>
      </w:r>
      <w:r w:rsidRPr="00766A52">
        <w:rPr>
          <w:rFonts w:asciiTheme="minorEastAsia" w:hAnsiTheme="minorEastAsia" w:cstheme="minorEastAsia" w:hint="eastAsia"/>
          <w:sz w:val="24"/>
        </w:rPr>
        <w:t>，还是远低于成本，请再次核实。</w:t>
      </w:r>
    </w:p>
    <w:p w:rsidR="007A3D84" w:rsidRPr="00766A52" w:rsidRDefault="0080131D" w:rsidP="00766A52">
      <w:pPr>
        <w:spacing w:line="312" w:lineRule="auto"/>
        <w:jc w:val="left"/>
        <w:rPr>
          <w:rFonts w:asciiTheme="minorEastAsia" w:hAnsiTheme="minorEastAsia" w:cstheme="minorEastAsia"/>
          <w:color w:val="FF0000"/>
          <w:sz w:val="24"/>
        </w:rPr>
      </w:pPr>
      <w:r w:rsidRPr="00766A52">
        <w:rPr>
          <w:rFonts w:asciiTheme="minorEastAsia" w:hAnsiTheme="minorEastAsia" w:cstheme="minorEastAsia" w:hint="eastAsia"/>
          <w:color w:val="FF0000"/>
          <w:sz w:val="24"/>
        </w:rPr>
        <w:t>回复：控制价合理，投标人自主报价。</w:t>
      </w:r>
    </w:p>
    <w:p w:rsidR="007A3D84" w:rsidRPr="00766A52" w:rsidRDefault="0080131D" w:rsidP="00766A52">
      <w:pPr>
        <w:numPr>
          <w:ilvl w:val="0"/>
          <w:numId w:val="1"/>
        </w:numPr>
        <w:spacing w:line="312" w:lineRule="auto"/>
        <w:jc w:val="left"/>
        <w:rPr>
          <w:rFonts w:asciiTheme="minorEastAsia" w:hAnsiTheme="minorEastAsia" w:cstheme="minorEastAsia"/>
          <w:sz w:val="24"/>
        </w:rPr>
      </w:pPr>
      <w:r w:rsidRPr="00766A52">
        <w:rPr>
          <w:rFonts w:asciiTheme="minorEastAsia" w:hAnsiTheme="minorEastAsia" w:cstheme="minorEastAsia" w:hint="eastAsia"/>
          <w:sz w:val="24"/>
        </w:rPr>
        <w:t>1~15#</w:t>
      </w:r>
      <w:r w:rsidRPr="00766A52">
        <w:rPr>
          <w:rFonts w:asciiTheme="minorEastAsia" w:hAnsiTheme="minorEastAsia" w:cstheme="minorEastAsia" w:hint="eastAsia"/>
          <w:sz w:val="24"/>
        </w:rPr>
        <w:t>楼、地下车库及人防各项目存在的清单问题：</w:t>
      </w:r>
    </w:p>
    <w:p w:rsidR="007A3D84" w:rsidRPr="00766A52" w:rsidRDefault="0080131D" w:rsidP="00766A52">
      <w:pPr>
        <w:spacing w:line="312" w:lineRule="auto"/>
        <w:jc w:val="left"/>
        <w:rPr>
          <w:rFonts w:asciiTheme="minorEastAsia" w:hAnsiTheme="minorEastAsia" w:cstheme="minorEastAsia"/>
          <w:b/>
          <w:bCs/>
          <w:color w:val="FF0000"/>
          <w:sz w:val="24"/>
        </w:rPr>
      </w:pP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㈠</w:t>
      </w: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1#</w:t>
      </w: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、</w:t>
      </w: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2#</w:t>
      </w: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楼：</w:t>
      </w:r>
    </w:p>
    <w:p w:rsidR="007A3D84" w:rsidRPr="00766A52" w:rsidRDefault="0080131D" w:rsidP="00766A52">
      <w:pPr>
        <w:spacing w:line="312" w:lineRule="auto"/>
        <w:rPr>
          <w:rFonts w:asciiTheme="minorEastAsia" w:hAnsiTheme="minorEastAsia" w:cstheme="minorEastAsia"/>
          <w:b/>
          <w:bCs/>
          <w:color w:val="FF0000"/>
          <w:sz w:val="24"/>
        </w:rPr>
      </w:pP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建筑部分</w:t>
      </w: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:</w:t>
      </w:r>
    </w:p>
    <w:p w:rsidR="007A3D84" w:rsidRPr="00766A52" w:rsidRDefault="0080131D" w:rsidP="00766A52">
      <w:pPr>
        <w:numPr>
          <w:ilvl w:val="0"/>
          <w:numId w:val="2"/>
        </w:numPr>
        <w:spacing w:line="312" w:lineRule="auto"/>
        <w:rPr>
          <w:rFonts w:asciiTheme="minorEastAsia" w:hAnsiTheme="minorEastAsia" w:cstheme="minorEastAsia"/>
          <w:sz w:val="24"/>
        </w:rPr>
      </w:pPr>
      <w:r w:rsidRPr="00766A52">
        <w:rPr>
          <w:rFonts w:asciiTheme="minorEastAsia" w:hAnsiTheme="minorEastAsia" w:cstheme="minorEastAsia" w:hint="eastAsia"/>
          <w:sz w:val="24"/>
        </w:rPr>
        <w:t>屋面脊瓦根据图纸实算</w:t>
      </w:r>
      <w:r w:rsidRPr="00766A52">
        <w:rPr>
          <w:rFonts w:asciiTheme="minorEastAsia" w:hAnsiTheme="minorEastAsia" w:cstheme="minorEastAsia" w:hint="eastAsia"/>
          <w:sz w:val="24"/>
        </w:rPr>
        <w:t>(</w:t>
      </w:r>
      <w:r w:rsidRPr="00766A52">
        <w:rPr>
          <w:rFonts w:asciiTheme="minorEastAsia" w:hAnsiTheme="minorEastAsia" w:cstheme="minorEastAsia" w:hint="eastAsia"/>
          <w:sz w:val="24"/>
        </w:rPr>
        <w:t>正吻</w:t>
      </w:r>
      <w:r w:rsidRPr="00766A52">
        <w:rPr>
          <w:rFonts w:asciiTheme="minorEastAsia" w:hAnsiTheme="minorEastAsia" w:cstheme="minorEastAsia" w:hint="eastAsia"/>
          <w:sz w:val="24"/>
        </w:rPr>
        <w:t>2</w:t>
      </w:r>
      <w:r w:rsidRPr="00766A52">
        <w:rPr>
          <w:rFonts w:asciiTheme="minorEastAsia" w:hAnsiTheme="minorEastAsia" w:cstheme="minorEastAsia" w:hint="eastAsia"/>
          <w:sz w:val="24"/>
        </w:rPr>
        <w:t>个，正脊</w:t>
      </w:r>
      <w:r w:rsidRPr="00766A52">
        <w:rPr>
          <w:rFonts w:asciiTheme="minorEastAsia" w:hAnsiTheme="minorEastAsia" w:cstheme="minorEastAsia" w:hint="eastAsia"/>
          <w:sz w:val="24"/>
        </w:rPr>
        <w:t>23.5m</w:t>
      </w:r>
      <w:r w:rsidRPr="00766A52">
        <w:rPr>
          <w:rFonts w:asciiTheme="minorEastAsia" w:hAnsiTheme="minorEastAsia" w:cstheme="minorEastAsia" w:hint="eastAsia"/>
          <w:sz w:val="24"/>
        </w:rPr>
        <w:t>，戗脊</w:t>
      </w:r>
      <w:r w:rsidRPr="00766A52">
        <w:rPr>
          <w:rFonts w:asciiTheme="minorEastAsia" w:hAnsiTheme="minorEastAsia" w:cstheme="minorEastAsia" w:hint="eastAsia"/>
          <w:sz w:val="24"/>
        </w:rPr>
        <w:t>98.4m,</w:t>
      </w:r>
      <w:r w:rsidRPr="00766A52">
        <w:rPr>
          <w:rFonts w:asciiTheme="minorEastAsia" w:hAnsiTheme="minorEastAsia" w:cstheme="minorEastAsia" w:hint="eastAsia"/>
          <w:sz w:val="24"/>
        </w:rPr>
        <w:t>勾头、滴水</w:t>
      </w:r>
      <w:r w:rsidRPr="00766A52">
        <w:rPr>
          <w:rFonts w:asciiTheme="minorEastAsia" w:hAnsiTheme="minorEastAsia" w:cstheme="minorEastAsia" w:hint="eastAsia"/>
          <w:sz w:val="24"/>
        </w:rPr>
        <w:t>328.3m</w:t>
      </w:r>
      <w:r w:rsidRPr="00766A52">
        <w:rPr>
          <w:rFonts w:asciiTheme="minorEastAsia" w:hAnsiTheme="minorEastAsia" w:cstheme="minorEastAsia" w:hint="eastAsia"/>
          <w:sz w:val="24"/>
        </w:rPr>
        <w:t>，屋脊头等等屋面瓦构件</w:t>
      </w:r>
      <w:r w:rsidRPr="00766A52">
        <w:rPr>
          <w:rFonts w:asciiTheme="minorEastAsia" w:hAnsiTheme="minorEastAsia" w:cstheme="minorEastAsia" w:hint="eastAsia"/>
          <w:sz w:val="24"/>
        </w:rPr>
        <w:t>)</w:t>
      </w:r>
      <w:r w:rsidRPr="00766A52">
        <w:rPr>
          <w:rFonts w:asciiTheme="minorEastAsia" w:hAnsiTheme="minorEastAsia" w:cstheme="minorEastAsia" w:hint="eastAsia"/>
          <w:sz w:val="24"/>
        </w:rPr>
        <w:t>，招标无清单项，漏项怎么算？请再次核实</w:t>
      </w:r>
      <w:r w:rsidRPr="00766A52">
        <w:rPr>
          <w:rFonts w:asciiTheme="minorEastAsia" w:hAnsiTheme="minorEastAsia" w:cstheme="minorEastAsia" w:hint="eastAsia"/>
          <w:sz w:val="24"/>
        </w:rPr>
        <w:t>。、</w:t>
      </w:r>
    </w:p>
    <w:p w:rsidR="007A3D84" w:rsidRPr="00766A52" w:rsidRDefault="0080131D" w:rsidP="00766A52">
      <w:pPr>
        <w:pStyle w:val="a6"/>
        <w:spacing w:line="312" w:lineRule="auto"/>
        <w:ind w:left="142" w:firstLineChars="0" w:firstLine="0"/>
        <w:rPr>
          <w:rFonts w:asciiTheme="minorEastAsia" w:hAnsiTheme="minorEastAsia" w:cstheme="minorEastAsia"/>
          <w:sz w:val="24"/>
        </w:rPr>
      </w:pPr>
      <w:r w:rsidRPr="00766A52">
        <w:rPr>
          <w:rFonts w:asciiTheme="minorEastAsia" w:hAnsiTheme="minorEastAsia" w:cstheme="minorEastAsia" w:hint="eastAsia"/>
          <w:color w:val="FF0000"/>
          <w:sz w:val="24"/>
        </w:rPr>
        <w:t>回复：已综合考虑在屋面清单中，投标人报价自主报价。</w:t>
      </w:r>
    </w:p>
    <w:p w:rsidR="007A3D84" w:rsidRPr="00766A52" w:rsidRDefault="0080131D" w:rsidP="00766A52">
      <w:pPr>
        <w:spacing w:line="312" w:lineRule="auto"/>
        <w:jc w:val="left"/>
        <w:rPr>
          <w:rFonts w:asciiTheme="minorEastAsia" w:hAnsiTheme="minorEastAsia" w:cstheme="minorEastAsia"/>
          <w:b/>
          <w:bCs/>
          <w:color w:val="FF0000"/>
          <w:sz w:val="24"/>
        </w:rPr>
      </w:pP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㈡</w:t>
      </w: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3#</w:t>
      </w: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楼：</w:t>
      </w:r>
    </w:p>
    <w:p w:rsidR="007A3D84" w:rsidRPr="00766A52" w:rsidRDefault="0080131D" w:rsidP="00766A52">
      <w:pPr>
        <w:spacing w:line="312" w:lineRule="auto"/>
        <w:jc w:val="left"/>
        <w:rPr>
          <w:rFonts w:asciiTheme="minorEastAsia" w:hAnsiTheme="minorEastAsia" w:cstheme="minorEastAsia"/>
          <w:b/>
          <w:bCs/>
          <w:color w:val="FF0000"/>
          <w:sz w:val="24"/>
        </w:rPr>
      </w:pP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建筑部分：</w:t>
      </w:r>
    </w:p>
    <w:p w:rsidR="007A3D84" w:rsidRPr="00766A52" w:rsidRDefault="0080131D" w:rsidP="00766A52">
      <w:pPr>
        <w:numPr>
          <w:ilvl w:val="0"/>
          <w:numId w:val="3"/>
        </w:numPr>
        <w:spacing w:line="312" w:lineRule="auto"/>
        <w:rPr>
          <w:rFonts w:asciiTheme="minorEastAsia" w:hAnsiTheme="minorEastAsia" w:cstheme="minorEastAsia"/>
          <w:sz w:val="24"/>
        </w:rPr>
      </w:pPr>
      <w:r w:rsidRPr="00766A52">
        <w:rPr>
          <w:rFonts w:asciiTheme="minorEastAsia" w:hAnsiTheme="minorEastAsia" w:cstheme="minorEastAsia" w:hint="eastAsia"/>
          <w:sz w:val="24"/>
        </w:rPr>
        <w:t>厕所隔断只有</w:t>
      </w:r>
      <w:r w:rsidRPr="00766A52">
        <w:rPr>
          <w:rFonts w:asciiTheme="minorEastAsia" w:hAnsiTheme="minorEastAsia" w:cstheme="minorEastAsia" w:hint="eastAsia"/>
          <w:sz w:val="24"/>
        </w:rPr>
        <w:t>8.95m2</w:t>
      </w:r>
      <w:r w:rsidRPr="00766A52">
        <w:rPr>
          <w:rFonts w:asciiTheme="minorEastAsia" w:hAnsiTheme="minorEastAsia" w:cstheme="minorEastAsia" w:hint="eastAsia"/>
          <w:sz w:val="24"/>
        </w:rPr>
        <w:t>，经我方测算实际量为</w:t>
      </w:r>
      <w:r w:rsidRPr="00766A52">
        <w:rPr>
          <w:rFonts w:asciiTheme="minorEastAsia" w:hAnsiTheme="minorEastAsia" w:cstheme="minorEastAsia" w:hint="eastAsia"/>
          <w:sz w:val="24"/>
        </w:rPr>
        <w:t>197.6m2</w:t>
      </w:r>
      <w:r w:rsidRPr="00766A52">
        <w:rPr>
          <w:rFonts w:asciiTheme="minorEastAsia" w:hAnsiTheme="minorEastAsia" w:cstheme="minorEastAsia" w:hint="eastAsia"/>
          <w:sz w:val="24"/>
        </w:rPr>
        <w:t>，请核实。</w:t>
      </w:r>
    </w:p>
    <w:p w:rsidR="007A3D84" w:rsidRPr="00766A52" w:rsidRDefault="0080131D" w:rsidP="00766A52">
      <w:pPr>
        <w:spacing w:line="312" w:lineRule="auto"/>
        <w:rPr>
          <w:rFonts w:asciiTheme="minorEastAsia" w:hAnsiTheme="minorEastAsia" w:cs="宋体"/>
          <w:color w:val="FF0000"/>
          <w:sz w:val="24"/>
        </w:rPr>
      </w:pPr>
      <w:r w:rsidRPr="00766A52">
        <w:rPr>
          <w:rFonts w:asciiTheme="minorEastAsia" w:hAnsiTheme="minorEastAsia" w:cs="宋体" w:hint="eastAsia"/>
          <w:color w:val="FF0000"/>
          <w:sz w:val="24"/>
        </w:rPr>
        <w:t>回复：投标人结合图纸、附件要求综合报价。</w:t>
      </w:r>
    </w:p>
    <w:p w:rsidR="007A3D84" w:rsidRPr="00766A52" w:rsidRDefault="0080131D" w:rsidP="00766A52">
      <w:pPr>
        <w:numPr>
          <w:ilvl w:val="0"/>
          <w:numId w:val="4"/>
        </w:numPr>
        <w:spacing w:line="312" w:lineRule="auto"/>
        <w:rPr>
          <w:rFonts w:asciiTheme="minorEastAsia" w:hAnsiTheme="minorEastAsia" w:cstheme="minorEastAsia"/>
          <w:sz w:val="24"/>
        </w:rPr>
      </w:pPr>
      <w:r w:rsidRPr="00766A52">
        <w:rPr>
          <w:rFonts w:asciiTheme="minorEastAsia" w:hAnsiTheme="minorEastAsia" w:cstheme="minorEastAsia" w:hint="eastAsia"/>
          <w:sz w:val="24"/>
        </w:rPr>
        <w:t>屋面脊瓦根据图纸实算（正脊：</w:t>
      </w:r>
      <w:r w:rsidRPr="00766A52">
        <w:rPr>
          <w:rFonts w:asciiTheme="minorEastAsia" w:hAnsiTheme="minorEastAsia" w:cstheme="minorEastAsia" w:hint="eastAsia"/>
          <w:sz w:val="24"/>
        </w:rPr>
        <w:t>63.63m</w:t>
      </w:r>
      <w:r w:rsidRPr="00766A52">
        <w:rPr>
          <w:rFonts w:asciiTheme="minorEastAsia" w:hAnsiTheme="minorEastAsia" w:cstheme="minorEastAsia" w:hint="eastAsia"/>
          <w:sz w:val="24"/>
        </w:rPr>
        <w:t>，垂脊：</w:t>
      </w:r>
      <w:r w:rsidRPr="00766A52">
        <w:rPr>
          <w:rFonts w:asciiTheme="minorEastAsia" w:hAnsiTheme="minorEastAsia" w:cstheme="minorEastAsia" w:hint="eastAsia"/>
          <w:sz w:val="24"/>
        </w:rPr>
        <w:t>242.56m</w:t>
      </w:r>
      <w:r w:rsidRPr="00766A52">
        <w:rPr>
          <w:rFonts w:asciiTheme="minorEastAsia" w:hAnsiTheme="minorEastAsia" w:cstheme="minorEastAsia" w:hint="eastAsia"/>
          <w:sz w:val="24"/>
        </w:rPr>
        <w:t>，勾头滴水，屋脊头等等屋面瓦构件），招标无清单项，漏项怎么算？请再次核实。</w:t>
      </w:r>
      <w:bookmarkStart w:id="0" w:name="_GoBack"/>
      <w:bookmarkEnd w:id="0"/>
    </w:p>
    <w:p w:rsidR="007A3D84" w:rsidRPr="00766A52" w:rsidRDefault="0080131D" w:rsidP="00766A52">
      <w:pPr>
        <w:spacing w:line="312" w:lineRule="auto"/>
        <w:rPr>
          <w:rFonts w:asciiTheme="minorEastAsia" w:hAnsiTheme="minorEastAsia" w:cstheme="minorEastAsia"/>
          <w:sz w:val="24"/>
        </w:rPr>
      </w:pPr>
      <w:r w:rsidRPr="00766A52">
        <w:rPr>
          <w:rFonts w:asciiTheme="minorEastAsia" w:hAnsiTheme="minorEastAsia" w:cstheme="minorEastAsia" w:hint="eastAsia"/>
          <w:color w:val="FF0000"/>
          <w:sz w:val="24"/>
        </w:rPr>
        <w:t>回复：已综合考虑在屋面清单中，投标人报价自主报价。</w:t>
      </w:r>
    </w:p>
    <w:p w:rsidR="007A3D84" w:rsidRPr="00766A52" w:rsidRDefault="0080131D" w:rsidP="00766A52">
      <w:pPr>
        <w:spacing w:line="312" w:lineRule="auto"/>
        <w:jc w:val="left"/>
        <w:rPr>
          <w:rFonts w:asciiTheme="minorEastAsia" w:hAnsiTheme="minorEastAsia" w:cstheme="minorEastAsia"/>
          <w:b/>
          <w:bCs/>
          <w:color w:val="FF0000"/>
          <w:sz w:val="24"/>
        </w:rPr>
      </w:pP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㈢</w:t>
      </w: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4#</w:t>
      </w: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、</w:t>
      </w: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5#</w:t>
      </w: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楼：</w:t>
      </w:r>
    </w:p>
    <w:p w:rsidR="007A3D84" w:rsidRPr="00766A52" w:rsidRDefault="0080131D" w:rsidP="00766A52">
      <w:pPr>
        <w:spacing w:line="312" w:lineRule="auto"/>
        <w:rPr>
          <w:rFonts w:asciiTheme="minorEastAsia" w:hAnsiTheme="minorEastAsia" w:cstheme="minorEastAsia"/>
          <w:b/>
          <w:bCs/>
          <w:color w:val="FF0000"/>
          <w:sz w:val="24"/>
        </w:rPr>
      </w:pP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建筑部分</w:t>
      </w: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:</w:t>
      </w:r>
    </w:p>
    <w:p w:rsidR="007A3D84" w:rsidRPr="00766A52" w:rsidRDefault="0080131D" w:rsidP="00766A52">
      <w:pPr>
        <w:numPr>
          <w:ilvl w:val="0"/>
          <w:numId w:val="5"/>
        </w:numPr>
        <w:spacing w:line="312" w:lineRule="auto"/>
        <w:rPr>
          <w:rFonts w:asciiTheme="minorEastAsia" w:hAnsiTheme="minorEastAsia" w:cstheme="minorEastAsia"/>
          <w:b/>
          <w:bCs/>
          <w:sz w:val="24"/>
        </w:rPr>
      </w:pPr>
      <w:r w:rsidRPr="00766A52">
        <w:rPr>
          <w:rFonts w:asciiTheme="minorEastAsia" w:hAnsiTheme="minorEastAsia" w:cstheme="minorEastAsia" w:hint="eastAsia"/>
          <w:sz w:val="24"/>
        </w:rPr>
        <w:t>屋面脊瓦根据图纸实算量为</w:t>
      </w:r>
      <w:r w:rsidRPr="00766A52">
        <w:rPr>
          <w:rFonts w:asciiTheme="minorEastAsia" w:hAnsiTheme="minorEastAsia" w:cstheme="minorEastAsia" w:hint="eastAsia"/>
          <w:sz w:val="24"/>
        </w:rPr>
        <w:t>103.56</w:t>
      </w:r>
      <w:r w:rsidRPr="00766A52">
        <w:rPr>
          <w:rFonts w:asciiTheme="minorEastAsia" w:hAnsiTheme="minorEastAsia" w:cstheme="minorEastAsia" w:hint="eastAsia"/>
          <w:sz w:val="24"/>
        </w:rPr>
        <w:t>米，还有屋脊头，勾头滴水等等屋面构件，招标无清单项，漏项怎么算？请再次核实。</w:t>
      </w:r>
    </w:p>
    <w:p w:rsidR="007A3D84" w:rsidRPr="00766A52" w:rsidRDefault="0080131D" w:rsidP="00766A52">
      <w:pPr>
        <w:spacing w:line="312" w:lineRule="auto"/>
        <w:rPr>
          <w:rFonts w:asciiTheme="minorEastAsia" w:hAnsiTheme="minorEastAsia" w:cstheme="minorEastAsia"/>
          <w:b/>
          <w:bCs/>
          <w:sz w:val="24"/>
        </w:rPr>
      </w:pPr>
      <w:r w:rsidRPr="00766A52">
        <w:rPr>
          <w:rFonts w:asciiTheme="minorEastAsia" w:hAnsiTheme="minorEastAsia" w:cstheme="minorEastAsia" w:hint="eastAsia"/>
          <w:color w:val="FF0000"/>
          <w:sz w:val="24"/>
        </w:rPr>
        <w:t>回复：已综合考虑在屋面清单中，投标人报价自主报价。</w:t>
      </w:r>
    </w:p>
    <w:p w:rsidR="007A3D84" w:rsidRPr="00766A52" w:rsidRDefault="0080131D" w:rsidP="00766A52">
      <w:pPr>
        <w:spacing w:line="312" w:lineRule="auto"/>
        <w:jc w:val="left"/>
        <w:rPr>
          <w:rFonts w:asciiTheme="minorEastAsia" w:hAnsiTheme="minorEastAsia" w:cstheme="minorEastAsia"/>
          <w:color w:val="FF0000"/>
          <w:sz w:val="24"/>
        </w:rPr>
      </w:pP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㈣</w:t>
      </w: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6#</w:t>
      </w: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楼：</w:t>
      </w:r>
    </w:p>
    <w:p w:rsidR="007A3D84" w:rsidRPr="00766A52" w:rsidRDefault="0080131D" w:rsidP="00766A52">
      <w:pPr>
        <w:spacing w:line="312" w:lineRule="auto"/>
        <w:rPr>
          <w:rFonts w:asciiTheme="minorEastAsia" w:hAnsiTheme="minorEastAsia" w:cstheme="minorEastAsia"/>
          <w:b/>
          <w:bCs/>
          <w:color w:val="FF0000"/>
          <w:sz w:val="24"/>
        </w:rPr>
      </w:pP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建筑部分</w:t>
      </w: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:</w:t>
      </w:r>
    </w:p>
    <w:p w:rsidR="007A3D84" w:rsidRPr="00766A52" w:rsidRDefault="0080131D" w:rsidP="00766A52">
      <w:pPr>
        <w:numPr>
          <w:ilvl w:val="0"/>
          <w:numId w:val="6"/>
        </w:numPr>
        <w:spacing w:line="312" w:lineRule="auto"/>
        <w:rPr>
          <w:rFonts w:asciiTheme="minorEastAsia" w:hAnsiTheme="minorEastAsia" w:cstheme="minorEastAsia"/>
          <w:sz w:val="24"/>
        </w:rPr>
      </w:pPr>
      <w:r w:rsidRPr="00766A52">
        <w:rPr>
          <w:rFonts w:asciiTheme="minorEastAsia" w:hAnsiTheme="minorEastAsia" w:cstheme="minorEastAsia" w:hint="eastAsia"/>
          <w:sz w:val="24"/>
        </w:rPr>
        <w:t>屋面脊瓦、屋脊头，勾头滴水等屋面瓦构件，无工程量清单，漏项怎么算？请再次核实。</w:t>
      </w:r>
    </w:p>
    <w:p w:rsidR="007A3D84" w:rsidRPr="00766A52" w:rsidRDefault="0080131D" w:rsidP="00766A52">
      <w:pPr>
        <w:spacing w:line="312" w:lineRule="auto"/>
        <w:rPr>
          <w:rFonts w:asciiTheme="minorEastAsia" w:hAnsiTheme="minorEastAsia" w:cstheme="minorEastAsia"/>
          <w:color w:val="FF0000"/>
          <w:sz w:val="24"/>
        </w:rPr>
      </w:pPr>
      <w:r w:rsidRPr="00766A52">
        <w:rPr>
          <w:rFonts w:asciiTheme="minorEastAsia" w:hAnsiTheme="minorEastAsia" w:cstheme="minorEastAsia" w:hint="eastAsia"/>
          <w:color w:val="FF0000"/>
          <w:sz w:val="24"/>
        </w:rPr>
        <w:t>回复：以综合考虑在屋面中考虑。</w:t>
      </w:r>
    </w:p>
    <w:p w:rsidR="007A3D84" w:rsidRPr="00766A52" w:rsidRDefault="0080131D" w:rsidP="00766A52">
      <w:pPr>
        <w:numPr>
          <w:ilvl w:val="0"/>
          <w:numId w:val="6"/>
        </w:numPr>
        <w:spacing w:line="312" w:lineRule="auto"/>
        <w:rPr>
          <w:rFonts w:asciiTheme="minorEastAsia" w:hAnsiTheme="minorEastAsia" w:cstheme="minorEastAsia"/>
          <w:sz w:val="24"/>
        </w:rPr>
      </w:pPr>
      <w:r w:rsidRPr="00766A52">
        <w:rPr>
          <w:rFonts w:asciiTheme="minorEastAsia" w:hAnsiTheme="minorEastAsia" w:cstheme="minorEastAsia" w:hint="eastAsia"/>
          <w:sz w:val="24"/>
        </w:rPr>
        <w:t>外墙木板装饰清单工程量为</w:t>
      </w:r>
      <w:r w:rsidRPr="00766A52">
        <w:rPr>
          <w:rFonts w:asciiTheme="minorEastAsia" w:hAnsiTheme="minorEastAsia" w:cstheme="minorEastAsia" w:hint="eastAsia"/>
          <w:sz w:val="24"/>
        </w:rPr>
        <w:t>121.5</w:t>
      </w:r>
      <w:r w:rsidRPr="00766A52">
        <w:rPr>
          <w:rFonts w:asciiTheme="minorEastAsia" w:hAnsiTheme="minorEastAsia" w:cstheme="minorEastAsia" w:hint="eastAsia"/>
          <w:sz w:val="24"/>
        </w:rPr>
        <w:t>平方，实算工程量</w:t>
      </w:r>
      <w:r w:rsidRPr="00766A52">
        <w:rPr>
          <w:rFonts w:asciiTheme="minorEastAsia" w:hAnsiTheme="minorEastAsia" w:cstheme="minorEastAsia" w:hint="eastAsia"/>
          <w:sz w:val="24"/>
        </w:rPr>
        <w:t>364.94</w:t>
      </w:r>
      <w:r w:rsidRPr="00766A52">
        <w:rPr>
          <w:rFonts w:asciiTheme="minorEastAsia" w:hAnsiTheme="minorEastAsia" w:cstheme="minorEastAsia" w:hint="eastAsia"/>
          <w:sz w:val="24"/>
        </w:rPr>
        <w:t>平方。偏差工程量怎么算？请再次核实。</w:t>
      </w:r>
    </w:p>
    <w:p w:rsidR="007A3D84" w:rsidRPr="00766A52" w:rsidRDefault="0080131D" w:rsidP="00766A52">
      <w:pPr>
        <w:spacing w:line="312" w:lineRule="auto"/>
        <w:rPr>
          <w:rFonts w:asciiTheme="minorEastAsia" w:hAnsiTheme="minorEastAsia" w:cstheme="minorEastAsia"/>
          <w:sz w:val="24"/>
        </w:rPr>
      </w:pPr>
      <w:r w:rsidRPr="00766A52">
        <w:rPr>
          <w:rFonts w:asciiTheme="minorEastAsia" w:hAnsiTheme="minorEastAsia" w:cstheme="minorEastAsia" w:hint="eastAsia"/>
          <w:color w:val="FF0000"/>
          <w:sz w:val="24"/>
        </w:rPr>
        <w:t>回复：经复核，工程量计算无误。</w:t>
      </w:r>
    </w:p>
    <w:p w:rsidR="007A3D84" w:rsidRPr="00766A52" w:rsidRDefault="0080131D" w:rsidP="00766A52">
      <w:pPr>
        <w:numPr>
          <w:ilvl w:val="0"/>
          <w:numId w:val="5"/>
        </w:numPr>
        <w:spacing w:line="312" w:lineRule="auto"/>
        <w:rPr>
          <w:rFonts w:asciiTheme="minorEastAsia" w:hAnsiTheme="minorEastAsia" w:cstheme="minorEastAsia"/>
          <w:sz w:val="24"/>
        </w:rPr>
      </w:pPr>
      <w:r w:rsidRPr="00766A52">
        <w:rPr>
          <w:rFonts w:asciiTheme="minorEastAsia" w:hAnsiTheme="minorEastAsia" w:cstheme="minorEastAsia" w:hint="eastAsia"/>
          <w:sz w:val="24"/>
        </w:rPr>
        <w:t>仿古窗工程量清单为</w:t>
      </w:r>
      <w:r w:rsidRPr="00766A52">
        <w:rPr>
          <w:rFonts w:asciiTheme="minorEastAsia" w:hAnsiTheme="minorEastAsia" w:cstheme="minorEastAsia" w:hint="eastAsia"/>
          <w:sz w:val="24"/>
        </w:rPr>
        <w:t>463.88m2</w:t>
      </w:r>
      <w:r w:rsidRPr="00766A52">
        <w:rPr>
          <w:rFonts w:asciiTheme="minorEastAsia" w:hAnsiTheme="minorEastAsia" w:cstheme="minorEastAsia" w:hint="eastAsia"/>
          <w:sz w:val="24"/>
        </w:rPr>
        <w:t>，计算量为</w:t>
      </w:r>
      <w:r w:rsidRPr="00766A52">
        <w:rPr>
          <w:rFonts w:asciiTheme="minorEastAsia" w:hAnsiTheme="minorEastAsia" w:cstheme="minorEastAsia" w:hint="eastAsia"/>
          <w:sz w:val="24"/>
        </w:rPr>
        <w:t>483.01m2</w:t>
      </w:r>
      <w:r w:rsidRPr="00766A52">
        <w:rPr>
          <w:rFonts w:asciiTheme="minorEastAsia" w:hAnsiTheme="minorEastAsia" w:cstheme="minorEastAsia" w:hint="eastAsia"/>
          <w:sz w:val="24"/>
        </w:rPr>
        <w:t>。偏差工程量怎么算？请再次核实。</w:t>
      </w:r>
    </w:p>
    <w:p w:rsidR="007A3D84" w:rsidRPr="00766A52" w:rsidRDefault="0080131D" w:rsidP="00766A52">
      <w:pPr>
        <w:spacing w:line="312" w:lineRule="auto"/>
        <w:rPr>
          <w:rFonts w:asciiTheme="minorEastAsia" w:hAnsiTheme="minorEastAsia" w:cstheme="minorEastAsia"/>
          <w:b/>
          <w:bCs/>
          <w:color w:val="FF0000"/>
          <w:sz w:val="24"/>
        </w:rPr>
      </w:pPr>
      <w:r w:rsidRPr="00766A52">
        <w:rPr>
          <w:rFonts w:asciiTheme="minorEastAsia" w:hAnsiTheme="minorEastAsia" w:cstheme="minorEastAsia" w:hint="eastAsia"/>
          <w:color w:val="FF0000"/>
          <w:sz w:val="24"/>
        </w:rPr>
        <w:t>回复：经复核，工程量计算无误。</w:t>
      </w:r>
    </w:p>
    <w:p w:rsidR="007A3D84" w:rsidRPr="00766A52" w:rsidRDefault="0080131D" w:rsidP="00766A52">
      <w:pPr>
        <w:spacing w:line="312" w:lineRule="auto"/>
        <w:rPr>
          <w:rFonts w:asciiTheme="minorEastAsia" w:hAnsiTheme="minorEastAsia" w:cstheme="minorEastAsia"/>
          <w:color w:val="FF0000"/>
          <w:sz w:val="24"/>
        </w:rPr>
      </w:pP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㈤</w:t>
      </w: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7#</w:t>
      </w: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、</w:t>
      </w: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8#</w:t>
      </w: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楼：</w:t>
      </w:r>
    </w:p>
    <w:p w:rsidR="007A3D84" w:rsidRPr="00766A52" w:rsidRDefault="007A3D84" w:rsidP="00766A52">
      <w:pPr>
        <w:spacing w:line="312" w:lineRule="auto"/>
        <w:jc w:val="left"/>
        <w:rPr>
          <w:rFonts w:asciiTheme="minorEastAsia" w:hAnsiTheme="minorEastAsia" w:cstheme="minorEastAsia"/>
          <w:b/>
          <w:bCs/>
          <w:color w:val="FF0000"/>
          <w:sz w:val="24"/>
        </w:rPr>
      </w:pPr>
    </w:p>
    <w:p w:rsidR="007A3D84" w:rsidRPr="00766A52" w:rsidRDefault="0080131D" w:rsidP="00766A52">
      <w:pPr>
        <w:spacing w:line="312" w:lineRule="auto"/>
        <w:rPr>
          <w:rFonts w:asciiTheme="minorEastAsia" w:hAnsiTheme="minorEastAsia" w:cstheme="minorEastAsia"/>
          <w:sz w:val="24"/>
        </w:rPr>
      </w:pP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建筑部分</w:t>
      </w: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:</w:t>
      </w:r>
    </w:p>
    <w:p w:rsidR="007A3D84" w:rsidRPr="00766A52" w:rsidRDefault="0080131D" w:rsidP="00766A52">
      <w:pPr>
        <w:pStyle w:val="a6"/>
        <w:numPr>
          <w:ilvl w:val="0"/>
          <w:numId w:val="7"/>
        </w:numPr>
        <w:spacing w:line="312" w:lineRule="auto"/>
        <w:ind w:left="142" w:firstLineChars="0" w:firstLine="0"/>
        <w:rPr>
          <w:rFonts w:asciiTheme="minorEastAsia" w:hAnsiTheme="minorEastAsia" w:cstheme="minorEastAsia"/>
          <w:sz w:val="24"/>
        </w:rPr>
      </w:pPr>
      <w:r w:rsidRPr="00766A52">
        <w:rPr>
          <w:rFonts w:asciiTheme="minorEastAsia" w:hAnsiTheme="minorEastAsia" w:cstheme="minorEastAsia" w:hint="eastAsia"/>
          <w:sz w:val="24"/>
        </w:rPr>
        <w:t>屋面脊根据图纸实算檐口附件</w:t>
      </w:r>
      <w:r w:rsidRPr="00766A52">
        <w:rPr>
          <w:rFonts w:asciiTheme="minorEastAsia" w:hAnsiTheme="minorEastAsia" w:cstheme="minorEastAsia" w:hint="eastAsia"/>
          <w:sz w:val="24"/>
        </w:rPr>
        <w:t>491</w:t>
      </w:r>
      <w:r w:rsidRPr="00766A52">
        <w:rPr>
          <w:rFonts w:asciiTheme="minorEastAsia" w:hAnsiTheme="minorEastAsia" w:cstheme="minorEastAsia" w:hint="eastAsia"/>
          <w:sz w:val="24"/>
        </w:rPr>
        <w:t>Ｍ、屋脊</w:t>
      </w:r>
      <w:r w:rsidRPr="00766A52">
        <w:rPr>
          <w:rFonts w:asciiTheme="minorEastAsia" w:hAnsiTheme="minorEastAsia" w:cstheme="minorEastAsia" w:hint="eastAsia"/>
          <w:sz w:val="24"/>
        </w:rPr>
        <w:t>172</w:t>
      </w:r>
      <w:r w:rsidRPr="00766A52">
        <w:rPr>
          <w:rFonts w:asciiTheme="minorEastAsia" w:hAnsiTheme="minorEastAsia" w:cstheme="minorEastAsia" w:hint="eastAsia"/>
          <w:sz w:val="24"/>
        </w:rPr>
        <w:t>Ｍ、屋脊头</w:t>
      </w:r>
      <w:r w:rsidRPr="00766A52">
        <w:rPr>
          <w:rFonts w:asciiTheme="minorEastAsia" w:hAnsiTheme="minorEastAsia" w:cstheme="minorEastAsia" w:hint="eastAsia"/>
          <w:sz w:val="24"/>
        </w:rPr>
        <w:t>28</w:t>
      </w:r>
      <w:r w:rsidRPr="00766A52">
        <w:rPr>
          <w:rFonts w:asciiTheme="minorEastAsia" w:hAnsiTheme="minorEastAsia" w:cstheme="minorEastAsia" w:hint="eastAsia"/>
          <w:sz w:val="24"/>
        </w:rPr>
        <w:t>个，等屋面瓦构件，招标无清单项，漏项怎么算？请再次核实。</w:t>
      </w:r>
    </w:p>
    <w:p w:rsidR="007A3D84" w:rsidRPr="00766A52" w:rsidRDefault="0080131D" w:rsidP="00766A52">
      <w:pPr>
        <w:pStyle w:val="a6"/>
        <w:spacing w:line="312" w:lineRule="auto"/>
        <w:ind w:left="142" w:firstLineChars="0" w:firstLine="0"/>
        <w:rPr>
          <w:rFonts w:asciiTheme="minorEastAsia" w:hAnsiTheme="minorEastAsia" w:cstheme="minorEastAsia"/>
          <w:color w:val="FF0000"/>
          <w:sz w:val="24"/>
        </w:rPr>
      </w:pPr>
      <w:r w:rsidRPr="00766A52">
        <w:rPr>
          <w:rFonts w:asciiTheme="minorEastAsia" w:hAnsiTheme="minorEastAsia" w:cstheme="minorEastAsia" w:hint="eastAsia"/>
          <w:color w:val="FF0000"/>
          <w:sz w:val="24"/>
        </w:rPr>
        <w:t>回复：已综合考虑在屋面清单中，投标人报价自主报价。</w:t>
      </w:r>
    </w:p>
    <w:p w:rsidR="007A3D84" w:rsidRPr="00766A52" w:rsidRDefault="0080131D" w:rsidP="00766A52">
      <w:pPr>
        <w:spacing w:line="312" w:lineRule="auto"/>
        <w:jc w:val="left"/>
        <w:rPr>
          <w:rFonts w:asciiTheme="minorEastAsia" w:hAnsiTheme="minorEastAsia" w:cstheme="minorEastAsia"/>
          <w:b/>
          <w:bCs/>
          <w:color w:val="FF0000"/>
          <w:sz w:val="24"/>
        </w:rPr>
      </w:pP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㈥</w:t>
      </w: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9#</w:t>
      </w: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、</w:t>
      </w: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10#</w:t>
      </w: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楼：</w:t>
      </w:r>
    </w:p>
    <w:p w:rsidR="007A3D84" w:rsidRPr="00766A52" w:rsidRDefault="0080131D" w:rsidP="00766A52">
      <w:pPr>
        <w:spacing w:line="312" w:lineRule="auto"/>
        <w:rPr>
          <w:rFonts w:asciiTheme="minorEastAsia" w:hAnsiTheme="minorEastAsia" w:cstheme="minorEastAsia"/>
          <w:b/>
          <w:bCs/>
          <w:sz w:val="24"/>
        </w:rPr>
      </w:pPr>
      <w:r w:rsidRPr="00766A52">
        <w:rPr>
          <w:rFonts w:asciiTheme="minorEastAsia" w:hAnsiTheme="minorEastAsia" w:cstheme="minorEastAsia" w:hint="eastAsia"/>
          <w:b/>
          <w:bCs/>
          <w:sz w:val="24"/>
        </w:rPr>
        <w:t>建筑部分</w:t>
      </w:r>
      <w:r w:rsidRPr="00766A52">
        <w:rPr>
          <w:rFonts w:asciiTheme="minorEastAsia" w:hAnsiTheme="minorEastAsia" w:cstheme="minorEastAsia" w:hint="eastAsia"/>
          <w:b/>
          <w:bCs/>
          <w:sz w:val="24"/>
        </w:rPr>
        <w:t>:</w:t>
      </w:r>
    </w:p>
    <w:p w:rsidR="007A3D84" w:rsidRPr="00766A52" w:rsidRDefault="0080131D" w:rsidP="00766A52">
      <w:pPr>
        <w:numPr>
          <w:ilvl w:val="0"/>
          <w:numId w:val="8"/>
        </w:numPr>
        <w:spacing w:line="312" w:lineRule="auto"/>
        <w:rPr>
          <w:rFonts w:asciiTheme="minorEastAsia" w:hAnsiTheme="minorEastAsia" w:cstheme="minorEastAsia"/>
          <w:sz w:val="24"/>
        </w:rPr>
      </w:pPr>
      <w:r w:rsidRPr="00766A52">
        <w:rPr>
          <w:rFonts w:asciiTheme="minorEastAsia" w:hAnsiTheme="minorEastAsia" w:cstheme="minorEastAsia" w:hint="eastAsia"/>
          <w:sz w:val="24"/>
        </w:rPr>
        <w:t>屋脊根据图纸实算屋脊：</w:t>
      </w:r>
      <w:r w:rsidRPr="00766A52">
        <w:rPr>
          <w:rFonts w:asciiTheme="minorEastAsia" w:hAnsiTheme="minorEastAsia" w:cstheme="minorEastAsia" w:hint="eastAsia"/>
          <w:sz w:val="24"/>
        </w:rPr>
        <w:t>203.64</w:t>
      </w:r>
      <w:r w:rsidRPr="00766A52">
        <w:rPr>
          <w:rFonts w:asciiTheme="minorEastAsia" w:hAnsiTheme="minorEastAsia" w:cstheme="minorEastAsia" w:hint="eastAsia"/>
          <w:sz w:val="24"/>
        </w:rPr>
        <w:t>米，檐口附件为</w:t>
      </w:r>
      <w:r w:rsidRPr="00766A52">
        <w:rPr>
          <w:rFonts w:asciiTheme="minorEastAsia" w:hAnsiTheme="minorEastAsia" w:cstheme="minorEastAsia" w:hint="eastAsia"/>
          <w:sz w:val="24"/>
        </w:rPr>
        <w:t>237.42</w:t>
      </w:r>
      <w:r w:rsidRPr="00766A52">
        <w:rPr>
          <w:rFonts w:asciiTheme="minorEastAsia" w:hAnsiTheme="minorEastAsia" w:cstheme="minorEastAsia" w:hint="eastAsia"/>
          <w:sz w:val="24"/>
        </w:rPr>
        <w:t>米，屋脊头，等屋面瓦构件，招标无清单项，漏项怎么算？请再次核实。</w:t>
      </w:r>
    </w:p>
    <w:p w:rsidR="007A3D84" w:rsidRPr="00766A52" w:rsidRDefault="0080131D" w:rsidP="00766A52">
      <w:pPr>
        <w:pStyle w:val="a6"/>
        <w:spacing w:line="312" w:lineRule="auto"/>
        <w:ind w:left="142" w:firstLineChars="0" w:firstLine="0"/>
        <w:rPr>
          <w:rFonts w:asciiTheme="minorEastAsia" w:hAnsiTheme="minorEastAsia" w:cstheme="minorEastAsia"/>
          <w:b/>
          <w:bCs/>
          <w:color w:val="FF0000"/>
          <w:sz w:val="24"/>
        </w:rPr>
      </w:pPr>
      <w:r w:rsidRPr="00766A52">
        <w:rPr>
          <w:rFonts w:asciiTheme="minorEastAsia" w:hAnsiTheme="minorEastAsia" w:cstheme="minorEastAsia" w:hint="eastAsia"/>
          <w:color w:val="FF0000"/>
          <w:sz w:val="24"/>
        </w:rPr>
        <w:t>回复：已综合考虑在屋面清单中，投标人报价自主报价。</w:t>
      </w:r>
    </w:p>
    <w:p w:rsidR="007A3D84" w:rsidRPr="00766A52" w:rsidRDefault="0080131D" w:rsidP="00766A52">
      <w:pPr>
        <w:spacing w:line="312" w:lineRule="auto"/>
        <w:jc w:val="left"/>
        <w:rPr>
          <w:rFonts w:asciiTheme="minorEastAsia" w:hAnsiTheme="minorEastAsia" w:cstheme="minorEastAsia"/>
          <w:b/>
          <w:bCs/>
          <w:color w:val="FF0000"/>
          <w:sz w:val="24"/>
        </w:rPr>
      </w:pP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㈦</w:t>
      </w: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11#</w:t>
      </w: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、</w:t>
      </w: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12#</w:t>
      </w: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楼：</w:t>
      </w:r>
    </w:p>
    <w:p w:rsidR="007A3D84" w:rsidRPr="00766A52" w:rsidRDefault="0080131D" w:rsidP="00766A52">
      <w:pPr>
        <w:spacing w:line="312" w:lineRule="auto"/>
        <w:rPr>
          <w:rFonts w:asciiTheme="minorEastAsia" w:hAnsiTheme="minorEastAsia" w:cstheme="minorEastAsia"/>
          <w:b/>
          <w:bCs/>
          <w:color w:val="FF0000"/>
          <w:sz w:val="24"/>
        </w:rPr>
      </w:pP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建筑部分</w:t>
      </w: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:</w:t>
      </w:r>
    </w:p>
    <w:p w:rsidR="007A3D84" w:rsidRPr="00766A52" w:rsidRDefault="0080131D" w:rsidP="00766A52">
      <w:pPr>
        <w:numPr>
          <w:ilvl w:val="0"/>
          <w:numId w:val="9"/>
        </w:numPr>
        <w:spacing w:line="312" w:lineRule="auto"/>
        <w:rPr>
          <w:rFonts w:asciiTheme="minorEastAsia" w:hAnsiTheme="minorEastAsia" w:cstheme="minorEastAsia"/>
          <w:sz w:val="24"/>
        </w:rPr>
      </w:pPr>
      <w:r w:rsidRPr="00766A52">
        <w:rPr>
          <w:rFonts w:asciiTheme="minorEastAsia" w:hAnsiTheme="minorEastAsia" w:cstheme="minorEastAsia" w:hint="eastAsia"/>
          <w:sz w:val="24"/>
        </w:rPr>
        <w:t>招标清单与我们核算图纸工程量仿古门</w:t>
      </w:r>
      <w:r w:rsidRPr="00766A52">
        <w:rPr>
          <w:rFonts w:asciiTheme="minorEastAsia" w:hAnsiTheme="minorEastAsia" w:cstheme="minorEastAsia" w:hint="eastAsia"/>
          <w:sz w:val="24"/>
        </w:rPr>
        <w:t>447.48</w:t>
      </w:r>
      <w:r w:rsidRPr="00766A52">
        <w:rPr>
          <w:rFonts w:asciiTheme="minorEastAsia" w:hAnsiTheme="minorEastAsia" w:cstheme="minorEastAsia" w:hint="eastAsia"/>
          <w:sz w:val="24"/>
        </w:rPr>
        <w:t>Ｍ</w:t>
      </w:r>
      <w:r w:rsidRPr="00766A52">
        <w:rPr>
          <w:rFonts w:asciiTheme="minorEastAsia" w:hAnsiTheme="minorEastAsia" w:cstheme="minorEastAsia" w:hint="eastAsia"/>
          <w:sz w:val="24"/>
        </w:rPr>
        <w:t>2</w:t>
      </w:r>
      <w:r w:rsidRPr="00766A52">
        <w:rPr>
          <w:rFonts w:asciiTheme="minorEastAsia" w:hAnsiTheme="minorEastAsia" w:cstheme="minorEastAsia" w:hint="eastAsia"/>
          <w:sz w:val="24"/>
        </w:rPr>
        <w:t>、窗</w:t>
      </w:r>
      <w:r w:rsidRPr="00766A52">
        <w:rPr>
          <w:rFonts w:asciiTheme="minorEastAsia" w:hAnsiTheme="minorEastAsia" w:cstheme="minorEastAsia" w:hint="eastAsia"/>
          <w:sz w:val="24"/>
        </w:rPr>
        <w:t>116.1</w:t>
      </w:r>
      <w:r w:rsidRPr="00766A52">
        <w:rPr>
          <w:rFonts w:asciiTheme="minorEastAsia" w:hAnsiTheme="minorEastAsia" w:cstheme="minorEastAsia" w:hint="eastAsia"/>
          <w:sz w:val="24"/>
        </w:rPr>
        <w:t>Ｍ</w:t>
      </w:r>
      <w:r w:rsidRPr="00766A52">
        <w:rPr>
          <w:rFonts w:asciiTheme="minorEastAsia" w:hAnsiTheme="minorEastAsia" w:cstheme="minorEastAsia" w:hint="eastAsia"/>
          <w:sz w:val="24"/>
        </w:rPr>
        <w:t>2</w:t>
      </w:r>
      <w:r w:rsidRPr="00766A52">
        <w:rPr>
          <w:rFonts w:asciiTheme="minorEastAsia" w:hAnsiTheme="minorEastAsia" w:cstheme="minorEastAsia" w:hint="eastAsia"/>
          <w:sz w:val="24"/>
        </w:rPr>
        <w:t>相差</w:t>
      </w:r>
      <w:r w:rsidRPr="00766A52">
        <w:rPr>
          <w:rFonts w:asciiTheme="minorEastAsia" w:hAnsiTheme="minorEastAsia" w:cstheme="minorEastAsia" w:hint="eastAsia"/>
          <w:sz w:val="24"/>
        </w:rPr>
        <w:t>53</w:t>
      </w:r>
      <w:r w:rsidRPr="00766A52">
        <w:rPr>
          <w:rFonts w:asciiTheme="minorEastAsia" w:hAnsiTheme="minorEastAsia" w:cstheme="minorEastAsia" w:hint="eastAsia"/>
          <w:sz w:val="24"/>
        </w:rPr>
        <w:t>Ｍ</w:t>
      </w:r>
      <w:r w:rsidRPr="00766A52">
        <w:rPr>
          <w:rFonts w:asciiTheme="minorEastAsia" w:hAnsiTheme="minorEastAsia" w:cstheme="minorEastAsia" w:hint="eastAsia"/>
          <w:sz w:val="24"/>
        </w:rPr>
        <w:t>2</w:t>
      </w:r>
      <w:r w:rsidRPr="00766A52">
        <w:rPr>
          <w:rFonts w:asciiTheme="minorEastAsia" w:hAnsiTheme="minorEastAsia" w:cstheme="minorEastAsia" w:hint="eastAsia"/>
          <w:sz w:val="24"/>
        </w:rPr>
        <w:t>，偏差工程量怎么算？请再次核实。</w:t>
      </w:r>
    </w:p>
    <w:p w:rsidR="007A3D84" w:rsidRPr="00766A52" w:rsidRDefault="0080131D" w:rsidP="00766A52">
      <w:pPr>
        <w:spacing w:line="312" w:lineRule="auto"/>
        <w:rPr>
          <w:rFonts w:asciiTheme="minorEastAsia" w:hAnsiTheme="minorEastAsia" w:cstheme="minorEastAsia"/>
          <w:sz w:val="24"/>
        </w:rPr>
      </w:pPr>
      <w:r w:rsidRPr="00766A52">
        <w:rPr>
          <w:rFonts w:asciiTheme="minorEastAsia" w:hAnsiTheme="minorEastAsia" w:cstheme="minorEastAsia" w:hint="eastAsia"/>
          <w:color w:val="FF0000"/>
          <w:sz w:val="24"/>
        </w:rPr>
        <w:t>回复：经复核，工程量计算无误。</w:t>
      </w:r>
    </w:p>
    <w:p w:rsidR="007A3D84" w:rsidRPr="00766A52" w:rsidRDefault="0080131D" w:rsidP="00766A52">
      <w:pPr>
        <w:numPr>
          <w:ilvl w:val="0"/>
          <w:numId w:val="9"/>
        </w:numPr>
        <w:spacing w:line="312" w:lineRule="auto"/>
        <w:rPr>
          <w:rFonts w:asciiTheme="minorEastAsia" w:hAnsiTheme="minorEastAsia" w:cstheme="minorEastAsia"/>
          <w:sz w:val="24"/>
        </w:rPr>
      </w:pPr>
      <w:r w:rsidRPr="00766A52">
        <w:rPr>
          <w:rFonts w:asciiTheme="minorEastAsia" w:hAnsiTheme="minorEastAsia" w:cstheme="minorEastAsia" w:hint="eastAsia"/>
          <w:sz w:val="24"/>
        </w:rPr>
        <w:t>清单项钉挂钢丝网片</w:t>
      </w:r>
      <w:r w:rsidRPr="00766A52">
        <w:rPr>
          <w:rFonts w:asciiTheme="minorEastAsia" w:hAnsiTheme="minorEastAsia" w:cstheme="minorEastAsia" w:hint="eastAsia"/>
          <w:sz w:val="24"/>
        </w:rPr>
        <w:t>908.58</w:t>
      </w:r>
      <w:r w:rsidRPr="00766A52">
        <w:rPr>
          <w:rFonts w:asciiTheme="minorEastAsia" w:hAnsiTheme="minorEastAsia" w:cstheme="minorEastAsia" w:hint="eastAsia"/>
          <w:sz w:val="24"/>
        </w:rPr>
        <w:t>Ｍ</w:t>
      </w:r>
      <w:r w:rsidRPr="00766A52">
        <w:rPr>
          <w:rFonts w:asciiTheme="minorEastAsia" w:hAnsiTheme="minorEastAsia" w:cstheme="minorEastAsia" w:hint="eastAsia"/>
          <w:sz w:val="24"/>
        </w:rPr>
        <w:t>2</w:t>
      </w:r>
      <w:r w:rsidRPr="00766A52">
        <w:rPr>
          <w:rFonts w:asciiTheme="minorEastAsia" w:hAnsiTheme="minorEastAsia" w:cstheme="minorEastAsia" w:hint="eastAsia"/>
          <w:sz w:val="24"/>
        </w:rPr>
        <w:t>，我们核算图纸量</w:t>
      </w:r>
      <w:r w:rsidRPr="00766A52">
        <w:rPr>
          <w:rFonts w:asciiTheme="minorEastAsia" w:hAnsiTheme="minorEastAsia" w:cstheme="minorEastAsia" w:hint="eastAsia"/>
          <w:sz w:val="24"/>
        </w:rPr>
        <w:t>3565.56</w:t>
      </w:r>
      <w:r w:rsidRPr="00766A52">
        <w:rPr>
          <w:rFonts w:asciiTheme="minorEastAsia" w:hAnsiTheme="minorEastAsia" w:cstheme="minorEastAsia" w:hint="eastAsia"/>
          <w:sz w:val="24"/>
        </w:rPr>
        <w:t>Ｍ</w:t>
      </w:r>
      <w:r w:rsidRPr="00766A52">
        <w:rPr>
          <w:rFonts w:asciiTheme="minorEastAsia" w:hAnsiTheme="minorEastAsia" w:cstheme="minorEastAsia" w:hint="eastAsia"/>
          <w:sz w:val="24"/>
        </w:rPr>
        <w:t>2.</w:t>
      </w:r>
      <w:r w:rsidRPr="00766A52">
        <w:rPr>
          <w:rFonts w:asciiTheme="minorEastAsia" w:hAnsiTheme="minorEastAsia" w:cstheme="minorEastAsia" w:hint="eastAsia"/>
          <w:sz w:val="24"/>
        </w:rPr>
        <w:t>相差</w:t>
      </w:r>
      <w:r w:rsidRPr="00766A52">
        <w:rPr>
          <w:rFonts w:asciiTheme="minorEastAsia" w:hAnsiTheme="minorEastAsia" w:cstheme="minorEastAsia" w:hint="eastAsia"/>
          <w:sz w:val="24"/>
        </w:rPr>
        <w:t>2657</w:t>
      </w:r>
      <w:r w:rsidRPr="00766A52">
        <w:rPr>
          <w:rFonts w:asciiTheme="minorEastAsia" w:hAnsiTheme="minorEastAsia" w:cstheme="minorEastAsia" w:hint="eastAsia"/>
          <w:sz w:val="24"/>
        </w:rPr>
        <w:t>Ｍ</w:t>
      </w:r>
      <w:r w:rsidRPr="00766A52">
        <w:rPr>
          <w:rFonts w:asciiTheme="minorEastAsia" w:hAnsiTheme="minorEastAsia" w:cstheme="minorEastAsia" w:hint="eastAsia"/>
          <w:sz w:val="24"/>
        </w:rPr>
        <w:t>2</w:t>
      </w:r>
      <w:r w:rsidRPr="00766A52">
        <w:rPr>
          <w:rFonts w:asciiTheme="minorEastAsia" w:hAnsiTheme="minorEastAsia" w:cstheme="minorEastAsia" w:hint="eastAsia"/>
          <w:sz w:val="24"/>
        </w:rPr>
        <w:t>，偏差工程量怎么算？请再次核实。</w:t>
      </w:r>
    </w:p>
    <w:p w:rsidR="007A3D84" w:rsidRPr="00766A52" w:rsidRDefault="0080131D" w:rsidP="00766A52">
      <w:pPr>
        <w:spacing w:line="312" w:lineRule="auto"/>
        <w:rPr>
          <w:rFonts w:asciiTheme="minorEastAsia" w:hAnsiTheme="minorEastAsia" w:cstheme="minorEastAsia"/>
          <w:sz w:val="24"/>
        </w:rPr>
      </w:pPr>
      <w:r w:rsidRPr="00766A52">
        <w:rPr>
          <w:rFonts w:asciiTheme="minorEastAsia" w:hAnsiTheme="minorEastAsia" w:cstheme="minorEastAsia" w:hint="eastAsia"/>
          <w:color w:val="FF0000"/>
          <w:sz w:val="24"/>
        </w:rPr>
        <w:t>回复：经复核，工程量计算无误。</w:t>
      </w:r>
    </w:p>
    <w:p w:rsidR="007A3D84" w:rsidRPr="00766A52" w:rsidRDefault="0080131D" w:rsidP="00766A52">
      <w:pPr>
        <w:numPr>
          <w:ilvl w:val="0"/>
          <w:numId w:val="9"/>
        </w:numPr>
        <w:spacing w:line="312" w:lineRule="auto"/>
        <w:rPr>
          <w:rFonts w:asciiTheme="minorEastAsia" w:hAnsiTheme="minorEastAsia" w:cstheme="minorEastAsia"/>
          <w:sz w:val="24"/>
        </w:rPr>
      </w:pPr>
      <w:r w:rsidRPr="00766A52">
        <w:rPr>
          <w:rFonts w:asciiTheme="minorEastAsia" w:hAnsiTheme="minorEastAsia" w:cstheme="minorEastAsia" w:hint="eastAsia"/>
          <w:sz w:val="24"/>
        </w:rPr>
        <w:t>块料踢脚线招标清单</w:t>
      </w:r>
      <w:r w:rsidRPr="00766A52">
        <w:rPr>
          <w:rFonts w:asciiTheme="minorEastAsia" w:hAnsiTheme="minorEastAsia" w:cstheme="minorEastAsia" w:hint="eastAsia"/>
          <w:sz w:val="24"/>
        </w:rPr>
        <w:t>17.98</w:t>
      </w:r>
      <w:r w:rsidRPr="00766A52">
        <w:rPr>
          <w:rFonts w:asciiTheme="minorEastAsia" w:hAnsiTheme="minorEastAsia" w:cstheme="minorEastAsia" w:hint="eastAsia"/>
          <w:sz w:val="24"/>
        </w:rPr>
        <w:t>Ｍ</w:t>
      </w:r>
      <w:r w:rsidRPr="00766A52">
        <w:rPr>
          <w:rFonts w:asciiTheme="minorEastAsia" w:hAnsiTheme="minorEastAsia" w:cstheme="minorEastAsia" w:hint="eastAsia"/>
          <w:sz w:val="24"/>
        </w:rPr>
        <w:t>2</w:t>
      </w:r>
      <w:r w:rsidRPr="00766A52">
        <w:rPr>
          <w:rFonts w:asciiTheme="minorEastAsia" w:hAnsiTheme="minorEastAsia" w:cstheme="minorEastAsia" w:hint="eastAsia"/>
          <w:sz w:val="24"/>
        </w:rPr>
        <w:t>与我们核算图纸量</w:t>
      </w:r>
      <w:r w:rsidRPr="00766A52">
        <w:rPr>
          <w:rFonts w:asciiTheme="minorEastAsia" w:hAnsiTheme="minorEastAsia" w:cstheme="minorEastAsia" w:hint="eastAsia"/>
          <w:sz w:val="24"/>
        </w:rPr>
        <w:t>95.84</w:t>
      </w:r>
      <w:r w:rsidRPr="00766A52">
        <w:rPr>
          <w:rFonts w:asciiTheme="minorEastAsia" w:hAnsiTheme="minorEastAsia" w:cstheme="minorEastAsia" w:hint="eastAsia"/>
          <w:sz w:val="24"/>
        </w:rPr>
        <w:t>Ｍ</w:t>
      </w:r>
      <w:r w:rsidRPr="00766A52">
        <w:rPr>
          <w:rFonts w:asciiTheme="minorEastAsia" w:hAnsiTheme="minorEastAsia" w:cstheme="minorEastAsia" w:hint="eastAsia"/>
          <w:sz w:val="24"/>
        </w:rPr>
        <w:t>2</w:t>
      </w:r>
      <w:r w:rsidRPr="00766A52">
        <w:rPr>
          <w:rFonts w:asciiTheme="minorEastAsia" w:hAnsiTheme="minorEastAsia" w:cstheme="minorEastAsia" w:hint="eastAsia"/>
          <w:sz w:val="24"/>
        </w:rPr>
        <w:t>相差</w:t>
      </w:r>
      <w:r w:rsidRPr="00766A52">
        <w:rPr>
          <w:rFonts w:asciiTheme="minorEastAsia" w:hAnsiTheme="minorEastAsia" w:cstheme="minorEastAsia" w:hint="eastAsia"/>
          <w:sz w:val="24"/>
        </w:rPr>
        <w:t>78.86</w:t>
      </w:r>
      <w:r w:rsidRPr="00766A52">
        <w:rPr>
          <w:rFonts w:asciiTheme="minorEastAsia" w:hAnsiTheme="minorEastAsia" w:cstheme="minorEastAsia" w:hint="eastAsia"/>
          <w:sz w:val="24"/>
        </w:rPr>
        <w:t>Ｍ</w:t>
      </w:r>
      <w:r w:rsidRPr="00766A52">
        <w:rPr>
          <w:rFonts w:asciiTheme="minorEastAsia" w:hAnsiTheme="minorEastAsia" w:cstheme="minorEastAsia" w:hint="eastAsia"/>
          <w:sz w:val="24"/>
        </w:rPr>
        <w:t>2</w:t>
      </w:r>
      <w:r w:rsidRPr="00766A52">
        <w:rPr>
          <w:rFonts w:asciiTheme="minorEastAsia" w:hAnsiTheme="minorEastAsia" w:cstheme="minorEastAsia" w:hint="eastAsia"/>
          <w:sz w:val="24"/>
        </w:rPr>
        <w:t>，偏差工程量怎么算？请再次核实。</w:t>
      </w:r>
    </w:p>
    <w:p w:rsidR="007A3D84" w:rsidRPr="00766A52" w:rsidRDefault="0080131D" w:rsidP="00766A52">
      <w:pPr>
        <w:spacing w:line="312" w:lineRule="auto"/>
        <w:rPr>
          <w:rFonts w:asciiTheme="minorEastAsia" w:hAnsiTheme="minorEastAsia" w:cstheme="minorEastAsia"/>
          <w:sz w:val="24"/>
        </w:rPr>
      </w:pPr>
      <w:r w:rsidRPr="00766A52">
        <w:rPr>
          <w:rFonts w:asciiTheme="minorEastAsia" w:hAnsiTheme="minorEastAsia" w:cstheme="minorEastAsia" w:hint="eastAsia"/>
          <w:color w:val="FF0000"/>
          <w:sz w:val="24"/>
        </w:rPr>
        <w:t>回复：经复核，工程量计算无误。</w:t>
      </w:r>
    </w:p>
    <w:p w:rsidR="007A3D84" w:rsidRPr="00766A52" w:rsidRDefault="0080131D" w:rsidP="00766A52">
      <w:pPr>
        <w:numPr>
          <w:ilvl w:val="0"/>
          <w:numId w:val="9"/>
        </w:numPr>
        <w:spacing w:line="312" w:lineRule="auto"/>
        <w:rPr>
          <w:rFonts w:asciiTheme="minorEastAsia" w:hAnsiTheme="minorEastAsia" w:cstheme="minorEastAsia"/>
          <w:sz w:val="24"/>
        </w:rPr>
      </w:pPr>
      <w:r w:rsidRPr="00766A52">
        <w:rPr>
          <w:rFonts w:asciiTheme="minorEastAsia" w:hAnsiTheme="minorEastAsia" w:cstheme="minorEastAsia" w:hint="eastAsia"/>
          <w:sz w:val="24"/>
        </w:rPr>
        <w:t>屋面正脊、戗脊、勾头滴水、屋脊头，等屋面瓦构件，招标无清单项，漏项怎么算？请再次核实。</w:t>
      </w:r>
    </w:p>
    <w:p w:rsidR="007A3D84" w:rsidRPr="00766A52" w:rsidRDefault="0080131D" w:rsidP="00766A52">
      <w:pPr>
        <w:pStyle w:val="a6"/>
        <w:spacing w:line="312" w:lineRule="auto"/>
        <w:ind w:left="142" w:firstLineChars="0" w:firstLine="0"/>
        <w:rPr>
          <w:rFonts w:asciiTheme="minorEastAsia" w:hAnsiTheme="minorEastAsia" w:cstheme="minorEastAsia"/>
          <w:sz w:val="24"/>
        </w:rPr>
      </w:pPr>
      <w:r w:rsidRPr="00766A52">
        <w:rPr>
          <w:rFonts w:asciiTheme="minorEastAsia" w:hAnsiTheme="minorEastAsia" w:cstheme="minorEastAsia" w:hint="eastAsia"/>
          <w:color w:val="FF0000"/>
          <w:sz w:val="24"/>
        </w:rPr>
        <w:t>回复：已综合考虑在屋面清单中，投标人报价自主报价。</w:t>
      </w:r>
    </w:p>
    <w:p w:rsidR="007A3D84" w:rsidRPr="00766A52" w:rsidRDefault="0080131D" w:rsidP="00766A52">
      <w:pPr>
        <w:spacing w:line="312" w:lineRule="auto"/>
        <w:jc w:val="left"/>
        <w:rPr>
          <w:rFonts w:asciiTheme="minorEastAsia" w:hAnsiTheme="minorEastAsia" w:cstheme="minorEastAsia"/>
          <w:b/>
          <w:bCs/>
          <w:color w:val="FF0000"/>
          <w:sz w:val="24"/>
        </w:rPr>
      </w:pP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㈧</w:t>
      </w: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13#</w:t>
      </w: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、</w:t>
      </w: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14#</w:t>
      </w: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、</w:t>
      </w: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15#</w:t>
      </w: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楼</w:t>
      </w:r>
    </w:p>
    <w:p w:rsidR="007A3D84" w:rsidRPr="00766A52" w:rsidRDefault="0080131D" w:rsidP="00766A52">
      <w:pPr>
        <w:spacing w:line="312" w:lineRule="auto"/>
        <w:rPr>
          <w:rFonts w:asciiTheme="minorEastAsia" w:hAnsiTheme="minorEastAsia" w:cstheme="minorEastAsia"/>
          <w:b/>
          <w:bCs/>
          <w:color w:val="FF0000"/>
          <w:sz w:val="24"/>
        </w:rPr>
      </w:pP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建筑部分</w:t>
      </w: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:</w:t>
      </w:r>
    </w:p>
    <w:p w:rsidR="007A3D84" w:rsidRPr="00766A52" w:rsidRDefault="0080131D" w:rsidP="00766A52">
      <w:pPr>
        <w:numPr>
          <w:ilvl w:val="0"/>
          <w:numId w:val="10"/>
        </w:numPr>
        <w:spacing w:line="312" w:lineRule="auto"/>
        <w:rPr>
          <w:rFonts w:asciiTheme="minorEastAsia" w:hAnsiTheme="minorEastAsia" w:cstheme="minorEastAsia"/>
          <w:sz w:val="24"/>
        </w:rPr>
      </w:pPr>
      <w:r w:rsidRPr="00766A52">
        <w:rPr>
          <w:rFonts w:asciiTheme="minorEastAsia" w:hAnsiTheme="minorEastAsia" w:cstheme="minorEastAsia" w:hint="eastAsia"/>
          <w:sz w:val="24"/>
        </w:rPr>
        <w:t>屋脊根据图纸实算</w:t>
      </w:r>
      <w:r w:rsidRPr="00766A52">
        <w:rPr>
          <w:rFonts w:asciiTheme="minorEastAsia" w:hAnsiTheme="minorEastAsia" w:cstheme="minorEastAsia" w:hint="eastAsia"/>
          <w:sz w:val="24"/>
        </w:rPr>
        <w:t>282.5</w:t>
      </w:r>
      <w:r w:rsidRPr="00766A52">
        <w:rPr>
          <w:rFonts w:asciiTheme="minorEastAsia" w:hAnsiTheme="minorEastAsia" w:cstheme="minorEastAsia" w:hint="eastAsia"/>
          <w:sz w:val="24"/>
        </w:rPr>
        <w:t>Ｍ，勾头滴水、屋脊头，等屋面瓦构件招标无清单项，漏项怎么处理？请再次核实。</w:t>
      </w:r>
    </w:p>
    <w:p w:rsidR="007A3D84" w:rsidRPr="00766A52" w:rsidRDefault="0080131D" w:rsidP="00766A52">
      <w:pPr>
        <w:pStyle w:val="a6"/>
        <w:spacing w:line="312" w:lineRule="auto"/>
        <w:ind w:left="142" w:firstLineChars="0" w:firstLine="0"/>
        <w:rPr>
          <w:rFonts w:asciiTheme="minorEastAsia" w:hAnsiTheme="minorEastAsia" w:cstheme="minorEastAsia"/>
          <w:sz w:val="24"/>
        </w:rPr>
      </w:pPr>
      <w:r w:rsidRPr="00766A52">
        <w:rPr>
          <w:rFonts w:asciiTheme="minorEastAsia" w:hAnsiTheme="minorEastAsia" w:cstheme="minorEastAsia" w:hint="eastAsia"/>
          <w:color w:val="FF0000"/>
          <w:sz w:val="24"/>
        </w:rPr>
        <w:t>回复：已综合考虑在屋面清单中，投标人报价自主报价。</w:t>
      </w:r>
    </w:p>
    <w:p w:rsidR="007A3D84" w:rsidRPr="00766A52" w:rsidRDefault="0080131D" w:rsidP="00766A52">
      <w:pPr>
        <w:spacing w:line="312" w:lineRule="auto"/>
        <w:jc w:val="left"/>
        <w:rPr>
          <w:rFonts w:asciiTheme="minorEastAsia" w:hAnsiTheme="minorEastAsia" w:cstheme="minorEastAsia"/>
          <w:b/>
          <w:bCs/>
          <w:color w:val="FF0000"/>
          <w:sz w:val="24"/>
        </w:rPr>
      </w:pP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㈨地下车库及人防工程</w:t>
      </w:r>
    </w:p>
    <w:p w:rsidR="007A3D84" w:rsidRPr="00766A52" w:rsidRDefault="0080131D" w:rsidP="00766A52">
      <w:pPr>
        <w:spacing w:line="312" w:lineRule="auto"/>
        <w:jc w:val="left"/>
        <w:rPr>
          <w:rFonts w:asciiTheme="minorEastAsia" w:hAnsiTheme="minorEastAsia" w:cstheme="minorEastAsia"/>
          <w:b/>
          <w:bCs/>
          <w:color w:val="FF0000"/>
          <w:sz w:val="24"/>
        </w:rPr>
      </w:pPr>
      <w:r w:rsidRPr="00766A52">
        <w:rPr>
          <w:rFonts w:asciiTheme="minorEastAsia" w:hAnsiTheme="minorEastAsia" w:cstheme="minorEastAsia" w:hint="eastAsia"/>
          <w:b/>
          <w:bCs/>
          <w:color w:val="FF0000"/>
          <w:sz w:val="24"/>
        </w:rPr>
        <w:t>建筑部分</w:t>
      </w:r>
    </w:p>
    <w:p w:rsidR="007A3D84" w:rsidRPr="00766A52" w:rsidRDefault="0080131D" w:rsidP="00766A52">
      <w:pPr>
        <w:numPr>
          <w:ilvl w:val="0"/>
          <w:numId w:val="11"/>
        </w:numPr>
        <w:spacing w:line="312" w:lineRule="auto"/>
        <w:jc w:val="left"/>
        <w:rPr>
          <w:rFonts w:asciiTheme="minorEastAsia" w:hAnsiTheme="minorEastAsia" w:cstheme="minorEastAsia"/>
          <w:sz w:val="24"/>
        </w:rPr>
      </w:pPr>
      <w:r w:rsidRPr="00766A52">
        <w:rPr>
          <w:rFonts w:asciiTheme="minorEastAsia" w:hAnsiTheme="minorEastAsia" w:cstheme="minorEastAsia" w:hint="eastAsia"/>
          <w:sz w:val="24"/>
        </w:rPr>
        <w:t>基坑开挖有地下水，</w:t>
      </w:r>
      <w:r w:rsidRPr="00766A52">
        <w:rPr>
          <w:rFonts w:asciiTheme="minorEastAsia" w:hAnsiTheme="minorEastAsia" w:cstheme="minorEastAsia" w:hint="eastAsia"/>
          <w:sz w:val="24"/>
        </w:rPr>
        <w:t>招标清单</w:t>
      </w:r>
      <w:r w:rsidRPr="00766A52">
        <w:rPr>
          <w:rFonts w:asciiTheme="minorEastAsia" w:hAnsiTheme="minorEastAsia" w:cstheme="minorEastAsia" w:hint="eastAsia"/>
          <w:sz w:val="24"/>
        </w:rPr>
        <w:t>无考虑降水费用</w:t>
      </w:r>
      <w:r w:rsidRPr="00766A52">
        <w:rPr>
          <w:rFonts w:asciiTheme="minorEastAsia" w:hAnsiTheme="minorEastAsia" w:cstheme="minorEastAsia" w:hint="eastAsia"/>
          <w:sz w:val="24"/>
        </w:rPr>
        <w:t>清单项</w:t>
      </w:r>
      <w:r w:rsidRPr="00766A52">
        <w:rPr>
          <w:rFonts w:asciiTheme="minorEastAsia" w:hAnsiTheme="minorEastAsia" w:cstheme="minorEastAsia" w:hint="eastAsia"/>
          <w:sz w:val="24"/>
        </w:rPr>
        <w:t>。还有基础底设后浇带，施工周期内无单独降水费用</w:t>
      </w:r>
      <w:r w:rsidRPr="00766A52">
        <w:rPr>
          <w:rFonts w:asciiTheme="minorEastAsia" w:hAnsiTheme="minorEastAsia" w:cstheme="minorEastAsia" w:hint="eastAsia"/>
          <w:sz w:val="24"/>
        </w:rPr>
        <w:t>清单项</w:t>
      </w:r>
      <w:r w:rsidRPr="00766A52">
        <w:rPr>
          <w:rFonts w:asciiTheme="minorEastAsia" w:hAnsiTheme="minorEastAsia" w:cstheme="minorEastAsia" w:hint="eastAsia"/>
          <w:sz w:val="24"/>
        </w:rPr>
        <w:t>,</w:t>
      </w:r>
      <w:r w:rsidRPr="00766A52">
        <w:rPr>
          <w:rFonts w:asciiTheme="minorEastAsia" w:hAnsiTheme="minorEastAsia" w:cstheme="minorEastAsia" w:hint="eastAsia"/>
          <w:sz w:val="24"/>
        </w:rPr>
        <w:t>项漏项怎么算？</w:t>
      </w:r>
      <w:r w:rsidRPr="00766A52">
        <w:rPr>
          <w:rFonts w:asciiTheme="minorEastAsia" w:hAnsiTheme="minorEastAsia" w:cstheme="minorEastAsia" w:hint="eastAsia"/>
          <w:sz w:val="24"/>
        </w:rPr>
        <w:t>请核实。</w:t>
      </w:r>
    </w:p>
    <w:p w:rsidR="007A3D84" w:rsidRPr="00766A52" w:rsidRDefault="0080131D" w:rsidP="00766A52">
      <w:pPr>
        <w:spacing w:line="312" w:lineRule="auto"/>
        <w:jc w:val="left"/>
        <w:rPr>
          <w:rFonts w:asciiTheme="minorEastAsia" w:hAnsiTheme="minorEastAsia" w:cstheme="minorEastAsia"/>
          <w:color w:val="FF0000"/>
          <w:sz w:val="24"/>
        </w:rPr>
      </w:pPr>
      <w:r w:rsidRPr="00766A52">
        <w:rPr>
          <w:rFonts w:asciiTheme="minorEastAsia" w:hAnsiTheme="minorEastAsia" w:cstheme="minorEastAsia" w:hint="eastAsia"/>
          <w:color w:val="FF0000"/>
          <w:sz w:val="24"/>
        </w:rPr>
        <w:t>回复：不在本次招标范围内。</w:t>
      </w:r>
    </w:p>
    <w:p w:rsidR="007A3D84" w:rsidRPr="00766A52" w:rsidRDefault="0080131D" w:rsidP="00766A52">
      <w:pPr>
        <w:numPr>
          <w:ilvl w:val="0"/>
          <w:numId w:val="11"/>
        </w:numPr>
        <w:spacing w:line="312" w:lineRule="auto"/>
        <w:jc w:val="left"/>
        <w:rPr>
          <w:rFonts w:asciiTheme="minorEastAsia" w:hAnsiTheme="minorEastAsia" w:cstheme="minorEastAsia"/>
          <w:sz w:val="24"/>
        </w:rPr>
      </w:pPr>
      <w:r w:rsidRPr="00766A52">
        <w:rPr>
          <w:rFonts w:asciiTheme="minorEastAsia" w:hAnsiTheme="minorEastAsia" w:cstheme="minorEastAsia" w:hint="eastAsia"/>
          <w:sz w:val="24"/>
        </w:rPr>
        <w:lastRenderedPageBreak/>
        <w:t>地下室人防建筑（砼楼梯、楼梯栏杆、不锈钢坡道护栏、外墙白色真石漆）招标无清单项，漏项怎么算？</w:t>
      </w:r>
    </w:p>
    <w:p w:rsidR="007A3D84" w:rsidRPr="00766A52" w:rsidRDefault="0080131D" w:rsidP="00766A52">
      <w:pPr>
        <w:spacing w:line="312" w:lineRule="auto"/>
        <w:jc w:val="left"/>
        <w:rPr>
          <w:rFonts w:asciiTheme="minorEastAsia" w:hAnsiTheme="minorEastAsia" w:cstheme="minorEastAsia"/>
          <w:sz w:val="24"/>
        </w:rPr>
      </w:pPr>
      <w:r w:rsidRPr="00766A52">
        <w:rPr>
          <w:rFonts w:asciiTheme="minorEastAsia" w:hAnsiTheme="minorEastAsia" w:cstheme="minorEastAsia" w:hint="eastAsia"/>
          <w:color w:val="FF0000"/>
          <w:sz w:val="24"/>
        </w:rPr>
        <w:t>回复：人防部分工程按实际施工据实结算。</w:t>
      </w:r>
    </w:p>
    <w:p w:rsidR="00ED11AB" w:rsidRPr="00766A52" w:rsidRDefault="00ED11AB" w:rsidP="00766A52">
      <w:pPr>
        <w:spacing w:line="312" w:lineRule="auto"/>
        <w:rPr>
          <w:rFonts w:asciiTheme="minorEastAsia" w:hAnsiTheme="minorEastAsia"/>
          <w:sz w:val="24"/>
        </w:rPr>
      </w:pPr>
      <w:r w:rsidRPr="00766A52">
        <w:rPr>
          <w:rFonts w:asciiTheme="minorEastAsia" w:hAnsiTheme="minorEastAsia" w:cstheme="minorEastAsia" w:hint="eastAsia"/>
          <w:sz w:val="24"/>
        </w:rPr>
        <w:t>十一、</w:t>
      </w:r>
      <w:r w:rsidRPr="00766A52">
        <w:rPr>
          <w:rFonts w:asciiTheme="minorEastAsia" w:hAnsiTheme="minorEastAsia" w:hint="eastAsia"/>
          <w:sz w:val="24"/>
        </w:rPr>
        <w:t>针对本工程提供的招标清单，我方预算人员仔细阅读招标文件和研究施工图纸后，根据施工图纸我方多次反复仔细核准后，实际工程量与招标清单提供的工程量对比，工程量偏差项较多，偏差率较高，根据网上</w:t>
      </w:r>
      <w:r w:rsidRPr="00766A52">
        <w:rPr>
          <w:rFonts w:asciiTheme="minorEastAsia" w:hAnsiTheme="minorEastAsia"/>
          <w:sz w:val="24"/>
        </w:rPr>
        <w:t>2018-05-31</w:t>
      </w:r>
      <w:r w:rsidRPr="00766A52">
        <w:rPr>
          <w:rFonts w:asciiTheme="minorEastAsia" w:hAnsiTheme="minorEastAsia" w:hint="eastAsia"/>
          <w:sz w:val="24"/>
        </w:rPr>
        <w:t>发布的答疑回复内容，也有潜在投标人在上次答疑中针对部分清单项进行了列举提出，工程量清单存在偏差的相关问题，你方的回复是“</w:t>
      </w:r>
      <w:r w:rsidRPr="00766A52">
        <w:rPr>
          <w:rFonts w:asciiTheme="minorEastAsia" w:hAnsiTheme="minorEastAsia" w:hint="eastAsia"/>
          <w:b/>
          <w:color w:val="FF0000"/>
          <w:sz w:val="24"/>
        </w:rPr>
        <w:t>清单工程量无误”</w:t>
      </w:r>
      <w:r w:rsidRPr="00766A52">
        <w:rPr>
          <w:rFonts w:asciiTheme="minorEastAsia" w:hAnsiTheme="minorEastAsia" w:hint="eastAsia"/>
          <w:sz w:val="24"/>
        </w:rPr>
        <w:t>，如今后实际施工中招标清单工程量确实存在偏差率较高、偏差项较多情况时，如何处理，偏差工程量如何计算？</w:t>
      </w:r>
    </w:p>
    <w:p w:rsidR="00ED11AB" w:rsidRPr="00766A52" w:rsidRDefault="00ED11AB" w:rsidP="00766A52">
      <w:pPr>
        <w:pStyle w:val="a6"/>
        <w:spacing w:line="312" w:lineRule="auto"/>
        <w:ind w:firstLineChars="0" w:firstLine="0"/>
        <w:rPr>
          <w:rFonts w:asciiTheme="minorEastAsia" w:hAnsiTheme="minorEastAsia"/>
          <w:sz w:val="24"/>
        </w:rPr>
      </w:pPr>
      <w:r w:rsidRPr="00766A52">
        <w:rPr>
          <w:rFonts w:asciiTheme="minorEastAsia" w:hAnsiTheme="minorEastAsia"/>
          <w:sz w:val="24"/>
        </w:rPr>
        <w:t xml:space="preserve"> </w:t>
      </w:r>
      <w:r w:rsidRPr="00766A52">
        <w:rPr>
          <w:rFonts w:asciiTheme="minorEastAsia" w:hAnsiTheme="minorEastAsia" w:hint="eastAsia"/>
          <w:color w:val="FF0000"/>
          <w:sz w:val="24"/>
        </w:rPr>
        <w:t>回复：经复核工程量无误。</w:t>
      </w:r>
    </w:p>
    <w:p w:rsidR="00ED11AB" w:rsidRPr="00766A52" w:rsidRDefault="00ED11AB" w:rsidP="00766A52">
      <w:pPr>
        <w:spacing w:line="312" w:lineRule="auto"/>
        <w:rPr>
          <w:rFonts w:asciiTheme="minorEastAsia" w:hAnsiTheme="minorEastAsia"/>
          <w:sz w:val="24"/>
        </w:rPr>
      </w:pPr>
      <w:r w:rsidRPr="00766A52">
        <w:rPr>
          <w:rFonts w:asciiTheme="minorEastAsia" w:hAnsiTheme="minorEastAsia" w:hint="eastAsia"/>
          <w:sz w:val="24"/>
        </w:rPr>
        <w:t>十二、本工程中的人工费调整问题是否按照豫建标定</w:t>
      </w:r>
      <w:r w:rsidRPr="00766A52">
        <w:rPr>
          <w:rFonts w:asciiTheme="minorEastAsia" w:hAnsiTheme="minorEastAsia"/>
          <w:sz w:val="24"/>
        </w:rPr>
        <w:t>[2016]40</w:t>
      </w:r>
      <w:r w:rsidRPr="00766A52">
        <w:rPr>
          <w:rFonts w:asciiTheme="minorEastAsia" w:hAnsiTheme="minorEastAsia" w:hint="eastAsia"/>
          <w:sz w:val="24"/>
        </w:rPr>
        <w:t>号文及后期持续发布的人工费政策性文件进行调整？</w:t>
      </w:r>
    </w:p>
    <w:p w:rsidR="00ED11AB" w:rsidRPr="00766A52" w:rsidRDefault="00ED11AB" w:rsidP="00766A52">
      <w:pPr>
        <w:spacing w:line="312" w:lineRule="auto"/>
        <w:rPr>
          <w:rFonts w:asciiTheme="minorEastAsia" w:hAnsiTheme="minorEastAsia"/>
          <w:color w:val="FF0000"/>
          <w:sz w:val="24"/>
        </w:rPr>
      </w:pPr>
      <w:r w:rsidRPr="00766A52">
        <w:rPr>
          <w:rFonts w:asciiTheme="minorEastAsia" w:hAnsiTheme="minorEastAsia" w:hint="eastAsia"/>
          <w:color w:val="FF0000"/>
          <w:sz w:val="24"/>
        </w:rPr>
        <w:t>回复：按照招标文件执行。</w:t>
      </w:r>
    </w:p>
    <w:p w:rsidR="00ED11AB" w:rsidRPr="00766A52" w:rsidRDefault="00ED11AB" w:rsidP="00766A52">
      <w:pPr>
        <w:spacing w:line="312" w:lineRule="auto"/>
        <w:rPr>
          <w:rFonts w:asciiTheme="minorEastAsia" w:hAnsiTheme="minorEastAsia"/>
          <w:sz w:val="24"/>
        </w:rPr>
      </w:pPr>
      <w:r w:rsidRPr="00766A52">
        <w:rPr>
          <w:rFonts w:asciiTheme="minorEastAsia" w:hAnsiTheme="minorEastAsia" w:hint="eastAsia"/>
          <w:sz w:val="24"/>
        </w:rPr>
        <w:t>十三、所有单体工程（除地下车库以外）中的屋脊、正吻，檐口附件等项目并没有体现在真石漆外墙做法中，且屋脊、正吻、檐口附件等项目属于屋面工程部分归属到真石漆外墙中去合适吗？真石漆外墙做法中也并未体现以上项目具体做法，对于此项该如何计算？</w:t>
      </w:r>
    </w:p>
    <w:p w:rsidR="00ED11AB" w:rsidRPr="00766A52" w:rsidRDefault="00ED11AB" w:rsidP="00766A52">
      <w:pPr>
        <w:spacing w:line="312" w:lineRule="auto"/>
        <w:rPr>
          <w:rFonts w:asciiTheme="minorEastAsia" w:hAnsiTheme="minorEastAsia"/>
          <w:sz w:val="24"/>
        </w:rPr>
      </w:pPr>
      <w:r w:rsidRPr="00766A52">
        <w:rPr>
          <w:rFonts w:asciiTheme="minorEastAsia" w:hAnsiTheme="minorEastAsia" w:hint="eastAsia"/>
          <w:color w:val="FF0000"/>
          <w:sz w:val="24"/>
        </w:rPr>
        <w:t>回复：投标人结合图纸自主报价</w:t>
      </w:r>
      <w:r w:rsidRPr="00766A52">
        <w:rPr>
          <w:rFonts w:asciiTheme="minorEastAsia" w:hAnsiTheme="minorEastAsia" w:cs="宋体" w:hint="eastAsia"/>
          <w:color w:val="FF0000"/>
          <w:sz w:val="24"/>
        </w:rPr>
        <w:t>。</w:t>
      </w:r>
    </w:p>
    <w:p w:rsidR="00ED11AB" w:rsidRPr="00766A52" w:rsidRDefault="00ED11AB" w:rsidP="00766A52">
      <w:pPr>
        <w:spacing w:line="312" w:lineRule="auto"/>
        <w:rPr>
          <w:rFonts w:asciiTheme="minorEastAsia" w:hAnsiTheme="minorEastAsia"/>
          <w:sz w:val="24"/>
        </w:rPr>
      </w:pPr>
      <w:r w:rsidRPr="00766A52">
        <w:rPr>
          <w:rFonts w:asciiTheme="minorEastAsia" w:hAnsiTheme="minorEastAsia" w:hint="eastAsia"/>
          <w:sz w:val="24"/>
        </w:rPr>
        <w:t>十四、所有单体工程中设计说明第</w:t>
      </w:r>
      <w:r w:rsidRPr="00766A52">
        <w:rPr>
          <w:rFonts w:asciiTheme="minorEastAsia" w:hAnsiTheme="minorEastAsia"/>
          <w:sz w:val="24"/>
        </w:rPr>
        <w:t>9.4</w:t>
      </w:r>
      <w:r w:rsidRPr="00766A52">
        <w:rPr>
          <w:rFonts w:asciiTheme="minorEastAsia" w:hAnsiTheme="minorEastAsia" w:hint="eastAsia"/>
          <w:sz w:val="24"/>
        </w:rPr>
        <w:t>条明确说明，建筑外墙需做整体防水，但工程量清单中并未体现，对于此漏项项目该如何计算？</w:t>
      </w:r>
    </w:p>
    <w:p w:rsidR="00ED11AB" w:rsidRPr="00766A52" w:rsidRDefault="00ED11AB" w:rsidP="00766A52">
      <w:pPr>
        <w:spacing w:line="312" w:lineRule="auto"/>
        <w:rPr>
          <w:rFonts w:asciiTheme="minorEastAsia" w:hAnsiTheme="minorEastAsia"/>
          <w:color w:val="FF0000"/>
          <w:sz w:val="24"/>
        </w:rPr>
      </w:pPr>
      <w:r w:rsidRPr="00766A52">
        <w:rPr>
          <w:rFonts w:asciiTheme="minorEastAsia" w:hAnsiTheme="minorEastAsia" w:hint="eastAsia"/>
          <w:color w:val="FF0000"/>
          <w:sz w:val="24"/>
        </w:rPr>
        <w:t>回复：以综合考虑在外墙面做法中。</w:t>
      </w:r>
    </w:p>
    <w:p w:rsidR="00ED11AB" w:rsidRPr="00766A52" w:rsidRDefault="00ED11AB" w:rsidP="00766A52">
      <w:pPr>
        <w:spacing w:line="312" w:lineRule="auto"/>
        <w:rPr>
          <w:rFonts w:asciiTheme="minorEastAsia" w:hAnsiTheme="minorEastAsia"/>
          <w:sz w:val="24"/>
        </w:rPr>
      </w:pPr>
      <w:r w:rsidRPr="00766A52">
        <w:rPr>
          <w:rFonts w:asciiTheme="minorEastAsia" w:hAnsiTheme="minorEastAsia" w:hint="eastAsia"/>
          <w:sz w:val="24"/>
        </w:rPr>
        <w:t>十五、所有单体工程中的木制矩形椽条（</w:t>
      </w:r>
      <w:r w:rsidRPr="00766A52">
        <w:rPr>
          <w:rFonts w:asciiTheme="minorEastAsia" w:hAnsiTheme="minorEastAsia"/>
          <w:sz w:val="24"/>
        </w:rPr>
        <w:t>200*150</w:t>
      </w:r>
      <w:r w:rsidRPr="00766A52">
        <w:rPr>
          <w:rFonts w:asciiTheme="minorEastAsia" w:hAnsiTheme="minorEastAsia" w:hint="eastAsia"/>
          <w:sz w:val="24"/>
        </w:rPr>
        <w:t>），按清单中项目特征说明中的的规格其综合单价低于其成本价，请核实</w:t>
      </w:r>
    </w:p>
    <w:p w:rsidR="00ED11AB" w:rsidRPr="00766A52" w:rsidRDefault="00ED11AB" w:rsidP="00766A52">
      <w:pPr>
        <w:spacing w:line="312" w:lineRule="auto"/>
        <w:rPr>
          <w:rFonts w:asciiTheme="minorEastAsia" w:hAnsiTheme="minorEastAsia"/>
          <w:sz w:val="24"/>
        </w:rPr>
      </w:pPr>
      <w:r w:rsidRPr="00766A52">
        <w:rPr>
          <w:rFonts w:asciiTheme="minorEastAsia" w:hAnsiTheme="minorEastAsia" w:cs="宋体" w:hint="eastAsia"/>
          <w:color w:val="FF0000"/>
          <w:sz w:val="24"/>
        </w:rPr>
        <w:t>回复：投标人结合图纸自主报价。</w:t>
      </w:r>
    </w:p>
    <w:p w:rsidR="00ED11AB" w:rsidRPr="00766A52" w:rsidRDefault="00ED11AB" w:rsidP="00766A52">
      <w:pPr>
        <w:spacing w:line="312" w:lineRule="auto"/>
        <w:rPr>
          <w:rFonts w:asciiTheme="minorEastAsia" w:hAnsiTheme="minorEastAsia"/>
          <w:sz w:val="24"/>
        </w:rPr>
      </w:pPr>
      <w:r w:rsidRPr="00766A52">
        <w:rPr>
          <w:rFonts w:asciiTheme="minorEastAsia" w:hAnsiTheme="minorEastAsia" w:hint="eastAsia"/>
          <w:sz w:val="24"/>
        </w:rPr>
        <w:t>十六、</w:t>
      </w:r>
      <w:r w:rsidRPr="00766A52">
        <w:rPr>
          <w:rFonts w:asciiTheme="minorEastAsia" w:hAnsiTheme="minorEastAsia"/>
          <w:sz w:val="24"/>
        </w:rPr>
        <w:t>3#</w:t>
      </w:r>
      <w:r w:rsidRPr="00766A52">
        <w:rPr>
          <w:rFonts w:asciiTheme="minorEastAsia" w:hAnsiTheme="minorEastAsia" w:hint="eastAsia"/>
          <w:sz w:val="24"/>
        </w:rPr>
        <w:t>楼施工图建施——</w:t>
      </w:r>
      <w:r w:rsidRPr="00766A52">
        <w:rPr>
          <w:rFonts w:asciiTheme="minorEastAsia" w:hAnsiTheme="minorEastAsia"/>
          <w:sz w:val="24"/>
        </w:rPr>
        <w:t>18</w:t>
      </w:r>
      <w:r w:rsidRPr="00766A52">
        <w:rPr>
          <w:rFonts w:asciiTheme="minorEastAsia" w:hAnsiTheme="minorEastAsia" w:hint="eastAsia"/>
          <w:sz w:val="24"/>
        </w:rPr>
        <w:t>、</w:t>
      </w:r>
      <w:r w:rsidRPr="00766A52">
        <w:rPr>
          <w:rFonts w:asciiTheme="minorEastAsia" w:hAnsiTheme="minorEastAsia"/>
          <w:sz w:val="24"/>
        </w:rPr>
        <w:t>19</w:t>
      </w:r>
      <w:r w:rsidRPr="00766A52">
        <w:rPr>
          <w:rFonts w:asciiTheme="minorEastAsia" w:hAnsiTheme="minorEastAsia" w:hint="eastAsia"/>
          <w:sz w:val="24"/>
        </w:rPr>
        <w:t>、</w:t>
      </w:r>
      <w:r w:rsidRPr="00766A52">
        <w:rPr>
          <w:rFonts w:asciiTheme="minorEastAsia" w:hAnsiTheme="minorEastAsia"/>
          <w:sz w:val="24"/>
        </w:rPr>
        <w:t>20</w:t>
      </w:r>
      <w:r w:rsidRPr="00766A52">
        <w:rPr>
          <w:rFonts w:asciiTheme="minorEastAsia" w:hAnsiTheme="minorEastAsia" w:hint="eastAsia"/>
          <w:sz w:val="24"/>
        </w:rPr>
        <w:t>中卫生间大样图图中均设置有木质隔断，但工程量清单中工程量只有</w:t>
      </w:r>
      <w:r w:rsidRPr="00766A52">
        <w:rPr>
          <w:rFonts w:asciiTheme="minorEastAsia" w:hAnsiTheme="minorEastAsia"/>
          <w:sz w:val="24"/>
        </w:rPr>
        <w:t>8.95m2</w:t>
      </w:r>
      <w:r w:rsidRPr="00766A52">
        <w:rPr>
          <w:rFonts w:asciiTheme="minorEastAsia" w:hAnsiTheme="minorEastAsia" w:hint="eastAsia"/>
          <w:sz w:val="24"/>
        </w:rPr>
        <w:t>，请核实工程量是否准确？</w:t>
      </w:r>
    </w:p>
    <w:p w:rsidR="00ED11AB" w:rsidRPr="00766A52" w:rsidRDefault="00ED11AB" w:rsidP="00766A52">
      <w:pPr>
        <w:spacing w:line="312" w:lineRule="auto"/>
        <w:rPr>
          <w:rFonts w:asciiTheme="minorEastAsia" w:hAnsiTheme="minorEastAsia" w:cs="宋体"/>
          <w:color w:val="FF0000"/>
          <w:sz w:val="24"/>
        </w:rPr>
      </w:pPr>
      <w:r w:rsidRPr="00766A52">
        <w:rPr>
          <w:rFonts w:asciiTheme="minorEastAsia" w:hAnsiTheme="minorEastAsia" w:cs="宋体" w:hint="eastAsia"/>
          <w:color w:val="FF0000"/>
          <w:sz w:val="24"/>
        </w:rPr>
        <w:t>回复：投标人结合图纸、附件要求综合报价。</w:t>
      </w:r>
    </w:p>
    <w:p w:rsidR="00ED11AB" w:rsidRPr="00766A52" w:rsidRDefault="00ED11AB" w:rsidP="00766A52">
      <w:pPr>
        <w:spacing w:line="312" w:lineRule="auto"/>
        <w:rPr>
          <w:rFonts w:asciiTheme="minorEastAsia" w:hAnsiTheme="minorEastAsia" w:cs="Times New Roman" w:hint="eastAsia"/>
          <w:sz w:val="24"/>
        </w:rPr>
      </w:pPr>
      <w:r w:rsidRPr="00766A52">
        <w:rPr>
          <w:rFonts w:asciiTheme="minorEastAsia" w:hAnsiTheme="minorEastAsia" w:hint="eastAsia"/>
          <w:sz w:val="24"/>
        </w:rPr>
        <w:t>十七、北城门地下人防建筑工程量清单中的土方工程，因本工程回填需用挖方且工程量较大，这就产生了土方工程开挖时需堆积在指定位置，指定位置堆放的场地租赁费该如何计算？期间产生的来回倒运、装车外运费用并未单独列项，请问此项费用该如何计算？</w:t>
      </w:r>
    </w:p>
    <w:p w:rsidR="00ED11AB" w:rsidRPr="00766A52" w:rsidRDefault="00ED11AB" w:rsidP="00766A52">
      <w:pPr>
        <w:spacing w:line="312" w:lineRule="auto"/>
        <w:rPr>
          <w:rFonts w:asciiTheme="minorEastAsia" w:hAnsiTheme="minorEastAsia"/>
          <w:color w:val="FF0000"/>
          <w:sz w:val="24"/>
        </w:rPr>
      </w:pPr>
      <w:r w:rsidRPr="00766A52">
        <w:rPr>
          <w:rFonts w:asciiTheme="minorEastAsia" w:hAnsiTheme="minorEastAsia" w:hint="eastAsia"/>
          <w:color w:val="FF0000"/>
          <w:sz w:val="24"/>
        </w:rPr>
        <w:t>回复：投标人结合自身施工组织设计自行考虑</w:t>
      </w:r>
      <w:r w:rsidRPr="00766A52">
        <w:rPr>
          <w:rFonts w:asciiTheme="minorEastAsia" w:hAnsiTheme="minorEastAsia" w:cs="宋体" w:hint="eastAsia"/>
          <w:color w:val="FF0000"/>
          <w:sz w:val="24"/>
        </w:rPr>
        <w:t>。</w:t>
      </w:r>
    </w:p>
    <w:p w:rsidR="00ED11AB" w:rsidRPr="00766A52" w:rsidRDefault="00ED11AB" w:rsidP="00766A52">
      <w:pPr>
        <w:spacing w:line="312" w:lineRule="auto"/>
        <w:rPr>
          <w:rFonts w:asciiTheme="minorEastAsia" w:hAnsiTheme="minorEastAsia"/>
          <w:sz w:val="24"/>
        </w:rPr>
      </w:pPr>
      <w:r w:rsidRPr="00766A52">
        <w:rPr>
          <w:rFonts w:asciiTheme="minorEastAsia" w:hAnsiTheme="minorEastAsia" w:hint="eastAsia"/>
          <w:sz w:val="24"/>
        </w:rPr>
        <w:t>十八、北城门地下人防建筑工程量清单中的土方工程，施工场地位于市中心，回填完成后剩余的土方外运距离远大于</w:t>
      </w:r>
      <w:r w:rsidRPr="00766A52">
        <w:rPr>
          <w:rFonts w:asciiTheme="minorEastAsia" w:hAnsiTheme="minorEastAsia"/>
          <w:sz w:val="24"/>
        </w:rPr>
        <w:t>10km,</w:t>
      </w:r>
      <w:r w:rsidRPr="00766A52">
        <w:rPr>
          <w:rFonts w:asciiTheme="minorEastAsia" w:hAnsiTheme="minorEastAsia" w:hint="eastAsia"/>
          <w:sz w:val="24"/>
        </w:rPr>
        <w:t>控制价给定的余方弃置综合单价</w:t>
      </w:r>
      <w:r w:rsidRPr="00766A52">
        <w:rPr>
          <w:rFonts w:asciiTheme="minorEastAsia" w:hAnsiTheme="minorEastAsia"/>
          <w:sz w:val="24"/>
        </w:rPr>
        <w:t>13.34</w:t>
      </w:r>
      <w:r w:rsidRPr="00766A52">
        <w:rPr>
          <w:rFonts w:asciiTheme="minorEastAsia" w:hAnsiTheme="minorEastAsia" w:hint="eastAsia"/>
          <w:sz w:val="24"/>
        </w:rPr>
        <w:t>元</w:t>
      </w:r>
      <w:r w:rsidRPr="00766A52">
        <w:rPr>
          <w:rFonts w:asciiTheme="minorEastAsia" w:hAnsiTheme="minorEastAsia"/>
          <w:sz w:val="24"/>
        </w:rPr>
        <w:t>/m3</w:t>
      </w:r>
      <w:r w:rsidRPr="00766A52">
        <w:rPr>
          <w:rFonts w:asciiTheme="minorEastAsia" w:hAnsiTheme="minorEastAsia" w:hint="eastAsia"/>
          <w:sz w:val="24"/>
        </w:rPr>
        <w:t>是否</w:t>
      </w:r>
      <w:r w:rsidRPr="00766A52">
        <w:rPr>
          <w:rFonts w:asciiTheme="minorEastAsia" w:hAnsiTheme="minorEastAsia" w:hint="eastAsia"/>
          <w:sz w:val="24"/>
        </w:rPr>
        <w:lastRenderedPageBreak/>
        <w:t>合适？请核实。</w:t>
      </w:r>
    </w:p>
    <w:p w:rsidR="00ED11AB" w:rsidRPr="00766A52" w:rsidRDefault="00ED11AB" w:rsidP="00766A52">
      <w:pPr>
        <w:spacing w:line="312" w:lineRule="auto"/>
        <w:rPr>
          <w:rFonts w:asciiTheme="minorEastAsia" w:hAnsiTheme="minorEastAsia"/>
          <w:sz w:val="24"/>
        </w:rPr>
      </w:pPr>
      <w:r w:rsidRPr="00766A52">
        <w:rPr>
          <w:rFonts w:asciiTheme="minorEastAsia" w:hAnsiTheme="minorEastAsia" w:hint="eastAsia"/>
          <w:color w:val="FF0000"/>
          <w:sz w:val="24"/>
        </w:rPr>
        <w:t>回复：投标人结合自身施工组织设计综合报价</w:t>
      </w:r>
      <w:r w:rsidRPr="00766A52">
        <w:rPr>
          <w:rFonts w:asciiTheme="minorEastAsia" w:hAnsiTheme="minorEastAsia" w:cs="宋体" w:hint="eastAsia"/>
          <w:color w:val="FF0000"/>
          <w:sz w:val="24"/>
        </w:rPr>
        <w:t>。</w:t>
      </w:r>
    </w:p>
    <w:p w:rsidR="00ED11AB" w:rsidRPr="00766A52" w:rsidRDefault="00ED11AB" w:rsidP="00766A52">
      <w:pPr>
        <w:spacing w:line="312" w:lineRule="auto"/>
        <w:rPr>
          <w:rFonts w:asciiTheme="minorEastAsia" w:hAnsiTheme="minorEastAsia"/>
          <w:sz w:val="24"/>
        </w:rPr>
      </w:pPr>
      <w:r w:rsidRPr="00766A52">
        <w:rPr>
          <w:rFonts w:asciiTheme="minorEastAsia" w:hAnsiTheme="minorEastAsia" w:hint="eastAsia"/>
          <w:sz w:val="24"/>
        </w:rPr>
        <w:t>十九、北城门地下人防建筑工程量清单中的土方工程，工程量清单中并没有将、排水费用清单，基础土方开挖后的降水、排水费用该如何计算？</w:t>
      </w:r>
    </w:p>
    <w:p w:rsidR="00ED11AB" w:rsidRPr="00766A52" w:rsidRDefault="00ED11AB" w:rsidP="00766A52">
      <w:pPr>
        <w:spacing w:line="312" w:lineRule="auto"/>
        <w:rPr>
          <w:rFonts w:asciiTheme="minorEastAsia" w:hAnsiTheme="minorEastAsia"/>
          <w:color w:val="FF0000"/>
          <w:sz w:val="24"/>
        </w:rPr>
      </w:pPr>
      <w:r w:rsidRPr="00766A52">
        <w:rPr>
          <w:rFonts w:asciiTheme="minorEastAsia" w:hAnsiTheme="minorEastAsia" w:hint="eastAsia"/>
          <w:color w:val="FF0000"/>
          <w:sz w:val="24"/>
        </w:rPr>
        <w:t>回复：不在本次招标范围内。</w:t>
      </w:r>
    </w:p>
    <w:p w:rsidR="00ED11AB" w:rsidRPr="00766A52" w:rsidRDefault="00ED11AB" w:rsidP="00766A52">
      <w:pPr>
        <w:spacing w:line="312" w:lineRule="auto"/>
        <w:rPr>
          <w:rFonts w:asciiTheme="minorEastAsia" w:hAnsiTheme="minorEastAsia"/>
          <w:sz w:val="24"/>
        </w:rPr>
      </w:pPr>
      <w:r w:rsidRPr="00766A52">
        <w:rPr>
          <w:rFonts w:asciiTheme="minorEastAsia" w:hAnsiTheme="minorEastAsia" w:hint="eastAsia"/>
          <w:sz w:val="24"/>
        </w:rPr>
        <w:t>二十、北城门地下人防建筑工程量清单中的土方工程，工程量清单中并没有相应的基坑支护清单项，土方开挖后，基坑支护、锚固该如何计算？</w:t>
      </w:r>
    </w:p>
    <w:p w:rsidR="00ED11AB" w:rsidRPr="00766A52" w:rsidRDefault="00ED11AB" w:rsidP="00766A52">
      <w:pPr>
        <w:spacing w:line="312" w:lineRule="auto"/>
        <w:rPr>
          <w:rFonts w:asciiTheme="minorEastAsia" w:hAnsiTheme="minorEastAsia"/>
          <w:color w:val="FF0000"/>
          <w:sz w:val="24"/>
        </w:rPr>
      </w:pPr>
      <w:r w:rsidRPr="00766A52">
        <w:rPr>
          <w:rFonts w:asciiTheme="minorEastAsia" w:hAnsiTheme="minorEastAsia" w:hint="eastAsia"/>
          <w:color w:val="FF0000"/>
          <w:sz w:val="24"/>
        </w:rPr>
        <w:t>回复：不在本次招标范围内。</w:t>
      </w:r>
    </w:p>
    <w:p w:rsidR="00ED11AB" w:rsidRPr="00766A52" w:rsidRDefault="00ED11AB" w:rsidP="00766A52">
      <w:pPr>
        <w:spacing w:line="312" w:lineRule="auto"/>
        <w:rPr>
          <w:rFonts w:asciiTheme="minorEastAsia" w:hAnsiTheme="minorEastAsia"/>
          <w:sz w:val="24"/>
        </w:rPr>
      </w:pPr>
      <w:r w:rsidRPr="00766A52">
        <w:rPr>
          <w:rFonts w:asciiTheme="minorEastAsia" w:hAnsiTheme="minorEastAsia" w:hint="eastAsia"/>
          <w:sz w:val="24"/>
        </w:rPr>
        <w:t>二十一、北城门地下人防建筑工程量清单中的土方工程，工程量清单中并没有相应的不良地基处理项目清单，土方开挖后，如发现有不良地基时，地基处理费用问题该如何计算？</w:t>
      </w:r>
    </w:p>
    <w:p w:rsidR="00ED11AB" w:rsidRDefault="00ED11AB" w:rsidP="00766A52">
      <w:pPr>
        <w:spacing w:line="312" w:lineRule="auto"/>
        <w:rPr>
          <w:rFonts w:asciiTheme="minorEastAsia" w:hAnsiTheme="minorEastAsia" w:hint="eastAsia"/>
          <w:color w:val="FF0000"/>
          <w:sz w:val="24"/>
        </w:rPr>
      </w:pPr>
      <w:r w:rsidRPr="00766A52">
        <w:rPr>
          <w:rFonts w:asciiTheme="minorEastAsia" w:hAnsiTheme="minorEastAsia" w:hint="eastAsia"/>
          <w:sz w:val="24"/>
        </w:rPr>
        <w:t>回复：</w:t>
      </w:r>
      <w:r w:rsidRPr="00766A52">
        <w:rPr>
          <w:rFonts w:asciiTheme="minorEastAsia" w:hAnsiTheme="minorEastAsia" w:hint="eastAsia"/>
          <w:color w:val="FF0000"/>
          <w:sz w:val="24"/>
        </w:rPr>
        <w:t>施工图纸无相关资料，本控制价暂未考虑。</w:t>
      </w:r>
    </w:p>
    <w:p w:rsidR="00766A52" w:rsidRDefault="00766A52" w:rsidP="00766A52">
      <w:pPr>
        <w:spacing w:line="312" w:lineRule="auto"/>
        <w:rPr>
          <w:rFonts w:asciiTheme="minorEastAsia" w:hAnsiTheme="minorEastAsia" w:hint="eastAsia"/>
          <w:color w:val="FF0000"/>
          <w:sz w:val="24"/>
        </w:rPr>
      </w:pPr>
    </w:p>
    <w:p w:rsidR="00766A52" w:rsidRPr="00766A52" w:rsidRDefault="00766A52" w:rsidP="00766A52">
      <w:pPr>
        <w:spacing w:line="312" w:lineRule="auto"/>
        <w:rPr>
          <w:rFonts w:asciiTheme="minorEastAsia" w:hAnsiTheme="minorEastAsia"/>
          <w:sz w:val="24"/>
        </w:rPr>
      </w:pPr>
    </w:p>
    <w:p w:rsidR="007A3D84" w:rsidRPr="00766A52" w:rsidRDefault="0080131D" w:rsidP="00766A52">
      <w:pPr>
        <w:spacing w:line="312" w:lineRule="auto"/>
        <w:ind w:firstLineChars="1400" w:firstLine="3360"/>
        <w:jc w:val="right"/>
        <w:rPr>
          <w:rFonts w:asciiTheme="minorEastAsia" w:hAnsiTheme="minorEastAsia" w:cs="宋体"/>
          <w:sz w:val="24"/>
        </w:rPr>
      </w:pPr>
      <w:r w:rsidRPr="00766A52">
        <w:rPr>
          <w:rFonts w:asciiTheme="minorEastAsia" w:hAnsiTheme="minorEastAsia" w:cs="宋体" w:hint="eastAsia"/>
          <w:sz w:val="24"/>
        </w:rPr>
        <w:t>许昌市曹魏古城开发建设有限公司</w:t>
      </w:r>
    </w:p>
    <w:p w:rsidR="007A3D84" w:rsidRPr="00766A52" w:rsidRDefault="0080131D" w:rsidP="00766A52">
      <w:pPr>
        <w:wordWrap w:val="0"/>
        <w:spacing w:line="312" w:lineRule="auto"/>
        <w:ind w:firstLineChars="2000" w:firstLine="4800"/>
        <w:jc w:val="right"/>
        <w:rPr>
          <w:rFonts w:asciiTheme="minorEastAsia" w:hAnsiTheme="minorEastAsia" w:cstheme="minorEastAsia"/>
          <w:sz w:val="24"/>
        </w:rPr>
      </w:pPr>
      <w:r w:rsidRPr="00766A52">
        <w:rPr>
          <w:rFonts w:asciiTheme="minorEastAsia" w:hAnsiTheme="minorEastAsia" w:cs="宋体" w:hint="eastAsia"/>
          <w:sz w:val="24"/>
        </w:rPr>
        <w:t>2018</w:t>
      </w:r>
      <w:r w:rsidRPr="00766A52">
        <w:rPr>
          <w:rFonts w:asciiTheme="minorEastAsia" w:hAnsiTheme="minorEastAsia" w:cs="宋体" w:hint="eastAsia"/>
          <w:sz w:val="24"/>
        </w:rPr>
        <w:t>年</w:t>
      </w:r>
      <w:r w:rsidRPr="00766A52">
        <w:rPr>
          <w:rFonts w:asciiTheme="minorEastAsia" w:hAnsiTheme="minorEastAsia" w:cs="宋体" w:hint="eastAsia"/>
          <w:sz w:val="24"/>
        </w:rPr>
        <w:t>6</w:t>
      </w:r>
      <w:r w:rsidRPr="00766A52">
        <w:rPr>
          <w:rFonts w:asciiTheme="minorEastAsia" w:hAnsiTheme="minorEastAsia" w:cs="宋体" w:hint="eastAsia"/>
          <w:sz w:val="24"/>
        </w:rPr>
        <w:t>月</w:t>
      </w:r>
      <w:r w:rsidRPr="00766A52">
        <w:rPr>
          <w:rFonts w:asciiTheme="minorEastAsia" w:hAnsiTheme="minorEastAsia" w:cs="宋体" w:hint="eastAsia"/>
          <w:sz w:val="24"/>
        </w:rPr>
        <w:t>11</w:t>
      </w:r>
      <w:r w:rsidRPr="00766A52">
        <w:rPr>
          <w:rFonts w:asciiTheme="minorEastAsia" w:hAnsiTheme="minorEastAsia" w:cs="宋体" w:hint="eastAsia"/>
          <w:sz w:val="24"/>
        </w:rPr>
        <w:t xml:space="preserve">日　</w:t>
      </w:r>
      <w:r w:rsidR="00766A52" w:rsidRPr="00766A52">
        <w:rPr>
          <w:rFonts w:asciiTheme="minorEastAsia" w:hAnsiTheme="minorEastAsia" w:cs="宋体" w:hint="eastAsia"/>
          <w:sz w:val="24"/>
        </w:rPr>
        <w:t xml:space="preserve"> </w:t>
      </w:r>
      <w:r w:rsidRPr="00766A52">
        <w:rPr>
          <w:rFonts w:asciiTheme="minorEastAsia" w:hAnsiTheme="minorEastAsia" w:cstheme="minorEastAsia" w:hint="eastAsia"/>
          <w:sz w:val="24"/>
        </w:rPr>
        <w:t xml:space="preserve">　</w:t>
      </w:r>
      <w:r w:rsidRPr="00766A52">
        <w:rPr>
          <w:rFonts w:asciiTheme="minorEastAsia" w:hAnsiTheme="minorEastAsia" w:cstheme="minorEastAsia" w:hint="eastAsia"/>
          <w:sz w:val="24"/>
        </w:rPr>
        <w:t xml:space="preserve">　</w:t>
      </w:r>
    </w:p>
    <w:sectPr w:rsidR="007A3D84" w:rsidRPr="00766A52" w:rsidSect="00ED11AB"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31D" w:rsidRDefault="0080131D" w:rsidP="00ED11AB">
      <w:r>
        <w:separator/>
      </w:r>
    </w:p>
  </w:endnote>
  <w:endnote w:type="continuationSeparator" w:id="1">
    <w:p w:rsidR="0080131D" w:rsidRDefault="0080131D" w:rsidP="00ED1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62954"/>
      <w:docPartObj>
        <w:docPartGallery w:val="Page Numbers (Bottom of Page)"/>
        <w:docPartUnique/>
      </w:docPartObj>
    </w:sdtPr>
    <w:sdtContent>
      <w:p w:rsidR="00766A52" w:rsidRDefault="00766A52">
        <w:pPr>
          <w:pStyle w:val="a3"/>
          <w:jc w:val="center"/>
        </w:pPr>
        <w:fldSimple w:instr=" PAGE   \* MERGEFORMAT ">
          <w:r w:rsidR="00944B49" w:rsidRPr="00944B49">
            <w:rPr>
              <w:noProof/>
              <w:lang w:val="zh-CN"/>
            </w:rPr>
            <w:t>1</w:t>
          </w:r>
        </w:fldSimple>
      </w:p>
    </w:sdtContent>
  </w:sdt>
  <w:p w:rsidR="00766A52" w:rsidRDefault="00766A5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31D" w:rsidRDefault="0080131D" w:rsidP="00ED11AB">
      <w:r>
        <w:separator/>
      </w:r>
    </w:p>
  </w:footnote>
  <w:footnote w:type="continuationSeparator" w:id="1">
    <w:p w:rsidR="0080131D" w:rsidRDefault="0080131D" w:rsidP="00ED11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78190F"/>
    <w:multiLevelType w:val="singleLevel"/>
    <w:tmpl w:val="A178190F"/>
    <w:lvl w:ilvl="0">
      <w:start w:val="1"/>
      <w:numFmt w:val="decimalFullWidth"/>
      <w:suff w:val="nothing"/>
      <w:lvlText w:val="%1、"/>
      <w:lvlJc w:val="left"/>
      <w:rPr>
        <w:rFonts w:hint="eastAsia"/>
      </w:rPr>
    </w:lvl>
  </w:abstractNum>
  <w:abstractNum w:abstractNumId="1">
    <w:nsid w:val="A4224143"/>
    <w:multiLevelType w:val="singleLevel"/>
    <w:tmpl w:val="A4224143"/>
    <w:lvl w:ilvl="0">
      <w:start w:val="1"/>
      <w:numFmt w:val="decimalFullWidth"/>
      <w:suff w:val="nothing"/>
      <w:lvlText w:val="%1、"/>
      <w:lvlJc w:val="left"/>
      <w:rPr>
        <w:rFonts w:hint="eastAsia"/>
      </w:rPr>
    </w:lvl>
  </w:abstractNum>
  <w:abstractNum w:abstractNumId="2">
    <w:nsid w:val="B3BC4E66"/>
    <w:multiLevelType w:val="singleLevel"/>
    <w:tmpl w:val="B3BC4E6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B7CA5B4A"/>
    <w:multiLevelType w:val="singleLevel"/>
    <w:tmpl w:val="B7CA5B4A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4">
    <w:nsid w:val="C5056BE9"/>
    <w:multiLevelType w:val="singleLevel"/>
    <w:tmpl w:val="C5056BE9"/>
    <w:lvl w:ilvl="0">
      <w:start w:val="1"/>
      <w:numFmt w:val="decimal"/>
      <w:suff w:val="nothing"/>
      <w:lvlText w:val="%1、"/>
      <w:lvlJc w:val="left"/>
    </w:lvl>
  </w:abstractNum>
  <w:abstractNum w:abstractNumId="5">
    <w:nsid w:val="CAED83C1"/>
    <w:multiLevelType w:val="singleLevel"/>
    <w:tmpl w:val="CAED83C1"/>
    <w:lvl w:ilvl="0">
      <w:start w:val="2"/>
      <w:numFmt w:val="decimal"/>
      <w:suff w:val="nothing"/>
      <w:lvlText w:val="%1、"/>
      <w:lvlJc w:val="left"/>
    </w:lvl>
  </w:abstractNum>
  <w:abstractNum w:abstractNumId="6">
    <w:nsid w:val="CC6E778E"/>
    <w:multiLevelType w:val="singleLevel"/>
    <w:tmpl w:val="CC6E778E"/>
    <w:lvl w:ilvl="0">
      <w:start w:val="1"/>
      <w:numFmt w:val="decimal"/>
      <w:suff w:val="nothing"/>
      <w:lvlText w:val="%1、"/>
      <w:lvlJc w:val="left"/>
    </w:lvl>
  </w:abstractNum>
  <w:abstractNum w:abstractNumId="7">
    <w:nsid w:val="D277D400"/>
    <w:multiLevelType w:val="singleLevel"/>
    <w:tmpl w:val="D277D400"/>
    <w:lvl w:ilvl="0">
      <w:start w:val="1"/>
      <w:numFmt w:val="decimalFullWidth"/>
      <w:suff w:val="nothing"/>
      <w:lvlText w:val="%1、"/>
      <w:lvlJc w:val="left"/>
      <w:rPr>
        <w:rFonts w:hint="eastAsia"/>
      </w:rPr>
    </w:lvl>
  </w:abstractNum>
  <w:abstractNum w:abstractNumId="8">
    <w:nsid w:val="E686C00D"/>
    <w:multiLevelType w:val="singleLevel"/>
    <w:tmpl w:val="E686C00D"/>
    <w:lvl w:ilvl="0">
      <w:start w:val="1"/>
      <w:numFmt w:val="decimalFullWidth"/>
      <w:suff w:val="nothing"/>
      <w:lvlText w:val="%1、"/>
      <w:lvlJc w:val="left"/>
      <w:rPr>
        <w:rFonts w:hint="eastAsia"/>
      </w:rPr>
    </w:lvl>
  </w:abstractNum>
  <w:abstractNum w:abstractNumId="9">
    <w:nsid w:val="4180A43A"/>
    <w:multiLevelType w:val="singleLevel"/>
    <w:tmpl w:val="4180A43A"/>
    <w:lvl w:ilvl="0">
      <w:start w:val="1"/>
      <w:numFmt w:val="decimalFullWidth"/>
      <w:suff w:val="nothing"/>
      <w:lvlText w:val="%1、"/>
      <w:lvlJc w:val="left"/>
      <w:rPr>
        <w:rFonts w:hint="eastAsia"/>
      </w:rPr>
    </w:lvl>
  </w:abstractNum>
  <w:abstractNum w:abstractNumId="10">
    <w:nsid w:val="5AA665AE"/>
    <w:multiLevelType w:val="multilevel"/>
    <w:tmpl w:val="5AA66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F4855EF"/>
    <w:multiLevelType w:val="singleLevel"/>
    <w:tmpl w:val="7F4855EF"/>
    <w:lvl w:ilvl="0">
      <w:start w:val="1"/>
      <w:numFmt w:val="decimalFullWidth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11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DC1ED4"/>
    <w:rsid w:val="00025F0D"/>
    <w:rsid w:val="000972F7"/>
    <w:rsid w:val="000A1809"/>
    <w:rsid w:val="000A285A"/>
    <w:rsid w:val="000A3E6F"/>
    <w:rsid w:val="000F4B56"/>
    <w:rsid w:val="001B4093"/>
    <w:rsid w:val="00231EEA"/>
    <w:rsid w:val="00252383"/>
    <w:rsid w:val="00256912"/>
    <w:rsid w:val="0029094A"/>
    <w:rsid w:val="002960C2"/>
    <w:rsid w:val="002C4476"/>
    <w:rsid w:val="002D25BF"/>
    <w:rsid w:val="002E2325"/>
    <w:rsid w:val="003028A0"/>
    <w:rsid w:val="00345605"/>
    <w:rsid w:val="00357D51"/>
    <w:rsid w:val="00366664"/>
    <w:rsid w:val="00396230"/>
    <w:rsid w:val="003E6DCF"/>
    <w:rsid w:val="005131C3"/>
    <w:rsid w:val="00583950"/>
    <w:rsid w:val="005C4891"/>
    <w:rsid w:val="005D0129"/>
    <w:rsid w:val="006317AE"/>
    <w:rsid w:val="007057FA"/>
    <w:rsid w:val="00720AF5"/>
    <w:rsid w:val="00741A16"/>
    <w:rsid w:val="00766A52"/>
    <w:rsid w:val="00783755"/>
    <w:rsid w:val="007A3D84"/>
    <w:rsid w:val="007F73D2"/>
    <w:rsid w:val="0080131D"/>
    <w:rsid w:val="0081523D"/>
    <w:rsid w:val="00840A3C"/>
    <w:rsid w:val="0085418E"/>
    <w:rsid w:val="008B0FB6"/>
    <w:rsid w:val="008C5158"/>
    <w:rsid w:val="008C7F60"/>
    <w:rsid w:val="00944B49"/>
    <w:rsid w:val="00994239"/>
    <w:rsid w:val="00A0592C"/>
    <w:rsid w:val="00A510B3"/>
    <w:rsid w:val="00A870E3"/>
    <w:rsid w:val="00AB7485"/>
    <w:rsid w:val="00B01421"/>
    <w:rsid w:val="00B14CE4"/>
    <w:rsid w:val="00B30CF1"/>
    <w:rsid w:val="00B83F4B"/>
    <w:rsid w:val="00BA50B8"/>
    <w:rsid w:val="00BB09E6"/>
    <w:rsid w:val="00BC65E5"/>
    <w:rsid w:val="00C8461E"/>
    <w:rsid w:val="00DC52F5"/>
    <w:rsid w:val="00E7109B"/>
    <w:rsid w:val="00EC0A51"/>
    <w:rsid w:val="00ED11AB"/>
    <w:rsid w:val="00F2093B"/>
    <w:rsid w:val="00F24A93"/>
    <w:rsid w:val="00F9144E"/>
    <w:rsid w:val="00FC3D62"/>
    <w:rsid w:val="01036638"/>
    <w:rsid w:val="01701644"/>
    <w:rsid w:val="017213EC"/>
    <w:rsid w:val="019E525D"/>
    <w:rsid w:val="01A3333B"/>
    <w:rsid w:val="01BA4F2F"/>
    <w:rsid w:val="01C77B53"/>
    <w:rsid w:val="01CD7894"/>
    <w:rsid w:val="01F44DBB"/>
    <w:rsid w:val="02273C04"/>
    <w:rsid w:val="02371D22"/>
    <w:rsid w:val="023F76C4"/>
    <w:rsid w:val="025448AC"/>
    <w:rsid w:val="02575CED"/>
    <w:rsid w:val="02594EEA"/>
    <w:rsid w:val="025E3FFB"/>
    <w:rsid w:val="02805361"/>
    <w:rsid w:val="02845ACF"/>
    <w:rsid w:val="028A753F"/>
    <w:rsid w:val="02AD5E60"/>
    <w:rsid w:val="02B41D9F"/>
    <w:rsid w:val="02B5664E"/>
    <w:rsid w:val="02C32BE9"/>
    <w:rsid w:val="02EF3AE7"/>
    <w:rsid w:val="03087940"/>
    <w:rsid w:val="03221686"/>
    <w:rsid w:val="033F54A8"/>
    <w:rsid w:val="036065E3"/>
    <w:rsid w:val="03840FEB"/>
    <w:rsid w:val="039304DE"/>
    <w:rsid w:val="0395684B"/>
    <w:rsid w:val="039C03DC"/>
    <w:rsid w:val="03C01237"/>
    <w:rsid w:val="03D86E6E"/>
    <w:rsid w:val="03EB0454"/>
    <w:rsid w:val="040D36C4"/>
    <w:rsid w:val="04122BCD"/>
    <w:rsid w:val="042345EE"/>
    <w:rsid w:val="045572F6"/>
    <w:rsid w:val="04815050"/>
    <w:rsid w:val="04B10D9F"/>
    <w:rsid w:val="04C123D2"/>
    <w:rsid w:val="04F030D1"/>
    <w:rsid w:val="04F05277"/>
    <w:rsid w:val="04F21CC2"/>
    <w:rsid w:val="04FD08F6"/>
    <w:rsid w:val="05055CC1"/>
    <w:rsid w:val="05274145"/>
    <w:rsid w:val="05291CB0"/>
    <w:rsid w:val="056242B9"/>
    <w:rsid w:val="058822DB"/>
    <w:rsid w:val="058A12B8"/>
    <w:rsid w:val="05D70303"/>
    <w:rsid w:val="05DD1EA5"/>
    <w:rsid w:val="05E52B65"/>
    <w:rsid w:val="060177EC"/>
    <w:rsid w:val="0614227C"/>
    <w:rsid w:val="06375BF2"/>
    <w:rsid w:val="06486348"/>
    <w:rsid w:val="06507AB9"/>
    <w:rsid w:val="06572463"/>
    <w:rsid w:val="065C6B61"/>
    <w:rsid w:val="06665B30"/>
    <w:rsid w:val="06937AED"/>
    <w:rsid w:val="069E0031"/>
    <w:rsid w:val="06AB275F"/>
    <w:rsid w:val="06B37C65"/>
    <w:rsid w:val="06CA1DF4"/>
    <w:rsid w:val="06CD74DB"/>
    <w:rsid w:val="06DA04AF"/>
    <w:rsid w:val="071E128A"/>
    <w:rsid w:val="07346ED2"/>
    <w:rsid w:val="073F161B"/>
    <w:rsid w:val="075051E9"/>
    <w:rsid w:val="077C4078"/>
    <w:rsid w:val="07A65D14"/>
    <w:rsid w:val="07AE3EE2"/>
    <w:rsid w:val="07B90521"/>
    <w:rsid w:val="07E0041C"/>
    <w:rsid w:val="07E83C6C"/>
    <w:rsid w:val="07FD5E06"/>
    <w:rsid w:val="07FE2F1A"/>
    <w:rsid w:val="082506AE"/>
    <w:rsid w:val="08442728"/>
    <w:rsid w:val="088567D6"/>
    <w:rsid w:val="088E6776"/>
    <w:rsid w:val="08B218D9"/>
    <w:rsid w:val="08BE6614"/>
    <w:rsid w:val="08C42BC2"/>
    <w:rsid w:val="08D362E2"/>
    <w:rsid w:val="08D4026B"/>
    <w:rsid w:val="08EA3F55"/>
    <w:rsid w:val="09357BBF"/>
    <w:rsid w:val="093C649F"/>
    <w:rsid w:val="09400E78"/>
    <w:rsid w:val="095A377A"/>
    <w:rsid w:val="09861C98"/>
    <w:rsid w:val="099E2567"/>
    <w:rsid w:val="09A337A4"/>
    <w:rsid w:val="09AC7C29"/>
    <w:rsid w:val="09C01AF3"/>
    <w:rsid w:val="09D31C04"/>
    <w:rsid w:val="09E32875"/>
    <w:rsid w:val="09F44670"/>
    <w:rsid w:val="0A081B94"/>
    <w:rsid w:val="0A1A4D96"/>
    <w:rsid w:val="0A2326DF"/>
    <w:rsid w:val="0A2623D6"/>
    <w:rsid w:val="0A323B44"/>
    <w:rsid w:val="0A367D6C"/>
    <w:rsid w:val="0A46661E"/>
    <w:rsid w:val="0A502CEC"/>
    <w:rsid w:val="0A524056"/>
    <w:rsid w:val="0A5C676A"/>
    <w:rsid w:val="0A781BD8"/>
    <w:rsid w:val="0A7B36A2"/>
    <w:rsid w:val="0AA57FAB"/>
    <w:rsid w:val="0AA749C0"/>
    <w:rsid w:val="0AC40185"/>
    <w:rsid w:val="0ACE4D93"/>
    <w:rsid w:val="0AF4455F"/>
    <w:rsid w:val="0AF968C6"/>
    <w:rsid w:val="0AFD59E7"/>
    <w:rsid w:val="0B021A19"/>
    <w:rsid w:val="0B174EF0"/>
    <w:rsid w:val="0B20356F"/>
    <w:rsid w:val="0B331F57"/>
    <w:rsid w:val="0B3B6C32"/>
    <w:rsid w:val="0B494749"/>
    <w:rsid w:val="0B4A3EDA"/>
    <w:rsid w:val="0B5307EA"/>
    <w:rsid w:val="0B531D6F"/>
    <w:rsid w:val="0B6E6B0A"/>
    <w:rsid w:val="0B8B1BDB"/>
    <w:rsid w:val="0B9D1601"/>
    <w:rsid w:val="0BAE34AD"/>
    <w:rsid w:val="0BE97235"/>
    <w:rsid w:val="0BEE3518"/>
    <w:rsid w:val="0BFD0952"/>
    <w:rsid w:val="0C000242"/>
    <w:rsid w:val="0C14305C"/>
    <w:rsid w:val="0C1D2E13"/>
    <w:rsid w:val="0C1D4F63"/>
    <w:rsid w:val="0C502AF8"/>
    <w:rsid w:val="0C707D35"/>
    <w:rsid w:val="0CAD1967"/>
    <w:rsid w:val="0CC92496"/>
    <w:rsid w:val="0CD16EED"/>
    <w:rsid w:val="0CE02272"/>
    <w:rsid w:val="0CF27130"/>
    <w:rsid w:val="0CFD7714"/>
    <w:rsid w:val="0D050B9C"/>
    <w:rsid w:val="0D0B1E6D"/>
    <w:rsid w:val="0D101240"/>
    <w:rsid w:val="0D1A640F"/>
    <w:rsid w:val="0D271A74"/>
    <w:rsid w:val="0D280069"/>
    <w:rsid w:val="0D380FC7"/>
    <w:rsid w:val="0D51536E"/>
    <w:rsid w:val="0D5C786F"/>
    <w:rsid w:val="0D765B69"/>
    <w:rsid w:val="0D783F91"/>
    <w:rsid w:val="0D8816C8"/>
    <w:rsid w:val="0D8975F8"/>
    <w:rsid w:val="0DA42CD4"/>
    <w:rsid w:val="0DD55A32"/>
    <w:rsid w:val="0DE44DE5"/>
    <w:rsid w:val="0DEB5130"/>
    <w:rsid w:val="0E1538D8"/>
    <w:rsid w:val="0E181F88"/>
    <w:rsid w:val="0E5A3B6A"/>
    <w:rsid w:val="0E6C3B49"/>
    <w:rsid w:val="0E7650EB"/>
    <w:rsid w:val="0E790E7F"/>
    <w:rsid w:val="0E990C4F"/>
    <w:rsid w:val="0E9B43B8"/>
    <w:rsid w:val="0EB34D4F"/>
    <w:rsid w:val="0EC56D89"/>
    <w:rsid w:val="0F094220"/>
    <w:rsid w:val="0F0C06A1"/>
    <w:rsid w:val="0F1B7A25"/>
    <w:rsid w:val="0F5117EA"/>
    <w:rsid w:val="0F522216"/>
    <w:rsid w:val="0F524AE3"/>
    <w:rsid w:val="0F9A3E7D"/>
    <w:rsid w:val="0F9C3CC8"/>
    <w:rsid w:val="0FA974F1"/>
    <w:rsid w:val="0FBE4CC5"/>
    <w:rsid w:val="0FCB5CEB"/>
    <w:rsid w:val="10006C37"/>
    <w:rsid w:val="104200F1"/>
    <w:rsid w:val="10804CC4"/>
    <w:rsid w:val="10850FDC"/>
    <w:rsid w:val="1087634C"/>
    <w:rsid w:val="10902817"/>
    <w:rsid w:val="109A56E9"/>
    <w:rsid w:val="109C5AF7"/>
    <w:rsid w:val="10C16D34"/>
    <w:rsid w:val="10E90941"/>
    <w:rsid w:val="10F5782A"/>
    <w:rsid w:val="113F5098"/>
    <w:rsid w:val="114F1062"/>
    <w:rsid w:val="11521FE2"/>
    <w:rsid w:val="11726B3E"/>
    <w:rsid w:val="117B291A"/>
    <w:rsid w:val="11804A31"/>
    <w:rsid w:val="119C5A09"/>
    <w:rsid w:val="11A151FC"/>
    <w:rsid w:val="11AC64AE"/>
    <w:rsid w:val="11B36A64"/>
    <w:rsid w:val="11CB46DA"/>
    <w:rsid w:val="11D40D06"/>
    <w:rsid w:val="11D43758"/>
    <w:rsid w:val="11E43A4C"/>
    <w:rsid w:val="11EA1ACD"/>
    <w:rsid w:val="11F94786"/>
    <w:rsid w:val="12102362"/>
    <w:rsid w:val="1239476F"/>
    <w:rsid w:val="12396315"/>
    <w:rsid w:val="123F3893"/>
    <w:rsid w:val="12742594"/>
    <w:rsid w:val="127B04DF"/>
    <w:rsid w:val="127F0F27"/>
    <w:rsid w:val="1283062E"/>
    <w:rsid w:val="12911752"/>
    <w:rsid w:val="12931D4A"/>
    <w:rsid w:val="12D3344F"/>
    <w:rsid w:val="12DB03C4"/>
    <w:rsid w:val="12EC3E15"/>
    <w:rsid w:val="12F36FD8"/>
    <w:rsid w:val="12F42E35"/>
    <w:rsid w:val="1308781B"/>
    <w:rsid w:val="132F77A3"/>
    <w:rsid w:val="13776323"/>
    <w:rsid w:val="13847956"/>
    <w:rsid w:val="138808DE"/>
    <w:rsid w:val="13974961"/>
    <w:rsid w:val="13AB36F4"/>
    <w:rsid w:val="13CA5EF6"/>
    <w:rsid w:val="13E50330"/>
    <w:rsid w:val="140D53D8"/>
    <w:rsid w:val="1411612C"/>
    <w:rsid w:val="14427250"/>
    <w:rsid w:val="145B5D70"/>
    <w:rsid w:val="146A2C1E"/>
    <w:rsid w:val="146E6FF3"/>
    <w:rsid w:val="147464CB"/>
    <w:rsid w:val="14B613CA"/>
    <w:rsid w:val="14BA727C"/>
    <w:rsid w:val="14C02A0D"/>
    <w:rsid w:val="14C22AEE"/>
    <w:rsid w:val="14D03286"/>
    <w:rsid w:val="14E44A86"/>
    <w:rsid w:val="14EB7740"/>
    <w:rsid w:val="14F81955"/>
    <w:rsid w:val="151B4380"/>
    <w:rsid w:val="15203CBF"/>
    <w:rsid w:val="15225323"/>
    <w:rsid w:val="152A3964"/>
    <w:rsid w:val="15400990"/>
    <w:rsid w:val="154974BA"/>
    <w:rsid w:val="154A478F"/>
    <w:rsid w:val="15531A91"/>
    <w:rsid w:val="15531CD2"/>
    <w:rsid w:val="158747D4"/>
    <w:rsid w:val="15902376"/>
    <w:rsid w:val="15943E3B"/>
    <w:rsid w:val="15A271FE"/>
    <w:rsid w:val="15B901A1"/>
    <w:rsid w:val="15C87F6A"/>
    <w:rsid w:val="15F258BE"/>
    <w:rsid w:val="16156FB6"/>
    <w:rsid w:val="16170E06"/>
    <w:rsid w:val="164E1A7D"/>
    <w:rsid w:val="16677F02"/>
    <w:rsid w:val="1682724B"/>
    <w:rsid w:val="169850A0"/>
    <w:rsid w:val="16A36203"/>
    <w:rsid w:val="16A52194"/>
    <w:rsid w:val="16C74697"/>
    <w:rsid w:val="16F46A6D"/>
    <w:rsid w:val="17184267"/>
    <w:rsid w:val="172E5E84"/>
    <w:rsid w:val="17314925"/>
    <w:rsid w:val="17317692"/>
    <w:rsid w:val="17694ADF"/>
    <w:rsid w:val="179A7835"/>
    <w:rsid w:val="17A4294C"/>
    <w:rsid w:val="17AF44D4"/>
    <w:rsid w:val="17D30348"/>
    <w:rsid w:val="17FA3A3B"/>
    <w:rsid w:val="17FA3BDD"/>
    <w:rsid w:val="17FE3200"/>
    <w:rsid w:val="18001510"/>
    <w:rsid w:val="18251700"/>
    <w:rsid w:val="18294355"/>
    <w:rsid w:val="183862FA"/>
    <w:rsid w:val="183D31BE"/>
    <w:rsid w:val="185A209B"/>
    <w:rsid w:val="18604658"/>
    <w:rsid w:val="18D8608D"/>
    <w:rsid w:val="1959484C"/>
    <w:rsid w:val="19732D03"/>
    <w:rsid w:val="197346A3"/>
    <w:rsid w:val="197E3F4E"/>
    <w:rsid w:val="19992DD6"/>
    <w:rsid w:val="19C956E5"/>
    <w:rsid w:val="19D876B4"/>
    <w:rsid w:val="19E90A6F"/>
    <w:rsid w:val="1A3B418E"/>
    <w:rsid w:val="1A571A1D"/>
    <w:rsid w:val="1A8B200C"/>
    <w:rsid w:val="1AAB2FA4"/>
    <w:rsid w:val="1AB84D45"/>
    <w:rsid w:val="1AD82DA9"/>
    <w:rsid w:val="1B010D10"/>
    <w:rsid w:val="1B34145F"/>
    <w:rsid w:val="1B3F2BC9"/>
    <w:rsid w:val="1B546B72"/>
    <w:rsid w:val="1B6E74F6"/>
    <w:rsid w:val="1B7E53F9"/>
    <w:rsid w:val="1B904D81"/>
    <w:rsid w:val="1B984968"/>
    <w:rsid w:val="1BC775D5"/>
    <w:rsid w:val="1C0E5E34"/>
    <w:rsid w:val="1C146B38"/>
    <w:rsid w:val="1C191B3F"/>
    <w:rsid w:val="1C1E6812"/>
    <w:rsid w:val="1C371096"/>
    <w:rsid w:val="1C4A5B5B"/>
    <w:rsid w:val="1C550D88"/>
    <w:rsid w:val="1C612EA5"/>
    <w:rsid w:val="1C6219EE"/>
    <w:rsid w:val="1C653B96"/>
    <w:rsid w:val="1C686D80"/>
    <w:rsid w:val="1C795CA2"/>
    <w:rsid w:val="1C9A4557"/>
    <w:rsid w:val="1CC35B7B"/>
    <w:rsid w:val="1CDD3E46"/>
    <w:rsid w:val="1CE27466"/>
    <w:rsid w:val="1CEC27F5"/>
    <w:rsid w:val="1CED4E28"/>
    <w:rsid w:val="1CF92D3F"/>
    <w:rsid w:val="1D11211F"/>
    <w:rsid w:val="1D1A4958"/>
    <w:rsid w:val="1D1A6972"/>
    <w:rsid w:val="1D1F3802"/>
    <w:rsid w:val="1D3D0F5C"/>
    <w:rsid w:val="1D4278B4"/>
    <w:rsid w:val="1D732E1A"/>
    <w:rsid w:val="1D8B169C"/>
    <w:rsid w:val="1DAC7E2D"/>
    <w:rsid w:val="1DF725A0"/>
    <w:rsid w:val="1E515832"/>
    <w:rsid w:val="1E566173"/>
    <w:rsid w:val="1E5D6DE3"/>
    <w:rsid w:val="1E892FC0"/>
    <w:rsid w:val="1E9C1631"/>
    <w:rsid w:val="1EBB1970"/>
    <w:rsid w:val="1EDD6AC4"/>
    <w:rsid w:val="1EF009E2"/>
    <w:rsid w:val="1F005B01"/>
    <w:rsid w:val="1F137D5C"/>
    <w:rsid w:val="1F305E50"/>
    <w:rsid w:val="1F333EA8"/>
    <w:rsid w:val="1F584DEA"/>
    <w:rsid w:val="1F6B4311"/>
    <w:rsid w:val="1F6C4782"/>
    <w:rsid w:val="1F8A07FF"/>
    <w:rsid w:val="1FC66165"/>
    <w:rsid w:val="1FD14673"/>
    <w:rsid w:val="1FD5199E"/>
    <w:rsid w:val="1FD64523"/>
    <w:rsid w:val="1FD834D2"/>
    <w:rsid w:val="1FED18DE"/>
    <w:rsid w:val="1FF012BA"/>
    <w:rsid w:val="20035D09"/>
    <w:rsid w:val="20730B13"/>
    <w:rsid w:val="20767E96"/>
    <w:rsid w:val="20B11DF4"/>
    <w:rsid w:val="20CF1B9D"/>
    <w:rsid w:val="20D60618"/>
    <w:rsid w:val="20EE3C99"/>
    <w:rsid w:val="2147776F"/>
    <w:rsid w:val="214D56BD"/>
    <w:rsid w:val="21504CCF"/>
    <w:rsid w:val="21604170"/>
    <w:rsid w:val="216803FD"/>
    <w:rsid w:val="2173462A"/>
    <w:rsid w:val="21754734"/>
    <w:rsid w:val="21B840DB"/>
    <w:rsid w:val="21C544D7"/>
    <w:rsid w:val="21D14819"/>
    <w:rsid w:val="21D20CF8"/>
    <w:rsid w:val="21F10D59"/>
    <w:rsid w:val="21F17F7D"/>
    <w:rsid w:val="21FB216C"/>
    <w:rsid w:val="22097BC9"/>
    <w:rsid w:val="22462F43"/>
    <w:rsid w:val="2260302C"/>
    <w:rsid w:val="226727EB"/>
    <w:rsid w:val="227A4832"/>
    <w:rsid w:val="228337D9"/>
    <w:rsid w:val="228A2FFC"/>
    <w:rsid w:val="228B35DC"/>
    <w:rsid w:val="22A23708"/>
    <w:rsid w:val="22AD2D89"/>
    <w:rsid w:val="22AF26D5"/>
    <w:rsid w:val="22B44FDF"/>
    <w:rsid w:val="22D84D0E"/>
    <w:rsid w:val="22DC0901"/>
    <w:rsid w:val="22F428CE"/>
    <w:rsid w:val="23045E3D"/>
    <w:rsid w:val="232B5DF7"/>
    <w:rsid w:val="2359228D"/>
    <w:rsid w:val="23632F8C"/>
    <w:rsid w:val="23706A85"/>
    <w:rsid w:val="23731676"/>
    <w:rsid w:val="237C0488"/>
    <w:rsid w:val="237D2A0D"/>
    <w:rsid w:val="23977749"/>
    <w:rsid w:val="23A729A0"/>
    <w:rsid w:val="23AE25E5"/>
    <w:rsid w:val="23C2448F"/>
    <w:rsid w:val="23C57B81"/>
    <w:rsid w:val="23C628FD"/>
    <w:rsid w:val="23C62957"/>
    <w:rsid w:val="23D86CEC"/>
    <w:rsid w:val="23EB2623"/>
    <w:rsid w:val="23EE44E4"/>
    <w:rsid w:val="23FF53D4"/>
    <w:rsid w:val="242023F5"/>
    <w:rsid w:val="2479191F"/>
    <w:rsid w:val="251132CB"/>
    <w:rsid w:val="25141FB0"/>
    <w:rsid w:val="251844DC"/>
    <w:rsid w:val="25250780"/>
    <w:rsid w:val="253A3EB6"/>
    <w:rsid w:val="25822E06"/>
    <w:rsid w:val="25A3203E"/>
    <w:rsid w:val="25B42D14"/>
    <w:rsid w:val="25D12FB5"/>
    <w:rsid w:val="25D83540"/>
    <w:rsid w:val="25F4289C"/>
    <w:rsid w:val="25F45BE6"/>
    <w:rsid w:val="26056B38"/>
    <w:rsid w:val="26176B23"/>
    <w:rsid w:val="26190AC1"/>
    <w:rsid w:val="26735497"/>
    <w:rsid w:val="267871B1"/>
    <w:rsid w:val="26802344"/>
    <w:rsid w:val="26996AA9"/>
    <w:rsid w:val="26B229A6"/>
    <w:rsid w:val="26B270AB"/>
    <w:rsid w:val="26CA1EFE"/>
    <w:rsid w:val="26D7488E"/>
    <w:rsid w:val="26EF00AB"/>
    <w:rsid w:val="26FA1DED"/>
    <w:rsid w:val="27004B6D"/>
    <w:rsid w:val="27354DBD"/>
    <w:rsid w:val="2755430B"/>
    <w:rsid w:val="276724A2"/>
    <w:rsid w:val="277B3801"/>
    <w:rsid w:val="277C3E45"/>
    <w:rsid w:val="278A3307"/>
    <w:rsid w:val="278B42A6"/>
    <w:rsid w:val="27906877"/>
    <w:rsid w:val="27A767F6"/>
    <w:rsid w:val="27BB4CBF"/>
    <w:rsid w:val="27D93443"/>
    <w:rsid w:val="27DA738D"/>
    <w:rsid w:val="27E911FC"/>
    <w:rsid w:val="28207064"/>
    <w:rsid w:val="282E135D"/>
    <w:rsid w:val="28391743"/>
    <w:rsid w:val="283B60CF"/>
    <w:rsid w:val="2845616E"/>
    <w:rsid w:val="285F0CD8"/>
    <w:rsid w:val="286C6782"/>
    <w:rsid w:val="289F7FA6"/>
    <w:rsid w:val="28D74B52"/>
    <w:rsid w:val="28EB465E"/>
    <w:rsid w:val="28EE0F18"/>
    <w:rsid w:val="28F845AB"/>
    <w:rsid w:val="290509C6"/>
    <w:rsid w:val="291451AD"/>
    <w:rsid w:val="293F0972"/>
    <w:rsid w:val="296969C4"/>
    <w:rsid w:val="296B6A99"/>
    <w:rsid w:val="2999447F"/>
    <w:rsid w:val="29B22987"/>
    <w:rsid w:val="29B33F2B"/>
    <w:rsid w:val="29C964BE"/>
    <w:rsid w:val="29D54048"/>
    <w:rsid w:val="29E852BD"/>
    <w:rsid w:val="2A2E0B13"/>
    <w:rsid w:val="2A3A695E"/>
    <w:rsid w:val="2A3E2F13"/>
    <w:rsid w:val="2A5E07C8"/>
    <w:rsid w:val="2A780D45"/>
    <w:rsid w:val="2A8609DE"/>
    <w:rsid w:val="2A8E14C4"/>
    <w:rsid w:val="2A9B743D"/>
    <w:rsid w:val="2AA159A4"/>
    <w:rsid w:val="2AC961C8"/>
    <w:rsid w:val="2B0334BD"/>
    <w:rsid w:val="2B990F07"/>
    <w:rsid w:val="2B9E4CC8"/>
    <w:rsid w:val="2BAF3E66"/>
    <w:rsid w:val="2BB179CF"/>
    <w:rsid w:val="2BD15864"/>
    <w:rsid w:val="2BF94D08"/>
    <w:rsid w:val="2BFA7967"/>
    <w:rsid w:val="2C016539"/>
    <w:rsid w:val="2C0C323B"/>
    <w:rsid w:val="2C0F5C28"/>
    <w:rsid w:val="2C104CBF"/>
    <w:rsid w:val="2C161954"/>
    <w:rsid w:val="2C1A44E7"/>
    <w:rsid w:val="2C201ABC"/>
    <w:rsid w:val="2C2738E7"/>
    <w:rsid w:val="2C324262"/>
    <w:rsid w:val="2C604247"/>
    <w:rsid w:val="2C784381"/>
    <w:rsid w:val="2C903484"/>
    <w:rsid w:val="2C9E4F2F"/>
    <w:rsid w:val="2CA0769B"/>
    <w:rsid w:val="2CC05F25"/>
    <w:rsid w:val="2D0A680A"/>
    <w:rsid w:val="2D325A74"/>
    <w:rsid w:val="2D541E30"/>
    <w:rsid w:val="2D5C3ADF"/>
    <w:rsid w:val="2D6718EB"/>
    <w:rsid w:val="2D8D70E9"/>
    <w:rsid w:val="2D975D48"/>
    <w:rsid w:val="2DAA64AC"/>
    <w:rsid w:val="2DAC04BC"/>
    <w:rsid w:val="2DB517EA"/>
    <w:rsid w:val="2DDC1ED4"/>
    <w:rsid w:val="2DE846D5"/>
    <w:rsid w:val="2DF25D69"/>
    <w:rsid w:val="2DFD07DB"/>
    <w:rsid w:val="2E00697F"/>
    <w:rsid w:val="2E3F7894"/>
    <w:rsid w:val="2E51616B"/>
    <w:rsid w:val="2E5F5AAD"/>
    <w:rsid w:val="2E6B4688"/>
    <w:rsid w:val="2E6D42B8"/>
    <w:rsid w:val="2E810FFE"/>
    <w:rsid w:val="2E82119D"/>
    <w:rsid w:val="2E9F767C"/>
    <w:rsid w:val="2EA40531"/>
    <w:rsid w:val="2EAD75AD"/>
    <w:rsid w:val="2EC574AC"/>
    <w:rsid w:val="2F052DA9"/>
    <w:rsid w:val="2F17459F"/>
    <w:rsid w:val="2F712D48"/>
    <w:rsid w:val="2F90268B"/>
    <w:rsid w:val="2F975899"/>
    <w:rsid w:val="2FEA31AE"/>
    <w:rsid w:val="300211D4"/>
    <w:rsid w:val="302D4632"/>
    <w:rsid w:val="30601D24"/>
    <w:rsid w:val="308734CB"/>
    <w:rsid w:val="308974F9"/>
    <w:rsid w:val="308B4641"/>
    <w:rsid w:val="308F4396"/>
    <w:rsid w:val="30C224B7"/>
    <w:rsid w:val="30CC7CAF"/>
    <w:rsid w:val="30E478C7"/>
    <w:rsid w:val="31086CA7"/>
    <w:rsid w:val="315D1EA5"/>
    <w:rsid w:val="31630BFC"/>
    <w:rsid w:val="317337BD"/>
    <w:rsid w:val="31A40135"/>
    <w:rsid w:val="31C036DC"/>
    <w:rsid w:val="31DC6772"/>
    <w:rsid w:val="320676A6"/>
    <w:rsid w:val="32177323"/>
    <w:rsid w:val="322236FB"/>
    <w:rsid w:val="323607C2"/>
    <w:rsid w:val="323E2B6C"/>
    <w:rsid w:val="32785E73"/>
    <w:rsid w:val="32865BEA"/>
    <w:rsid w:val="32984327"/>
    <w:rsid w:val="32AF5377"/>
    <w:rsid w:val="32D75834"/>
    <w:rsid w:val="32E51CD0"/>
    <w:rsid w:val="32EC0CA4"/>
    <w:rsid w:val="32F23C17"/>
    <w:rsid w:val="331E0702"/>
    <w:rsid w:val="332E1CDC"/>
    <w:rsid w:val="333071D6"/>
    <w:rsid w:val="3333536D"/>
    <w:rsid w:val="333427E9"/>
    <w:rsid w:val="334A2270"/>
    <w:rsid w:val="33512FC6"/>
    <w:rsid w:val="335A26D8"/>
    <w:rsid w:val="336140C4"/>
    <w:rsid w:val="337B757D"/>
    <w:rsid w:val="337D22BF"/>
    <w:rsid w:val="33954070"/>
    <w:rsid w:val="339E105B"/>
    <w:rsid w:val="33A43E8B"/>
    <w:rsid w:val="33C12A79"/>
    <w:rsid w:val="33D54CBC"/>
    <w:rsid w:val="34191009"/>
    <w:rsid w:val="342B697B"/>
    <w:rsid w:val="3449122F"/>
    <w:rsid w:val="344E0757"/>
    <w:rsid w:val="34564CA3"/>
    <w:rsid w:val="34884421"/>
    <w:rsid w:val="34990A39"/>
    <w:rsid w:val="34A15BEF"/>
    <w:rsid w:val="34B827D0"/>
    <w:rsid w:val="34BF31E1"/>
    <w:rsid w:val="34C67A58"/>
    <w:rsid w:val="34DA0E17"/>
    <w:rsid w:val="34EA3F55"/>
    <w:rsid w:val="34FA3CA8"/>
    <w:rsid w:val="351B274E"/>
    <w:rsid w:val="351D0A81"/>
    <w:rsid w:val="35296909"/>
    <w:rsid w:val="354B4483"/>
    <w:rsid w:val="35563453"/>
    <w:rsid w:val="35D709A3"/>
    <w:rsid w:val="35F96FF1"/>
    <w:rsid w:val="35FA3911"/>
    <w:rsid w:val="36081D0B"/>
    <w:rsid w:val="361E0D41"/>
    <w:rsid w:val="36236964"/>
    <w:rsid w:val="364C333F"/>
    <w:rsid w:val="364D5E78"/>
    <w:rsid w:val="365B531C"/>
    <w:rsid w:val="366C7140"/>
    <w:rsid w:val="366F426D"/>
    <w:rsid w:val="368A744D"/>
    <w:rsid w:val="36B91483"/>
    <w:rsid w:val="36E756BF"/>
    <w:rsid w:val="36E870D4"/>
    <w:rsid w:val="3700226B"/>
    <w:rsid w:val="370931D6"/>
    <w:rsid w:val="37157875"/>
    <w:rsid w:val="3730249C"/>
    <w:rsid w:val="37384703"/>
    <w:rsid w:val="373B3CCB"/>
    <w:rsid w:val="374136EB"/>
    <w:rsid w:val="37554F0D"/>
    <w:rsid w:val="37653DF0"/>
    <w:rsid w:val="378F0055"/>
    <w:rsid w:val="37AE780A"/>
    <w:rsid w:val="37B63570"/>
    <w:rsid w:val="37D20CF0"/>
    <w:rsid w:val="37F52769"/>
    <w:rsid w:val="37FE091D"/>
    <w:rsid w:val="3803349E"/>
    <w:rsid w:val="382B3B2A"/>
    <w:rsid w:val="38483D0C"/>
    <w:rsid w:val="386F703F"/>
    <w:rsid w:val="38922EC1"/>
    <w:rsid w:val="38980DF7"/>
    <w:rsid w:val="389D153B"/>
    <w:rsid w:val="38AD11A2"/>
    <w:rsid w:val="38CA04AE"/>
    <w:rsid w:val="38CE5D47"/>
    <w:rsid w:val="38EF3F78"/>
    <w:rsid w:val="39075969"/>
    <w:rsid w:val="395B219A"/>
    <w:rsid w:val="39711B99"/>
    <w:rsid w:val="39761E4C"/>
    <w:rsid w:val="39CE7384"/>
    <w:rsid w:val="39F47FBE"/>
    <w:rsid w:val="39F51C85"/>
    <w:rsid w:val="3A460481"/>
    <w:rsid w:val="3A535BC7"/>
    <w:rsid w:val="3A637E4C"/>
    <w:rsid w:val="3A8E5B0B"/>
    <w:rsid w:val="3AA37C16"/>
    <w:rsid w:val="3B0F559E"/>
    <w:rsid w:val="3B1C71FE"/>
    <w:rsid w:val="3B1D40E8"/>
    <w:rsid w:val="3B5D50EF"/>
    <w:rsid w:val="3B676609"/>
    <w:rsid w:val="3BA03AD2"/>
    <w:rsid w:val="3BCF39DA"/>
    <w:rsid w:val="3BD13C56"/>
    <w:rsid w:val="3BE83496"/>
    <w:rsid w:val="3C201D9F"/>
    <w:rsid w:val="3C48644A"/>
    <w:rsid w:val="3C6F7F19"/>
    <w:rsid w:val="3C702B28"/>
    <w:rsid w:val="3CA10AD0"/>
    <w:rsid w:val="3CB57C07"/>
    <w:rsid w:val="3CB606F7"/>
    <w:rsid w:val="3CBF3421"/>
    <w:rsid w:val="3CE160DE"/>
    <w:rsid w:val="3D137B75"/>
    <w:rsid w:val="3D554359"/>
    <w:rsid w:val="3D7F53D5"/>
    <w:rsid w:val="3D882C1E"/>
    <w:rsid w:val="3D8F3A40"/>
    <w:rsid w:val="3D9E323A"/>
    <w:rsid w:val="3DB27D4A"/>
    <w:rsid w:val="3DB845C3"/>
    <w:rsid w:val="3DD010E1"/>
    <w:rsid w:val="3DE21144"/>
    <w:rsid w:val="3DF417EA"/>
    <w:rsid w:val="3DF547D0"/>
    <w:rsid w:val="3E0A23F1"/>
    <w:rsid w:val="3E3F7F17"/>
    <w:rsid w:val="3E5116AE"/>
    <w:rsid w:val="3E716DD8"/>
    <w:rsid w:val="3E992473"/>
    <w:rsid w:val="3EA85C76"/>
    <w:rsid w:val="3EAF3A47"/>
    <w:rsid w:val="3EB842E1"/>
    <w:rsid w:val="3F153E0D"/>
    <w:rsid w:val="3F203E88"/>
    <w:rsid w:val="3F3A475C"/>
    <w:rsid w:val="3F5B6899"/>
    <w:rsid w:val="3F62372A"/>
    <w:rsid w:val="3FAC2E67"/>
    <w:rsid w:val="3FBB3729"/>
    <w:rsid w:val="3FF73618"/>
    <w:rsid w:val="3FF92A5F"/>
    <w:rsid w:val="40073F71"/>
    <w:rsid w:val="400858E1"/>
    <w:rsid w:val="401011EB"/>
    <w:rsid w:val="403B3809"/>
    <w:rsid w:val="40447098"/>
    <w:rsid w:val="406F1D67"/>
    <w:rsid w:val="40871CA0"/>
    <w:rsid w:val="40961C57"/>
    <w:rsid w:val="4097185A"/>
    <w:rsid w:val="40A13C91"/>
    <w:rsid w:val="40A575B1"/>
    <w:rsid w:val="40AF5578"/>
    <w:rsid w:val="40B7362F"/>
    <w:rsid w:val="40BD52D5"/>
    <w:rsid w:val="40CB7B2E"/>
    <w:rsid w:val="40D0375D"/>
    <w:rsid w:val="40D77224"/>
    <w:rsid w:val="40EC0ABC"/>
    <w:rsid w:val="41087245"/>
    <w:rsid w:val="41191DB0"/>
    <w:rsid w:val="41271446"/>
    <w:rsid w:val="413B0F87"/>
    <w:rsid w:val="417841A0"/>
    <w:rsid w:val="417A33F8"/>
    <w:rsid w:val="418010C5"/>
    <w:rsid w:val="41AB5EF6"/>
    <w:rsid w:val="41B07B3F"/>
    <w:rsid w:val="41E4576A"/>
    <w:rsid w:val="4220144B"/>
    <w:rsid w:val="42213AE2"/>
    <w:rsid w:val="423F004C"/>
    <w:rsid w:val="42497986"/>
    <w:rsid w:val="425B5BA9"/>
    <w:rsid w:val="426916C8"/>
    <w:rsid w:val="427F147C"/>
    <w:rsid w:val="42864E20"/>
    <w:rsid w:val="428E1E69"/>
    <w:rsid w:val="42AE308A"/>
    <w:rsid w:val="42B45125"/>
    <w:rsid w:val="42BF0FFF"/>
    <w:rsid w:val="42CE1D6D"/>
    <w:rsid w:val="42CF2D54"/>
    <w:rsid w:val="42D46102"/>
    <w:rsid w:val="42F47584"/>
    <w:rsid w:val="42FB3418"/>
    <w:rsid w:val="42FD2DD4"/>
    <w:rsid w:val="43007BB4"/>
    <w:rsid w:val="430E00C9"/>
    <w:rsid w:val="432A3DDA"/>
    <w:rsid w:val="43411E69"/>
    <w:rsid w:val="435D79E6"/>
    <w:rsid w:val="435D7C10"/>
    <w:rsid w:val="437524F8"/>
    <w:rsid w:val="43836776"/>
    <w:rsid w:val="43A01212"/>
    <w:rsid w:val="43D05EFE"/>
    <w:rsid w:val="43E87D65"/>
    <w:rsid w:val="43EF00F1"/>
    <w:rsid w:val="43F85FDD"/>
    <w:rsid w:val="4402621D"/>
    <w:rsid w:val="4406270C"/>
    <w:rsid w:val="4422483E"/>
    <w:rsid w:val="443F6080"/>
    <w:rsid w:val="4441653F"/>
    <w:rsid w:val="447E0DAD"/>
    <w:rsid w:val="448E4A7D"/>
    <w:rsid w:val="44AD03D0"/>
    <w:rsid w:val="44BB172B"/>
    <w:rsid w:val="44C970CC"/>
    <w:rsid w:val="44E50EF8"/>
    <w:rsid w:val="44F20DA1"/>
    <w:rsid w:val="45573A80"/>
    <w:rsid w:val="455918F6"/>
    <w:rsid w:val="45781F8F"/>
    <w:rsid w:val="457A5351"/>
    <w:rsid w:val="45800F1E"/>
    <w:rsid w:val="45947B45"/>
    <w:rsid w:val="45A252B2"/>
    <w:rsid w:val="45DB178B"/>
    <w:rsid w:val="45DC44C0"/>
    <w:rsid w:val="45EB2F0C"/>
    <w:rsid w:val="45F4288B"/>
    <w:rsid w:val="46053938"/>
    <w:rsid w:val="460B7DDC"/>
    <w:rsid w:val="461845DC"/>
    <w:rsid w:val="462778EE"/>
    <w:rsid w:val="46517A01"/>
    <w:rsid w:val="46611ECC"/>
    <w:rsid w:val="467B1276"/>
    <w:rsid w:val="467C74E5"/>
    <w:rsid w:val="46850BA0"/>
    <w:rsid w:val="468608C7"/>
    <w:rsid w:val="469A76F1"/>
    <w:rsid w:val="46F80B4F"/>
    <w:rsid w:val="470163D0"/>
    <w:rsid w:val="47224587"/>
    <w:rsid w:val="474E356D"/>
    <w:rsid w:val="476A291A"/>
    <w:rsid w:val="476D71E6"/>
    <w:rsid w:val="47833F0E"/>
    <w:rsid w:val="47CD179D"/>
    <w:rsid w:val="47E10DE4"/>
    <w:rsid w:val="47EA7216"/>
    <w:rsid w:val="47F6689C"/>
    <w:rsid w:val="47FD1F08"/>
    <w:rsid w:val="4800140B"/>
    <w:rsid w:val="480A54F7"/>
    <w:rsid w:val="480B5F1B"/>
    <w:rsid w:val="48685864"/>
    <w:rsid w:val="48760E54"/>
    <w:rsid w:val="48A47099"/>
    <w:rsid w:val="48EE5D9C"/>
    <w:rsid w:val="490520BA"/>
    <w:rsid w:val="49265669"/>
    <w:rsid w:val="492844A6"/>
    <w:rsid w:val="49364EB7"/>
    <w:rsid w:val="49382E7B"/>
    <w:rsid w:val="496A2F6F"/>
    <w:rsid w:val="49907274"/>
    <w:rsid w:val="499D4995"/>
    <w:rsid w:val="499F05B6"/>
    <w:rsid w:val="49AD4346"/>
    <w:rsid w:val="49B85B12"/>
    <w:rsid w:val="49B87830"/>
    <w:rsid w:val="49D2624C"/>
    <w:rsid w:val="49D7132C"/>
    <w:rsid w:val="49E94C9A"/>
    <w:rsid w:val="4A1A2184"/>
    <w:rsid w:val="4A2160CE"/>
    <w:rsid w:val="4A262D64"/>
    <w:rsid w:val="4A2F0202"/>
    <w:rsid w:val="4A3C148F"/>
    <w:rsid w:val="4A3D19AE"/>
    <w:rsid w:val="4A62527F"/>
    <w:rsid w:val="4A6346A2"/>
    <w:rsid w:val="4A6C040B"/>
    <w:rsid w:val="4AA55143"/>
    <w:rsid w:val="4AB906EB"/>
    <w:rsid w:val="4AEB0D0D"/>
    <w:rsid w:val="4B054E81"/>
    <w:rsid w:val="4B0C052F"/>
    <w:rsid w:val="4B0D65F5"/>
    <w:rsid w:val="4B1C53CB"/>
    <w:rsid w:val="4B3073C3"/>
    <w:rsid w:val="4B386600"/>
    <w:rsid w:val="4B482AD6"/>
    <w:rsid w:val="4B4F576C"/>
    <w:rsid w:val="4B5C01F8"/>
    <w:rsid w:val="4B9050D7"/>
    <w:rsid w:val="4B9922F6"/>
    <w:rsid w:val="4B9B663B"/>
    <w:rsid w:val="4BCB34C4"/>
    <w:rsid w:val="4BD46C37"/>
    <w:rsid w:val="4BD5762B"/>
    <w:rsid w:val="4BDA10D6"/>
    <w:rsid w:val="4BED44CF"/>
    <w:rsid w:val="4BEE2C2B"/>
    <w:rsid w:val="4C012BE7"/>
    <w:rsid w:val="4C12240A"/>
    <w:rsid w:val="4C286A16"/>
    <w:rsid w:val="4C50787F"/>
    <w:rsid w:val="4C5369CF"/>
    <w:rsid w:val="4C7E4835"/>
    <w:rsid w:val="4C801E45"/>
    <w:rsid w:val="4C8170F7"/>
    <w:rsid w:val="4C89258C"/>
    <w:rsid w:val="4C961D7B"/>
    <w:rsid w:val="4C9A1EC6"/>
    <w:rsid w:val="4CC240E9"/>
    <w:rsid w:val="4CE1715E"/>
    <w:rsid w:val="4CE43F06"/>
    <w:rsid w:val="4CF936AC"/>
    <w:rsid w:val="4D07258A"/>
    <w:rsid w:val="4D077511"/>
    <w:rsid w:val="4D0D5E3F"/>
    <w:rsid w:val="4D1919D9"/>
    <w:rsid w:val="4D1A40E5"/>
    <w:rsid w:val="4D1B3A18"/>
    <w:rsid w:val="4D1F3EB3"/>
    <w:rsid w:val="4D743ED6"/>
    <w:rsid w:val="4DA13D10"/>
    <w:rsid w:val="4DC15AF4"/>
    <w:rsid w:val="4DCB30B1"/>
    <w:rsid w:val="4DD27529"/>
    <w:rsid w:val="4E1E24BC"/>
    <w:rsid w:val="4E86237F"/>
    <w:rsid w:val="4E8E51E2"/>
    <w:rsid w:val="4EC2396A"/>
    <w:rsid w:val="4ECA65F4"/>
    <w:rsid w:val="4ED07008"/>
    <w:rsid w:val="4EDC7688"/>
    <w:rsid w:val="4EE32FEE"/>
    <w:rsid w:val="4EFF4986"/>
    <w:rsid w:val="4F127B9B"/>
    <w:rsid w:val="4F20633D"/>
    <w:rsid w:val="4F61247F"/>
    <w:rsid w:val="4F71281E"/>
    <w:rsid w:val="4F74331A"/>
    <w:rsid w:val="4F7A1E5C"/>
    <w:rsid w:val="4F8F0737"/>
    <w:rsid w:val="4F9A4FCE"/>
    <w:rsid w:val="4FA50929"/>
    <w:rsid w:val="4FC927E4"/>
    <w:rsid w:val="4FCB4BA0"/>
    <w:rsid w:val="4FF46891"/>
    <w:rsid w:val="4FF8678F"/>
    <w:rsid w:val="50016218"/>
    <w:rsid w:val="5030436B"/>
    <w:rsid w:val="50345B1C"/>
    <w:rsid w:val="503B3B0B"/>
    <w:rsid w:val="50556DB6"/>
    <w:rsid w:val="50700B79"/>
    <w:rsid w:val="507524C5"/>
    <w:rsid w:val="50853471"/>
    <w:rsid w:val="508B5006"/>
    <w:rsid w:val="509917C5"/>
    <w:rsid w:val="50BB225E"/>
    <w:rsid w:val="50C1326A"/>
    <w:rsid w:val="50D5154B"/>
    <w:rsid w:val="50D83841"/>
    <w:rsid w:val="50E563E9"/>
    <w:rsid w:val="50F24628"/>
    <w:rsid w:val="50F4774F"/>
    <w:rsid w:val="51887F85"/>
    <w:rsid w:val="51CF684B"/>
    <w:rsid w:val="51D83F0E"/>
    <w:rsid w:val="51E757A1"/>
    <w:rsid w:val="51EA2E8E"/>
    <w:rsid w:val="51FE5DC9"/>
    <w:rsid w:val="52142739"/>
    <w:rsid w:val="522B79AE"/>
    <w:rsid w:val="52361653"/>
    <w:rsid w:val="525A4A6A"/>
    <w:rsid w:val="529129A8"/>
    <w:rsid w:val="529753C3"/>
    <w:rsid w:val="529B76C9"/>
    <w:rsid w:val="52A8347D"/>
    <w:rsid w:val="52B17879"/>
    <w:rsid w:val="52C75A4A"/>
    <w:rsid w:val="53120120"/>
    <w:rsid w:val="531E7034"/>
    <w:rsid w:val="532430DD"/>
    <w:rsid w:val="5333173D"/>
    <w:rsid w:val="53377101"/>
    <w:rsid w:val="53D320C1"/>
    <w:rsid w:val="53F92FCC"/>
    <w:rsid w:val="53FA5D30"/>
    <w:rsid w:val="53FC3C15"/>
    <w:rsid w:val="541B7E97"/>
    <w:rsid w:val="541F3AEA"/>
    <w:rsid w:val="54200E46"/>
    <w:rsid w:val="546B6CB2"/>
    <w:rsid w:val="54800974"/>
    <w:rsid w:val="548B3440"/>
    <w:rsid w:val="54A74335"/>
    <w:rsid w:val="54AE2DB8"/>
    <w:rsid w:val="54D9333F"/>
    <w:rsid w:val="550F2848"/>
    <w:rsid w:val="551B5775"/>
    <w:rsid w:val="554544AA"/>
    <w:rsid w:val="555C5B6D"/>
    <w:rsid w:val="555F5681"/>
    <w:rsid w:val="556137E7"/>
    <w:rsid w:val="558C308C"/>
    <w:rsid w:val="55B33727"/>
    <w:rsid w:val="55C35CBA"/>
    <w:rsid w:val="55D3430A"/>
    <w:rsid w:val="55DA7EC0"/>
    <w:rsid w:val="55EC174C"/>
    <w:rsid w:val="55FB739D"/>
    <w:rsid w:val="56086E64"/>
    <w:rsid w:val="560E20F8"/>
    <w:rsid w:val="56236F8D"/>
    <w:rsid w:val="56333157"/>
    <w:rsid w:val="564A285C"/>
    <w:rsid w:val="56780E45"/>
    <w:rsid w:val="568478CD"/>
    <w:rsid w:val="569715FD"/>
    <w:rsid w:val="56976727"/>
    <w:rsid w:val="56AF67F4"/>
    <w:rsid w:val="56D75C88"/>
    <w:rsid w:val="56DC3445"/>
    <w:rsid w:val="56E82764"/>
    <w:rsid w:val="570D3405"/>
    <w:rsid w:val="57115DC6"/>
    <w:rsid w:val="571A79D7"/>
    <w:rsid w:val="575B2F66"/>
    <w:rsid w:val="577E5EFB"/>
    <w:rsid w:val="579312E9"/>
    <w:rsid w:val="579A7240"/>
    <w:rsid w:val="57A73974"/>
    <w:rsid w:val="57AD447D"/>
    <w:rsid w:val="57B10425"/>
    <w:rsid w:val="5804644B"/>
    <w:rsid w:val="585C61FB"/>
    <w:rsid w:val="5869369F"/>
    <w:rsid w:val="586D501F"/>
    <w:rsid w:val="587B3092"/>
    <w:rsid w:val="58A079DF"/>
    <w:rsid w:val="58B6306B"/>
    <w:rsid w:val="58E522EC"/>
    <w:rsid w:val="58EB7C5C"/>
    <w:rsid w:val="58F43AB9"/>
    <w:rsid w:val="590C1C94"/>
    <w:rsid w:val="59331945"/>
    <w:rsid w:val="59345AEA"/>
    <w:rsid w:val="59460137"/>
    <w:rsid w:val="59576C6F"/>
    <w:rsid w:val="598A08A7"/>
    <w:rsid w:val="599B0ECF"/>
    <w:rsid w:val="59A33FA0"/>
    <w:rsid w:val="59A41C35"/>
    <w:rsid w:val="59A64D1C"/>
    <w:rsid w:val="59CD7E14"/>
    <w:rsid w:val="59FB2DF6"/>
    <w:rsid w:val="5A032652"/>
    <w:rsid w:val="5A0369C0"/>
    <w:rsid w:val="5A077CB4"/>
    <w:rsid w:val="5A0A308B"/>
    <w:rsid w:val="5A0A5D5C"/>
    <w:rsid w:val="5A2D42EF"/>
    <w:rsid w:val="5A3B3DED"/>
    <w:rsid w:val="5A4844F7"/>
    <w:rsid w:val="5A4E63EA"/>
    <w:rsid w:val="5A563C90"/>
    <w:rsid w:val="5A6622CD"/>
    <w:rsid w:val="5A675939"/>
    <w:rsid w:val="5A710E44"/>
    <w:rsid w:val="5AA04B27"/>
    <w:rsid w:val="5AD27AF5"/>
    <w:rsid w:val="5AD80DBE"/>
    <w:rsid w:val="5AE32D50"/>
    <w:rsid w:val="5AEB7B73"/>
    <w:rsid w:val="5AF73F60"/>
    <w:rsid w:val="5B1265A1"/>
    <w:rsid w:val="5B227A80"/>
    <w:rsid w:val="5B391194"/>
    <w:rsid w:val="5B6C600C"/>
    <w:rsid w:val="5BA56877"/>
    <w:rsid w:val="5BB44787"/>
    <w:rsid w:val="5BB67CA4"/>
    <w:rsid w:val="5BCE1BF5"/>
    <w:rsid w:val="5BD96F8D"/>
    <w:rsid w:val="5BE31556"/>
    <w:rsid w:val="5BF2304B"/>
    <w:rsid w:val="5C1276E0"/>
    <w:rsid w:val="5C3E4C85"/>
    <w:rsid w:val="5C41303A"/>
    <w:rsid w:val="5C5F4ADC"/>
    <w:rsid w:val="5C615240"/>
    <w:rsid w:val="5C63777B"/>
    <w:rsid w:val="5C701E98"/>
    <w:rsid w:val="5C736BC7"/>
    <w:rsid w:val="5C9F4E72"/>
    <w:rsid w:val="5CA15FE6"/>
    <w:rsid w:val="5CAD5C02"/>
    <w:rsid w:val="5CD97508"/>
    <w:rsid w:val="5CDD4172"/>
    <w:rsid w:val="5CF50F19"/>
    <w:rsid w:val="5D0D4459"/>
    <w:rsid w:val="5D1E259B"/>
    <w:rsid w:val="5D294F4D"/>
    <w:rsid w:val="5D314928"/>
    <w:rsid w:val="5D356EC8"/>
    <w:rsid w:val="5D7B5591"/>
    <w:rsid w:val="5D941675"/>
    <w:rsid w:val="5DA522E3"/>
    <w:rsid w:val="5DC44B46"/>
    <w:rsid w:val="5DEA68E0"/>
    <w:rsid w:val="5E0D290A"/>
    <w:rsid w:val="5E392AD6"/>
    <w:rsid w:val="5E3A0818"/>
    <w:rsid w:val="5E633970"/>
    <w:rsid w:val="5E6839CC"/>
    <w:rsid w:val="5E704E35"/>
    <w:rsid w:val="5E7D0709"/>
    <w:rsid w:val="5E801E0A"/>
    <w:rsid w:val="5E9A01B2"/>
    <w:rsid w:val="5EB35C54"/>
    <w:rsid w:val="5EB50289"/>
    <w:rsid w:val="5ED952F2"/>
    <w:rsid w:val="5F082BFE"/>
    <w:rsid w:val="5F2167FB"/>
    <w:rsid w:val="5F574EA5"/>
    <w:rsid w:val="5F723461"/>
    <w:rsid w:val="5F75794C"/>
    <w:rsid w:val="5F893D0A"/>
    <w:rsid w:val="5F93381E"/>
    <w:rsid w:val="5FA930EA"/>
    <w:rsid w:val="5FC82585"/>
    <w:rsid w:val="5FDA693E"/>
    <w:rsid w:val="5FE260AC"/>
    <w:rsid w:val="5FF62452"/>
    <w:rsid w:val="600520CE"/>
    <w:rsid w:val="60153F27"/>
    <w:rsid w:val="602D290C"/>
    <w:rsid w:val="6036053E"/>
    <w:rsid w:val="605204D7"/>
    <w:rsid w:val="608D5B23"/>
    <w:rsid w:val="60A720D3"/>
    <w:rsid w:val="60B86F27"/>
    <w:rsid w:val="60D46A7D"/>
    <w:rsid w:val="60DB4171"/>
    <w:rsid w:val="60F44671"/>
    <w:rsid w:val="610547B1"/>
    <w:rsid w:val="61192A98"/>
    <w:rsid w:val="61236249"/>
    <w:rsid w:val="61440E87"/>
    <w:rsid w:val="61557691"/>
    <w:rsid w:val="6169169C"/>
    <w:rsid w:val="619C4D3A"/>
    <w:rsid w:val="61DD6A5B"/>
    <w:rsid w:val="620065AE"/>
    <w:rsid w:val="62083601"/>
    <w:rsid w:val="620E1425"/>
    <w:rsid w:val="62225F14"/>
    <w:rsid w:val="624576DA"/>
    <w:rsid w:val="625353FD"/>
    <w:rsid w:val="62545959"/>
    <w:rsid w:val="625D564E"/>
    <w:rsid w:val="62734F29"/>
    <w:rsid w:val="62755EAF"/>
    <w:rsid w:val="62A712DB"/>
    <w:rsid w:val="62BA0431"/>
    <w:rsid w:val="62C5796C"/>
    <w:rsid w:val="630256A7"/>
    <w:rsid w:val="630378C1"/>
    <w:rsid w:val="63123B51"/>
    <w:rsid w:val="631D60CC"/>
    <w:rsid w:val="633B0E4A"/>
    <w:rsid w:val="63440B29"/>
    <w:rsid w:val="63505F7C"/>
    <w:rsid w:val="636E7814"/>
    <w:rsid w:val="637A15E6"/>
    <w:rsid w:val="637A5452"/>
    <w:rsid w:val="637C43CB"/>
    <w:rsid w:val="63C56A3C"/>
    <w:rsid w:val="63CE0CFC"/>
    <w:rsid w:val="63CF5B64"/>
    <w:rsid w:val="63EA2C7B"/>
    <w:rsid w:val="6408551F"/>
    <w:rsid w:val="64203B53"/>
    <w:rsid w:val="642D720C"/>
    <w:rsid w:val="642E1B1A"/>
    <w:rsid w:val="643165D5"/>
    <w:rsid w:val="6448140A"/>
    <w:rsid w:val="644A26B7"/>
    <w:rsid w:val="644E1254"/>
    <w:rsid w:val="645E30C0"/>
    <w:rsid w:val="64886627"/>
    <w:rsid w:val="649471F9"/>
    <w:rsid w:val="64994DE5"/>
    <w:rsid w:val="64C765A0"/>
    <w:rsid w:val="64D82BCA"/>
    <w:rsid w:val="64FD528C"/>
    <w:rsid w:val="6500220C"/>
    <w:rsid w:val="6511604B"/>
    <w:rsid w:val="65594B89"/>
    <w:rsid w:val="656667D6"/>
    <w:rsid w:val="65667E07"/>
    <w:rsid w:val="656F72C6"/>
    <w:rsid w:val="657C3488"/>
    <w:rsid w:val="658C178F"/>
    <w:rsid w:val="65975433"/>
    <w:rsid w:val="659C7D79"/>
    <w:rsid w:val="65A85F6B"/>
    <w:rsid w:val="65DE0868"/>
    <w:rsid w:val="662A2F6D"/>
    <w:rsid w:val="66332373"/>
    <w:rsid w:val="66416266"/>
    <w:rsid w:val="66843078"/>
    <w:rsid w:val="66A44916"/>
    <w:rsid w:val="66A85DA7"/>
    <w:rsid w:val="66CD77BF"/>
    <w:rsid w:val="66D568C9"/>
    <w:rsid w:val="66F9472A"/>
    <w:rsid w:val="67091AAE"/>
    <w:rsid w:val="67271121"/>
    <w:rsid w:val="67283A54"/>
    <w:rsid w:val="673B7374"/>
    <w:rsid w:val="673D2E20"/>
    <w:rsid w:val="674B3D5E"/>
    <w:rsid w:val="67683FF6"/>
    <w:rsid w:val="676A7DFD"/>
    <w:rsid w:val="67862DAA"/>
    <w:rsid w:val="67902868"/>
    <w:rsid w:val="679902A9"/>
    <w:rsid w:val="679D07C3"/>
    <w:rsid w:val="67A677AE"/>
    <w:rsid w:val="67BB711B"/>
    <w:rsid w:val="67C95D2D"/>
    <w:rsid w:val="67D01C2F"/>
    <w:rsid w:val="67D40CB8"/>
    <w:rsid w:val="67DD7DD4"/>
    <w:rsid w:val="67EB7F45"/>
    <w:rsid w:val="67F913C7"/>
    <w:rsid w:val="67FE3A15"/>
    <w:rsid w:val="680032CF"/>
    <w:rsid w:val="682F4FCA"/>
    <w:rsid w:val="683B5652"/>
    <w:rsid w:val="68433F0F"/>
    <w:rsid w:val="688A131C"/>
    <w:rsid w:val="68DD58D5"/>
    <w:rsid w:val="68E8067A"/>
    <w:rsid w:val="69356457"/>
    <w:rsid w:val="695012AB"/>
    <w:rsid w:val="69515F79"/>
    <w:rsid w:val="695367A0"/>
    <w:rsid w:val="696B1581"/>
    <w:rsid w:val="696F72AE"/>
    <w:rsid w:val="6975538F"/>
    <w:rsid w:val="697E5808"/>
    <w:rsid w:val="69A502D3"/>
    <w:rsid w:val="69AD54BC"/>
    <w:rsid w:val="69B515C8"/>
    <w:rsid w:val="69DB4D68"/>
    <w:rsid w:val="69E40CED"/>
    <w:rsid w:val="6A137220"/>
    <w:rsid w:val="6A255BCF"/>
    <w:rsid w:val="6AAA79F0"/>
    <w:rsid w:val="6AAB7623"/>
    <w:rsid w:val="6AB01475"/>
    <w:rsid w:val="6AC43861"/>
    <w:rsid w:val="6ADA6164"/>
    <w:rsid w:val="6AE956F2"/>
    <w:rsid w:val="6B00119C"/>
    <w:rsid w:val="6B274F61"/>
    <w:rsid w:val="6B325F3D"/>
    <w:rsid w:val="6B367BE1"/>
    <w:rsid w:val="6B467F75"/>
    <w:rsid w:val="6B572440"/>
    <w:rsid w:val="6B854376"/>
    <w:rsid w:val="6B8913A6"/>
    <w:rsid w:val="6BA56C08"/>
    <w:rsid w:val="6BB265BC"/>
    <w:rsid w:val="6BC52037"/>
    <w:rsid w:val="6BC53140"/>
    <w:rsid w:val="6BC868D8"/>
    <w:rsid w:val="6BD45489"/>
    <w:rsid w:val="6BE4460C"/>
    <w:rsid w:val="6BE5605E"/>
    <w:rsid w:val="6BE57B42"/>
    <w:rsid w:val="6BFD4E4A"/>
    <w:rsid w:val="6C044C56"/>
    <w:rsid w:val="6C060074"/>
    <w:rsid w:val="6C1850B6"/>
    <w:rsid w:val="6C213A1F"/>
    <w:rsid w:val="6C2F48D9"/>
    <w:rsid w:val="6C407FF8"/>
    <w:rsid w:val="6C41780A"/>
    <w:rsid w:val="6C5F0EBF"/>
    <w:rsid w:val="6C6F01EA"/>
    <w:rsid w:val="6CAB1C1A"/>
    <w:rsid w:val="6D1A7C94"/>
    <w:rsid w:val="6D2C5A88"/>
    <w:rsid w:val="6D320190"/>
    <w:rsid w:val="6D4342A4"/>
    <w:rsid w:val="6D535020"/>
    <w:rsid w:val="6D632D62"/>
    <w:rsid w:val="6D675BE9"/>
    <w:rsid w:val="6D730D0B"/>
    <w:rsid w:val="6D7A4F1D"/>
    <w:rsid w:val="6D852BCD"/>
    <w:rsid w:val="6DA83DEA"/>
    <w:rsid w:val="6DA8573B"/>
    <w:rsid w:val="6DCA4371"/>
    <w:rsid w:val="6DD93DDC"/>
    <w:rsid w:val="6DDC6E1E"/>
    <w:rsid w:val="6E014157"/>
    <w:rsid w:val="6E0509D0"/>
    <w:rsid w:val="6E177472"/>
    <w:rsid w:val="6E333972"/>
    <w:rsid w:val="6E380A3E"/>
    <w:rsid w:val="6E443AA5"/>
    <w:rsid w:val="6E4741E2"/>
    <w:rsid w:val="6E720BEE"/>
    <w:rsid w:val="6E87027B"/>
    <w:rsid w:val="6E8C21D8"/>
    <w:rsid w:val="6EBA3ACF"/>
    <w:rsid w:val="6EEF3A7F"/>
    <w:rsid w:val="6F115792"/>
    <w:rsid w:val="6F437E7D"/>
    <w:rsid w:val="6F591965"/>
    <w:rsid w:val="6F766879"/>
    <w:rsid w:val="6F835445"/>
    <w:rsid w:val="6F955958"/>
    <w:rsid w:val="70005772"/>
    <w:rsid w:val="70034997"/>
    <w:rsid w:val="70175949"/>
    <w:rsid w:val="701C19FE"/>
    <w:rsid w:val="701F48AB"/>
    <w:rsid w:val="7025463F"/>
    <w:rsid w:val="702D07D9"/>
    <w:rsid w:val="70413385"/>
    <w:rsid w:val="70525010"/>
    <w:rsid w:val="70707ABB"/>
    <w:rsid w:val="707A2769"/>
    <w:rsid w:val="707C017B"/>
    <w:rsid w:val="70890A43"/>
    <w:rsid w:val="70890BC8"/>
    <w:rsid w:val="70A0136C"/>
    <w:rsid w:val="70A53E5F"/>
    <w:rsid w:val="70BD52EF"/>
    <w:rsid w:val="70C24C3C"/>
    <w:rsid w:val="70E059E1"/>
    <w:rsid w:val="70E9298D"/>
    <w:rsid w:val="70F113A5"/>
    <w:rsid w:val="70F81924"/>
    <w:rsid w:val="7100770A"/>
    <w:rsid w:val="710151DA"/>
    <w:rsid w:val="710778C8"/>
    <w:rsid w:val="713C0661"/>
    <w:rsid w:val="713F1AC3"/>
    <w:rsid w:val="71507C2A"/>
    <w:rsid w:val="71567474"/>
    <w:rsid w:val="71575CAA"/>
    <w:rsid w:val="715A2DAB"/>
    <w:rsid w:val="7163497F"/>
    <w:rsid w:val="7179564F"/>
    <w:rsid w:val="718732B7"/>
    <w:rsid w:val="718B35B8"/>
    <w:rsid w:val="718E3B95"/>
    <w:rsid w:val="71986CDE"/>
    <w:rsid w:val="71A66820"/>
    <w:rsid w:val="71A77AB3"/>
    <w:rsid w:val="71B15491"/>
    <w:rsid w:val="71B16964"/>
    <w:rsid w:val="71F25FCE"/>
    <w:rsid w:val="72393C17"/>
    <w:rsid w:val="72531E5E"/>
    <w:rsid w:val="727A7BF3"/>
    <w:rsid w:val="727F0636"/>
    <w:rsid w:val="727F3D4C"/>
    <w:rsid w:val="72AC5593"/>
    <w:rsid w:val="72E00D55"/>
    <w:rsid w:val="72F019E4"/>
    <w:rsid w:val="72F470C8"/>
    <w:rsid w:val="72FC0A9D"/>
    <w:rsid w:val="73017EB0"/>
    <w:rsid w:val="730B3ED1"/>
    <w:rsid w:val="73376BBC"/>
    <w:rsid w:val="733A76B1"/>
    <w:rsid w:val="73630C2D"/>
    <w:rsid w:val="73681364"/>
    <w:rsid w:val="73743A73"/>
    <w:rsid w:val="73783BC9"/>
    <w:rsid w:val="73826A96"/>
    <w:rsid w:val="738B0F6B"/>
    <w:rsid w:val="739425C1"/>
    <w:rsid w:val="73AB5350"/>
    <w:rsid w:val="73AD68F3"/>
    <w:rsid w:val="73BC3ADD"/>
    <w:rsid w:val="73BD26DD"/>
    <w:rsid w:val="73C16A7F"/>
    <w:rsid w:val="73DD3191"/>
    <w:rsid w:val="73E628AE"/>
    <w:rsid w:val="73E63660"/>
    <w:rsid w:val="74071DCB"/>
    <w:rsid w:val="74116C0C"/>
    <w:rsid w:val="74183FE2"/>
    <w:rsid w:val="74232037"/>
    <w:rsid w:val="74243A66"/>
    <w:rsid w:val="74250C8F"/>
    <w:rsid w:val="742C0F05"/>
    <w:rsid w:val="7439680F"/>
    <w:rsid w:val="74630382"/>
    <w:rsid w:val="747C3D6F"/>
    <w:rsid w:val="748130DC"/>
    <w:rsid w:val="74882AEE"/>
    <w:rsid w:val="74885577"/>
    <w:rsid w:val="748F538B"/>
    <w:rsid w:val="749D1BEB"/>
    <w:rsid w:val="74DE658F"/>
    <w:rsid w:val="74E20C08"/>
    <w:rsid w:val="74F80FC5"/>
    <w:rsid w:val="75015C95"/>
    <w:rsid w:val="7508188E"/>
    <w:rsid w:val="752B01AE"/>
    <w:rsid w:val="752C4D96"/>
    <w:rsid w:val="753B0CBC"/>
    <w:rsid w:val="75845BA6"/>
    <w:rsid w:val="75A05C15"/>
    <w:rsid w:val="75B15376"/>
    <w:rsid w:val="75B918CA"/>
    <w:rsid w:val="75F74E80"/>
    <w:rsid w:val="75FE018B"/>
    <w:rsid w:val="761D19E3"/>
    <w:rsid w:val="76312CA4"/>
    <w:rsid w:val="767B2284"/>
    <w:rsid w:val="76856A7F"/>
    <w:rsid w:val="768F0F90"/>
    <w:rsid w:val="769D0402"/>
    <w:rsid w:val="76D911A3"/>
    <w:rsid w:val="76DE2E07"/>
    <w:rsid w:val="76EA737F"/>
    <w:rsid w:val="76EE0C44"/>
    <w:rsid w:val="76F31268"/>
    <w:rsid w:val="7711793D"/>
    <w:rsid w:val="772049FD"/>
    <w:rsid w:val="772E3519"/>
    <w:rsid w:val="7739707F"/>
    <w:rsid w:val="77411C4A"/>
    <w:rsid w:val="7792529A"/>
    <w:rsid w:val="77C46E1F"/>
    <w:rsid w:val="77F12273"/>
    <w:rsid w:val="77F5074D"/>
    <w:rsid w:val="784443F5"/>
    <w:rsid w:val="784F65B1"/>
    <w:rsid w:val="78500812"/>
    <w:rsid w:val="785711B7"/>
    <w:rsid w:val="785D1EBF"/>
    <w:rsid w:val="78C05E52"/>
    <w:rsid w:val="78C44BCD"/>
    <w:rsid w:val="78D97F7A"/>
    <w:rsid w:val="78DA162A"/>
    <w:rsid w:val="78DF1A66"/>
    <w:rsid w:val="78E22436"/>
    <w:rsid w:val="78E71294"/>
    <w:rsid w:val="79062884"/>
    <w:rsid w:val="790D159E"/>
    <w:rsid w:val="790E1ABA"/>
    <w:rsid w:val="795E0978"/>
    <w:rsid w:val="79710BFE"/>
    <w:rsid w:val="79BA261A"/>
    <w:rsid w:val="79BD422E"/>
    <w:rsid w:val="79E12164"/>
    <w:rsid w:val="79F1090B"/>
    <w:rsid w:val="79FC3366"/>
    <w:rsid w:val="79FC44A7"/>
    <w:rsid w:val="7A1B07E0"/>
    <w:rsid w:val="7A2769E6"/>
    <w:rsid w:val="7A382136"/>
    <w:rsid w:val="7A3B62A8"/>
    <w:rsid w:val="7A3B716E"/>
    <w:rsid w:val="7A4F7228"/>
    <w:rsid w:val="7A600352"/>
    <w:rsid w:val="7A6E56D5"/>
    <w:rsid w:val="7A9874E3"/>
    <w:rsid w:val="7AA26033"/>
    <w:rsid w:val="7AC32F22"/>
    <w:rsid w:val="7ADA0BDE"/>
    <w:rsid w:val="7AE06FBC"/>
    <w:rsid w:val="7AF1089F"/>
    <w:rsid w:val="7B024AD0"/>
    <w:rsid w:val="7B267594"/>
    <w:rsid w:val="7B4C1F0E"/>
    <w:rsid w:val="7B733BAA"/>
    <w:rsid w:val="7B75281F"/>
    <w:rsid w:val="7B757ADB"/>
    <w:rsid w:val="7B8209A1"/>
    <w:rsid w:val="7BB03C3C"/>
    <w:rsid w:val="7BC561C3"/>
    <w:rsid w:val="7BCA4A68"/>
    <w:rsid w:val="7BD2029D"/>
    <w:rsid w:val="7BE6323B"/>
    <w:rsid w:val="7BEF34E7"/>
    <w:rsid w:val="7C2F78E9"/>
    <w:rsid w:val="7C330ED8"/>
    <w:rsid w:val="7C572027"/>
    <w:rsid w:val="7C764C7F"/>
    <w:rsid w:val="7C797171"/>
    <w:rsid w:val="7C8D44EC"/>
    <w:rsid w:val="7C914181"/>
    <w:rsid w:val="7C9E7187"/>
    <w:rsid w:val="7CA52470"/>
    <w:rsid w:val="7CCE3D1D"/>
    <w:rsid w:val="7CD03536"/>
    <w:rsid w:val="7CD27582"/>
    <w:rsid w:val="7CF27E92"/>
    <w:rsid w:val="7D082AC0"/>
    <w:rsid w:val="7D0C4E8D"/>
    <w:rsid w:val="7D0E2CF7"/>
    <w:rsid w:val="7D23375A"/>
    <w:rsid w:val="7D2D3801"/>
    <w:rsid w:val="7D3741B5"/>
    <w:rsid w:val="7D434E02"/>
    <w:rsid w:val="7D7467FB"/>
    <w:rsid w:val="7DB44532"/>
    <w:rsid w:val="7DC554C5"/>
    <w:rsid w:val="7DDC572E"/>
    <w:rsid w:val="7DEA498D"/>
    <w:rsid w:val="7DED3236"/>
    <w:rsid w:val="7E3B4AA1"/>
    <w:rsid w:val="7E4217FA"/>
    <w:rsid w:val="7E5C55D4"/>
    <w:rsid w:val="7E5E3F68"/>
    <w:rsid w:val="7E656D6D"/>
    <w:rsid w:val="7E675F24"/>
    <w:rsid w:val="7E6919B6"/>
    <w:rsid w:val="7E753BD8"/>
    <w:rsid w:val="7E945004"/>
    <w:rsid w:val="7E966368"/>
    <w:rsid w:val="7E9706FF"/>
    <w:rsid w:val="7E9905CD"/>
    <w:rsid w:val="7E9F77AD"/>
    <w:rsid w:val="7ED30011"/>
    <w:rsid w:val="7F0646C6"/>
    <w:rsid w:val="7F28483A"/>
    <w:rsid w:val="7F2A760F"/>
    <w:rsid w:val="7F6B73B2"/>
    <w:rsid w:val="7F935A76"/>
    <w:rsid w:val="7FA51DDC"/>
    <w:rsid w:val="7FB3221D"/>
    <w:rsid w:val="7FB666EC"/>
    <w:rsid w:val="7FC06769"/>
    <w:rsid w:val="7FC16294"/>
    <w:rsid w:val="7FC221A0"/>
    <w:rsid w:val="7FCB3524"/>
    <w:rsid w:val="7FE23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D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A3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A3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7A3D8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qFormat/>
    <w:rsid w:val="007A3D8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A3D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7A3D8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5</Pages>
  <Words>538</Words>
  <Characters>3069</Characters>
  <Application>Microsoft Office Word</Application>
  <DocSecurity>0</DocSecurity>
  <Lines>25</Lines>
  <Paragraphs>7</Paragraphs>
  <ScaleCrop>false</ScaleCrop>
  <Company>Sky123.Org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簡單_呗</dc:creator>
  <cp:lastModifiedBy>河南建标工程管理有限公司:河南建标工程管理有限公司</cp:lastModifiedBy>
  <cp:revision>3</cp:revision>
  <cp:lastPrinted>2018-06-11T10:02:00Z</cp:lastPrinted>
  <dcterms:created xsi:type="dcterms:W3CDTF">2018-06-11T10:33:00Z</dcterms:created>
  <dcterms:modified xsi:type="dcterms:W3CDTF">2018-06-11T10:33:00Z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